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169A8" w14:paraId="3E4ABF7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54F3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FDAFB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169A8" w14:paraId="225403F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A03D1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169A8" w14:paraId="2D5D7A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297440" w14:textId="77777777"/>
        </w:tc>
      </w:tr>
      <w:tr w:rsidR="00997775" w:rsidTr="009169A8" w14:paraId="7257EB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2B3332" w14:textId="77777777"/>
        </w:tc>
      </w:tr>
      <w:tr w:rsidR="00997775" w:rsidTr="009169A8" w14:paraId="4C8571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0444AA" w14:textId="77777777"/>
        </w:tc>
        <w:tc>
          <w:tcPr>
            <w:tcW w:w="7654" w:type="dxa"/>
            <w:gridSpan w:val="2"/>
          </w:tcPr>
          <w:p w:rsidR="00997775" w:rsidRDefault="00997775" w14:paraId="68CAF0D1" w14:textId="77777777"/>
        </w:tc>
      </w:tr>
      <w:tr w:rsidR="009169A8" w:rsidTr="009169A8" w14:paraId="16C451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9A8" w:rsidP="009169A8" w:rsidRDefault="009169A8" w14:paraId="3662BA3E" w14:textId="4F679788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9169A8" w:rsidP="009169A8" w:rsidRDefault="009169A8" w14:paraId="048FABF4" w14:textId="61453A59">
            <w:pPr>
              <w:rPr>
                <w:b/>
              </w:rPr>
            </w:pPr>
            <w:r w:rsidRPr="009A7F8F">
              <w:rPr>
                <w:b/>
                <w:bCs/>
              </w:rPr>
              <w:t>Integrale visie op de woningmarkt</w:t>
            </w:r>
          </w:p>
        </w:tc>
      </w:tr>
      <w:tr w:rsidR="009169A8" w:rsidTr="009169A8" w14:paraId="44D2AB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9A8" w:rsidP="009169A8" w:rsidRDefault="009169A8" w14:paraId="0474E618" w14:textId="77777777"/>
        </w:tc>
        <w:tc>
          <w:tcPr>
            <w:tcW w:w="7654" w:type="dxa"/>
            <w:gridSpan w:val="2"/>
          </w:tcPr>
          <w:p w:rsidR="009169A8" w:rsidP="009169A8" w:rsidRDefault="009169A8" w14:paraId="13ABE73C" w14:textId="77777777"/>
        </w:tc>
      </w:tr>
      <w:tr w:rsidR="009169A8" w:rsidTr="009169A8" w14:paraId="64FDF1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9A8" w:rsidP="009169A8" w:rsidRDefault="009169A8" w14:paraId="6103C11B" w14:textId="77777777"/>
        </w:tc>
        <w:tc>
          <w:tcPr>
            <w:tcW w:w="7654" w:type="dxa"/>
            <w:gridSpan w:val="2"/>
          </w:tcPr>
          <w:p w:rsidR="009169A8" w:rsidP="009169A8" w:rsidRDefault="009169A8" w14:paraId="681411DB" w14:textId="77777777"/>
        </w:tc>
      </w:tr>
      <w:tr w:rsidR="009169A8" w:rsidTr="009169A8" w14:paraId="1F060A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9A8" w:rsidP="009169A8" w:rsidRDefault="009169A8" w14:paraId="7D2F2703" w14:textId="10872B0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1266</w:t>
            </w:r>
          </w:p>
        </w:tc>
        <w:tc>
          <w:tcPr>
            <w:tcW w:w="7654" w:type="dxa"/>
            <w:gridSpan w:val="2"/>
          </w:tcPr>
          <w:p w:rsidR="009169A8" w:rsidP="009169A8" w:rsidRDefault="009169A8" w14:paraId="14F89202" w14:textId="48262C8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BECKERMAN EN EL ABASSI</w:t>
            </w:r>
          </w:p>
        </w:tc>
      </w:tr>
      <w:tr w:rsidR="009169A8" w:rsidTr="009169A8" w14:paraId="02200E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9A8" w:rsidP="009169A8" w:rsidRDefault="009169A8" w14:paraId="45C23E90" w14:textId="77777777"/>
        </w:tc>
        <w:tc>
          <w:tcPr>
            <w:tcW w:w="7654" w:type="dxa"/>
            <w:gridSpan w:val="2"/>
          </w:tcPr>
          <w:p w:rsidR="009169A8" w:rsidP="009169A8" w:rsidRDefault="009169A8" w14:paraId="47E6F3B4" w14:textId="74F0DDE1">
            <w:r>
              <w:t>Voorgesteld 12 februari 2025</w:t>
            </w:r>
          </w:p>
        </w:tc>
      </w:tr>
      <w:tr w:rsidR="009169A8" w:rsidTr="009169A8" w14:paraId="58B85E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9A8" w:rsidP="009169A8" w:rsidRDefault="009169A8" w14:paraId="22DD8F27" w14:textId="77777777"/>
        </w:tc>
        <w:tc>
          <w:tcPr>
            <w:tcW w:w="7654" w:type="dxa"/>
            <w:gridSpan w:val="2"/>
          </w:tcPr>
          <w:p w:rsidR="009169A8" w:rsidP="009169A8" w:rsidRDefault="009169A8" w14:paraId="28C99726" w14:textId="77777777"/>
        </w:tc>
      </w:tr>
      <w:tr w:rsidR="009169A8" w:rsidTr="009169A8" w14:paraId="09E05E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9A8" w:rsidP="009169A8" w:rsidRDefault="009169A8" w14:paraId="340787F8" w14:textId="77777777"/>
        </w:tc>
        <w:tc>
          <w:tcPr>
            <w:tcW w:w="7654" w:type="dxa"/>
            <w:gridSpan w:val="2"/>
          </w:tcPr>
          <w:p w:rsidR="009169A8" w:rsidP="009169A8" w:rsidRDefault="009169A8" w14:paraId="1FF80B90" w14:textId="77777777">
            <w:r>
              <w:t>De Kamer,</w:t>
            </w:r>
          </w:p>
        </w:tc>
      </w:tr>
      <w:tr w:rsidR="009169A8" w:rsidTr="009169A8" w14:paraId="1AF4CD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9A8" w:rsidP="009169A8" w:rsidRDefault="009169A8" w14:paraId="7F8F1C71" w14:textId="77777777"/>
        </w:tc>
        <w:tc>
          <w:tcPr>
            <w:tcW w:w="7654" w:type="dxa"/>
            <w:gridSpan w:val="2"/>
          </w:tcPr>
          <w:p w:rsidR="009169A8" w:rsidP="009169A8" w:rsidRDefault="009169A8" w14:paraId="30432525" w14:textId="77777777"/>
        </w:tc>
      </w:tr>
      <w:tr w:rsidR="009169A8" w:rsidTr="009169A8" w14:paraId="15F012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9A8" w:rsidP="009169A8" w:rsidRDefault="009169A8" w14:paraId="3C746959" w14:textId="77777777"/>
        </w:tc>
        <w:tc>
          <w:tcPr>
            <w:tcW w:w="7654" w:type="dxa"/>
            <w:gridSpan w:val="2"/>
          </w:tcPr>
          <w:p w:rsidR="009169A8" w:rsidP="009169A8" w:rsidRDefault="009169A8" w14:paraId="58FA5086" w14:textId="77777777">
            <w:r>
              <w:t>gehoord de beraadslaging,</w:t>
            </w:r>
          </w:p>
        </w:tc>
      </w:tr>
      <w:tr w:rsidR="009169A8" w:rsidTr="009169A8" w14:paraId="3D8462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9A8" w:rsidP="009169A8" w:rsidRDefault="009169A8" w14:paraId="36094333" w14:textId="77777777"/>
        </w:tc>
        <w:tc>
          <w:tcPr>
            <w:tcW w:w="7654" w:type="dxa"/>
            <w:gridSpan w:val="2"/>
          </w:tcPr>
          <w:p w:rsidR="009169A8" w:rsidP="009169A8" w:rsidRDefault="009169A8" w14:paraId="1C63D8E4" w14:textId="77777777"/>
        </w:tc>
      </w:tr>
      <w:tr w:rsidR="009169A8" w:rsidTr="009169A8" w14:paraId="5AF5DC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169A8" w:rsidP="009169A8" w:rsidRDefault="009169A8" w14:paraId="1ACCEA8B" w14:textId="77777777"/>
        </w:tc>
        <w:tc>
          <w:tcPr>
            <w:tcW w:w="7654" w:type="dxa"/>
            <w:gridSpan w:val="2"/>
          </w:tcPr>
          <w:p w:rsidRPr="009169A8" w:rsidR="009169A8" w:rsidP="009169A8" w:rsidRDefault="009169A8" w14:paraId="645F37DF" w14:textId="77777777">
            <w:r w:rsidRPr="009169A8">
              <w:t>constaterende dat de woningcrisis vraagt om innovatieve en creatieve oplossingen;</w:t>
            </w:r>
          </w:p>
          <w:p w:rsidR="009169A8" w:rsidP="009169A8" w:rsidRDefault="009169A8" w14:paraId="379A372A" w14:textId="77777777"/>
          <w:p w:rsidRPr="009169A8" w:rsidR="009169A8" w:rsidP="009169A8" w:rsidRDefault="009169A8" w14:paraId="33EF4AA4" w14:textId="7B88510C">
            <w:r w:rsidRPr="009169A8">
              <w:t>overwegende dat experimentele woningbouw in het verleden heeft geleid tot baanbrekende concepten en snellere bouwmethoden;</w:t>
            </w:r>
          </w:p>
          <w:p w:rsidR="009169A8" w:rsidP="009169A8" w:rsidRDefault="009169A8" w14:paraId="5410B24E" w14:textId="77777777"/>
          <w:p w:rsidRPr="009169A8" w:rsidR="009169A8" w:rsidP="009169A8" w:rsidRDefault="009169A8" w14:paraId="7E0F4D3E" w14:textId="32431F33">
            <w:r w:rsidRPr="009169A8">
              <w:t>verzoekt de regering om architecten expliciet opdracht te geven voor experimentele woningbouwprojecten, waarin nieuwe woonvormen, innovatieve bouwmethoden, verbouwen en duurzame oplossingen worden ontwikkeld,</w:t>
            </w:r>
          </w:p>
          <w:p w:rsidR="009169A8" w:rsidP="009169A8" w:rsidRDefault="009169A8" w14:paraId="3B97A1A8" w14:textId="77777777"/>
          <w:p w:rsidRPr="009169A8" w:rsidR="009169A8" w:rsidP="009169A8" w:rsidRDefault="009169A8" w14:paraId="2C13314C" w14:textId="1F953ED1">
            <w:r w:rsidRPr="009169A8">
              <w:t>en gaat over tot de orde van de dag.</w:t>
            </w:r>
          </w:p>
          <w:p w:rsidR="009169A8" w:rsidP="009169A8" w:rsidRDefault="009169A8" w14:paraId="7645E545" w14:textId="77777777"/>
          <w:p w:rsidR="009169A8" w:rsidP="009169A8" w:rsidRDefault="009169A8" w14:paraId="037B19BC" w14:textId="77777777">
            <w:r w:rsidRPr="009169A8">
              <w:t xml:space="preserve">Beckerman </w:t>
            </w:r>
          </w:p>
          <w:p w:rsidR="009169A8" w:rsidP="009169A8" w:rsidRDefault="009169A8" w14:paraId="424E8FF7" w14:textId="2496E171">
            <w:r w:rsidRPr="009169A8">
              <w:t xml:space="preserve">El </w:t>
            </w:r>
            <w:proofErr w:type="spellStart"/>
            <w:r w:rsidRPr="009169A8">
              <w:t>Abassi</w:t>
            </w:r>
            <w:proofErr w:type="spellEnd"/>
          </w:p>
        </w:tc>
      </w:tr>
    </w:tbl>
    <w:p w:rsidR="00997775" w:rsidRDefault="00997775" w14:paraId="2523CDA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4EA26" w14:textId="77777777" w:rsidR="009169A8" w:rsidRDefault="009169A8">
      <w:pPr>
        <w:spacing w:line="20" w:lineRule="exact"/>
      </w:pPr>
    </w:p>
  </w:endnote>
  <w:endnote w:type="continuationSeparator" w:id="0">
    <w:p w14:paraId="3B393BB5" w14:textId="77777777" w:rsidR="009169A8" w:rsidRDefault="009169A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AD7172" w14:textId="77777777" w:rsidR="009169A8" w:rsidRDefault="009169A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96F82" w14:textId="77777777" w:rsidR="009169A8" w:rsidRDefault="009169A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71DDED" w14:textId="77777777" w:rsidR="009169A8" w:rsidRDefault="0091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A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169A8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EF5B3"/>
  <w15:docId w15:val="{266860D1-E5D8-4F12-9138-3CD20F65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633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2025-02-13T09:06:00.0000000Z</dcterms:created>
  <dcterms:modified xsi:type="dcterms:W3CDTF">2025-02-13T09:20:00.0000000Z</dcterms:modified>
  <dc:description>------------------------</dc:description>
  <dc:subject/>
  <keywords/>
  <version/>
  <category/>
</coreProperties>
</file>