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27F1" w14:paraId="400491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556A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E108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27F1" w14:paraId="09F967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556B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27F1" w14:paraId="6B01F6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03C0A3" w14:textId="77777777"/>
        </w:tc>
      </w:tr>
      <w:tr w:rsidR="00997775" w:rsidTr="002527F1" w14:paraId="7B1D40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62D1F3" w14:textId="77777777"/>
        </w:tc>
      </w:tr>
      <w:tr w:rsidR="00997775" w:rsidTr="002527F1" w14:paraId="1DDF8B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4802AC" w14:textId="77777777"/>
        </w:tc>
        <w:tc>
          <w:tcPr>
            <w:tcW w:w="7654" w:type="dxa"/>
            <w:gridSpan w:val="2"/>
          </w:tcPr>
          <w:p w:rsidR="00997775" w:rsidRDefault="00997775" w14:paraId="619B4CD6" w14:textId="77777777"/>
        </w:tc>
      </w:tr>
      <w:tr w:rsidR="002527F1" w:rsidTr="002527F1" w14:paraId="64490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23E84AB9" w14:textId="4759D1D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2527F1" w:rsidP="002527F1" w:rsidRDefault="002527F1" w14:paraId="218772BA" w14:textId="0831B859">
            <w:pPr>
              <w:rPr>
                <w:b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2527F1" w:rsidTr="002527F1" w14:paraId="7A089D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60067CAF" w14:textId="77777777"/>
        </w:tc>
        <w:tc>
          <w:tcPr>
            <w:tcW w:w="7654" w:type="dxa"/>
            <w:gridSpan w:val="2"/>
          </w:tcPr>
          <w:p w:rsidR="002527F1" w:rsidP="002527F1" w:rsidRDefault="002527F1" w14:paraId="73EA2E8C" w14:textId="77777777"/>
        </w:tc>
      </w:tr>
      <w:tr w:rsidR="002527F1" w:rsidTr="002527F1" w14:paraId="42486A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377E0704" w14:textId="77777777"/>
        </w:tc>
        <w:tc>
          <w:tcPr>
            <w:tcW w:w="7654" w:type="dxa"/>
            <w:gridSpan w:val="2"/>
          </w:tcPr>
          <w:p w:rsidR="002527F1" w:rsidP="002527F1" w:rsidRDefault="002527F1" w14:paraId="78DFF1B3" w14:textId="77777777"/>
        </w:tc>
      </w:tr>
      <w:tr w:rsidR="002527F1" w:rsidTr="002527F1" w14:paraId="68629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6F301747" w14:textId="254B27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1267</w:t>
            </w:r>
          </w:p>
        </w:tc>
        <w:tc>
          <w:tcPr>
            <w:tcW w:w="7654" w:type="dxa"/>
            <w:gridSpan w:val="2"/>
          </w:tcPr>
          <w:p w:rsidR="002527F1" w:rsidP="002527F1" w:rsidRDefault="002527F1" w14:paraId="22F9E8BE" w14:textId="2CC47D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2527F1" w:rsidTr="002527F1" w14:paraId="6164D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28F5EC4E" w14:textId="77777777"/>
        </w:tc>
        <w:tc>
          <w:tcPr>
            <w:tcW w:w="7654" w:type="dxa"/>
            <w:gridSpan w:val="2"/>
          </w:tcPr>
          <w:p w:rsidR="002527F1" w:rsidP="002527F1" w:rsidRDefault="002527F1" w14:paraId="7D773623" w14:textId="56E5F416">
            <w:r>
              <w:t>Voorgesteld 12 februari 2025</w:t>
            </w:r>
          </w:p>
        </w:tc>
      </w:tr>
      <w:tr w:rsidR="002527F1" w:rsidTr="002527F1" w14:paraId="159CA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75005A9A" w14:textId="77777777"/>
        </w:tc>
        <w:tc>
          <w:tcPr>
            <w:tcW w:w="7654" w:type="dxa"/>
            <w:gridSpan w:val="2"/>
          </w:tcPr>
          <w:p w:rsidR="002527F1" w:rsidP="002527F1" w:rsidRDefault="002527F1" w14:paraId="29A0B717" w14:textId="77777777"/>
        </w:tc>
      </w:tr>
      <w:tr w:rsidR="002527F1" w:rsidTr="002527F1" w14:paraId="065EE4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3670CA6E" w14:textId="77777777"/>
        </w:tc>
        <w:tc>
          <w:tcPr>
            <w:tcW w:w="7654" w:type="dxa"/>
            <w:gridSpan w:val="2"/>
          </w:tcPr>
          <w:p w:rsidR="002527F1" w:rsidP="002527F1" w:rsidRDefault="002527F1" w14:paraId="2012A55F" w14:textId="77777777">
            <w:r>
              <w:t>De Kamer,</w:t>
            </w:r>
          </w:p>
        </w:tc>
      </w:tr>
      <w:tr w:rsidR="002527F1" w:rsidTr="002527F1" w14:paraId="1120E3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018274BB" w14:textId="77777777"/>
        </w:tc>
        <w:tc>
          <w:tcPr>
            <w:tcW w:w="7654" w:type="dxa"/>
            <w:gridSpan w:val="2"/>
          </w:tcPr>
          <w:p w:rsidR="002527F1" w:rsidP="002527F1" w:rsidRDefault="002527F1" w14:paraId="04C4E8BA" w14:textId="77777777"/>
        </w:tc>
      </w:tr>
      <w:tr w:rsidR="002527F1" w:rsidTr="002527F1" w14:paraId="74F59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35BC6A4E" w14:textId="77777777"/>
        </w:tc>
        <w:tc>
          <w:tcPr>
            <w:tcW w:w="7654" w:type="dxa"/>
            <w:gridSpan w:val="2"/>
          </w:tcPr>
          <w:p w:rsidR="002527F1" w:rsidP="002527F1" w:rsidRDefault="002527F1" w14:paraId="1846F36F" w14:textId="77777777">
            <w:r>
              <w:t>gehoord de beraadslaging,</w:t>
            </w:r>
          </w:p>
        </w:tc>
      </w:tr>
      <w:tr w:rsidR="002527F1" w:rsidTr="002527F1" w14:paraId="30309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0DD7F2C9" w14:textId="77777777"/>
        </w:tc>
        <w:tc>
          <w:tcPr>
            <w:tcW w:w="7654" w:type="dxa"/>
            <w:gridSpan w:val="2"/>
          </w:tcPr>
          <w:p w:rsidR="002527F1" w:rsidP="002527F1" w:rsidRDefault="002527F1" w14:paraId="3089C3FD" w14:textId="77777777"/>
        </w:tc>
      </w:tr>
      <w:tr w:rsidR="002527F1" w:rsidTr="002527F1" w14:paraId="79D26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27F1" w:rsidP="002527F1" w:rsidRDefault="002527F1" w14:paraId="5365ACA7" w14:textId="77777777"/>
        </w:tc>
        <w:tc>
          <w:tcPr>
            <w:tcW w:w="7654" w:type="dxa"/>
            <w:gridSpan w:val="2"/>
          </w:tcPr>
          <w:p w:rsidRPr="002527F1" w:rsidR="002527F1" w:rsidP="002527F1" w:rsidRDefault="002527F1" w14:paraId="6DD79CC4" w14:textId="77777777">
            <w:r w:rsidRPr="002527F1">
              <w:t>constaterende dat de schimmelproblematiek in huurwoningen een structureel probleem vormt en leidt tot ongezonde leefomstandigheden voor bewoners;</w:t>
            </w:r>
          </w:p>
          <w:p w:rsidR="002527F1" w:rsidP="002527F1" w:rsidRDefault="002527F1" w14:paraId="6768A65A" w14:textId="77777777"/>
          <w:p w:rsidRPr="002527F1" w:rsidR="002527F1" w:rsidP="002527F1" w:rsidRDefault="002527F1" w14:paraId="03A5F2D5" w14:textId="3F1017AA">
            <w:r w:rsidRPr="002527F1">
              <w:t>overwegende dat woningcorporaties een belangrijke rol spelen in het onderhoud en de kwaliteit van sociale huurwoningen;</w:t>
            </w:r>
          </w:p>
          <w:p w:rsidR="002527F1" w:rsidP="002527F1" w:rsidRDefault="002527F1" w14:paraId="5FC26100" w14:textId="77777777"/>
          <w:p w:rsidRPr="002527F1" w:rsidR="002527F1" w:rsidP="002527F1" w:rsidRDefault="002527F1" w14:paraId="106190F3" w14:textId="091AAF43">
            <w:r w:rsidRPr="002527F1">
              <w:t>overwegende dat bewoners vaak onvoldoende gehoor vinden bij verhuurders en dat er extra inspanningen nodig zijn om dit probleem aan te pakken;</w:t>
            </w:r>
          </w:p>
          <w:p w:rsidR="002527F1" w:rsidP="002527F1" w:rsidRDefault="002527F1" w14:paraId="2ED21808" w14:textId="77777777"/>
          <w:p w:rsidRPr="002527F1" w:rsidR="002527F1" w:rsidP="002527F1" w:rsidRDefault="002527F1" w14:paraId="0A027D44" w14:textId="34C2C37B">
            <w:r w:rsidRPr="002527F1">
              <w:t>verzoekt de regering om extra aandacht te besteden aan de problematiek van de schimmelwoningen;</w:t>
            </w:r>
          </w:p>
          <w:p w:rsidR="002527F1" w:rsidP="002527F1" w:rsidRDefault="002527F1" w14:paraId="498DDE05" w14:textId="77777777"/>
          <w:p w:rsidRPr="002527F1" w:rsidR="002527F1" w:rsidP="002527F1" w:rsidRDefault="002527F1" w14:paraId="1C8C5C04" w14:textId="4CF0B649">
            <w:r w:rsidRPr="002527F1">
              <w:t>verzoekt de regering in gesprek te gaan met woningcorporaties om concrete afspraken te maken over structurele verbeteringen in onderhoud en snelle afhandeling van de klachten,</w:t>
            </w:r>
          </w:p>
          <w:p w:rsidR="002527F1" w:rsidP="002527F1" w:rsidRDefault="002527F1" w14:paraId="117AD433" w14:textId="77777777"/>
          <w:p w:rsidRPr="002527F1" w:rsidR="002527F1" w:rsidP="002527F1" w:rsidRDefault="002527F1" w14:paraId="4FB2D5C7" w14:textId="628B34F0">
            <w:r w:rsidRPr="002527F1">
              <w:t>en gaat over tot de orde van de dag.</w:t>
            </w:r>
          </w:p>
          <w:p w:rsidR="002527F1" w:rsidP="002527F1" w:rsidRDefault="002527F1" w14:paraId="0C77ECE4" w14:textId="77777777"/>
          <w:p w:rsidR="002527F1" w:rsidP="002527F1" w:rsidRDefault="002527F1" w14:paraId="7E9D765B" w14:textId="5615E3EA">
            <w:proofErr w:type="spellStart"/>
            <w:r w:rsidRPr="002527F1">
              <w:t>Wijen-Nass</w:t>
            </w:r>
            <w:proofErr w:type="spellEnd"/>
          </w:p>
        </w:tc>
      </w:tr>
    </w:tbl>
    <w:p w:rsidR="00997775" w:rsidRDefault="00997775" w14:paraId="1890DD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5591" w14:textId="77777777" w:rsidR="002527F1" w:rsidRDefault="002527F1">
      <w:pPr>
        <w:spacing w:line="20" w:lineRule="exact"/>
      </w:pPr>
    </w:p>
  </w:endnote>
  <w:endnote w:type="continuationSeparator" w:id="0">
    <w:p w14:paraId="2B1391E4" w14:textId="77777777" w:rsidR="002527F1" w:rsidRDefault="002527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5A570C" w14:textId="77777777" w:rsidR="002527F1" w:rsidRDefault="002527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AAE6" w14:textId="77777777" w:rsidR="002527F1" w:rsidRDefault="002527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C8CDCC" w14:textId="77777777" w:rsidR="002527F1" w:rsidRDefault="0025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F1"/>
    <w:rsid w:val="00133FCE"/>
    <w:rsid w:val="001E482C"/>
    <w:rsid w:val="001E4877"/>
    <w:rsid w:val="0021105A"/>
    <w:rsid w:val="002527F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333E3"/>
  <w15:docId w15:val="{0543A9D4-E95F-4072-B621-5FEF6EC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2025-02-13T09:20:00.0000000Z</dcterms:modified>
  <dc:description>------------------------</dc:description>
  <dc:subject/>
  <keywords/>
  <version/>
  <category/>
</coreProperties>
</file>