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E08F8" w14:paraId="0CF43842" w14:textId="77777777">
        <w:tc>
          <w:tcPr>
            <w:tcW w:w="6733" w:type="dxa"/>
            <w:gridSpan w:val="2"/>
            <w:tcBorders>
              <w:top w:val="nil"/>
              <w:left w:val="nil"/>
              <w:bottom w:val="nil"/>
              <w:right w:val="nil"/>
            </w:tcBorders>
            <w:vAlign w:val="center"/>
          </w:tcPr>
          <w:p w:rsidR="00997775" w:rsidP="00710A7A" w:rsidRDefault="00997775" w14:paraId="406B8D4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17466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E08F8" w14:paraId="0D4B0D0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1EEBDC" w14:textId="77777777">
            <w:r w:rsidRPr="008B0CC5">
              <w:t xml:space="preserve">Vergaderjaar </w:t>
            </w:r>
            <w:r w:rsidR="00AC6B87">
              <w:t>2024-2025</w:t>
            </w:r>
          </w:p>
        </w:tc>
      </w:tr>
      <w:tr w:rsidR="00997775" w:rsidTr="002E08F8" w14:paraId="00277F23" w14:textId="77777777">
        <w:trPr>
          <w:cantSplit/>
        </w:trPr>
        <w:tc>
          <w:tcPr>
            <w:tcW w:w="10985" w:type="dxa"/>
            <w:gridSpan w:val="3"/>
            <w:tcBorders>
              <w:top w:val="nil"/>
              <w:left w:val="nil"/>
              <w:bottom w:val="nil"/>
              <w:right w:val="nil"/>
            </w:tcBorders>
          </w:tcPr>
          <w:p w:rsidR="00997775" w:rsidRDefault="00997775" w14:paraId="133F5834" w14:textId="77777777"/>
        </w:tc>
      </w:tr>
      <w:tr w:rsidR="00997775" w:rsidTr="002E08F8" w14:paraId="238447E4" w14:textId="77777777">
        <w:trPr>
          <w:cantSplit/>
        </w:trPr>
        <w:tc>
          <w:tcPr>
            <w:tcW w:w="10985" w:type="dxa"/>
            <w:gridSpan w:val="3"/>
            <w:tcBorders>
              <w:top w:val="nil"/>
              <w:left w:val="nil"/>
              <w:bottom w:val="single" w:color="auto" w:sz="4" w:space="0"/>
              <w:right w:val="nil"/>
            </w:tcBorders>
          </w:tcPr>
          <w:p w:rsidR="00997775" w:rsidRDefault="00997775" w14:paraId="064516B1" w14:textId="77777777"/>
        </w:tc>
      </w:tr>
      <w:tr w:rsidR="00997775" w:rsidTr="002E08F8" w14:paraId="05942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C6B189" w14:textId="77777777"/>
        </w:tc>
        <w:tc>
          <w:tcPr>
            <w:tcW w:w="7654" w:type="dxa"/>
            <w:gridSpan w:val="2"/>
          </w:tcPr>
          <w:p w:rsidR="00997775" w:rsidRDefault="00997775" w14:paraId="75958ECC" w14:textId="77777777"/>
        </w:tc>
      </w:tr>
      <w:tr w:rsidR="002E08F8" w:rsidTr="002E08F8" w14:paraId="53B6B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20E53AD0" w14:textId="2C2F0503">
            <w:pPr>
              <w:rPr>
                <w:b/>
              </w:rPr>
            </w:pPr>
            <w:r>
              <w:rPr>
                <w:b/>
              </w:rPr>
              <w:t>32 847</w:t>
            </w:r>
          </w:p>
        </w:tc>
        <w:tc>
          <w:tcPr>
            <w:tcW w:w="7654" w:type="dxa"/>
            <w:gridSpan w:val="2"/>
          </w:tcPr>
          <w:p w:rsidR="002E08F8" w:rsidP="002E08F8" w:rsidRDefault="002E08F8" w14:paraId="150DF683" w14:textId="06A1D669">
            <w:pPr>
              <w:rPr>
                <w:b/>
              </w:rPr>
            </w:pPr>
            <w:r w:rsidRPr="009A7F8F">
              <w:rPr>
                <w:b/>
                <w:bCs/>
              </w:rPr>
              <w:t>Integrale visie op de woningmarkt</w:t>
            </w:r>
          </w:p>
        </w:tc>
      </w:tr>
      <w:tr w:rsidR="002E08F8" w:rsidTr="002E08F8" w14:paraId="66CE8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234561BF" w14:textId="77777777"/>
        </w:tc>
        <w:tc>
          <w:tcPr>
            <w:tcW w:w="7654" w:type="dxa"/>
            <w:gridSpan w:val="2"/>
          </w:tcPr>
          <w:p w:rsidR="002E08F8" w:rsidP="002E08F8" w:rsidRDefault="002E08F8" w14:paraId="37C39F99" w14:textId="77777777"/>
        </w:tc>
      </w:tr>
      <w:tr w:rsidR="002E08F8" w:rsidTr="002E08F8" w14:paraId="67EF5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1C3C876F" w14:textId="77777777"/>
        </w:tc>
        <w:tc>
          <w:tcPr>
            <w:tcW w:w="7654" w:type="dxa"/>
            <w:gridSpan w:val="2"/>
          </w:tcPr>
          <w:p w:rsidR="002E08F8" w:rsidP="002E08F8" w:rsidRDefault="002E08F8" w14:paraId="59247D7F" w14:textId="77777777"/>
        </w:tc>
      </w:tr>
      <w:tr w:rsidR="002E08F8" w:rsidTr="002E08F8" w14:paraId="2CBC07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642752F4" w14:textId="379D4253">
            <w:pPr>
              <w:rPr>
                <w:b/>
              </w:rPr>
            </w:pPr>
            <w:r>
              <w:rPr>
                <w:b/>
              </w:rPr>
              <w:t xml:space="preserve">Nr. </w:t>
            </w:r>
            <w:r>
              <w:rPr>
                <w:b/>
              </w:rPr>
              <w:t>1269</w:t>
            </w:r>
          </w:p>
        </w:tc>
        <w:tc>
          <w:tcPr>
            <w:tcW w:w="7654" w:type="dxa"/>
            <w:gridSpan w:val="2"/>
          </w:tcPr>
          <w:p w:rsidR="002E08F8" w:rsidP="002E08F8" w:rsidRDefault="002E08F8" w14:paraId="53A64543" w14:textId="2F3C1956">
            <w:pPr>
              <w:rPr>
                <w:b/>
              </w:rPr>
            </w:pPr>
            <w:r>
              <w:rPr>
                <w:b/>
              </w:rPr>
              <w:t xml:space="preserve">MOTIE VAN </w:t>
            </w:r>
            <w:r>
              <w:rPr>
                <w:b/>
              </w:rPr>
              <w:t>HET LID FLACH C.S.</w:t>
            </w:r>
          </w:p>
        </w:tc>
      </w:tr>
      <w:tr w:rsidR="002E08F8" w:rsidTr="002E08F8" w14:paraId="6BBF1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447437F5" w14:textId="77777777"/>
        </w:tc>
        <w:tc>
          <w:tcPr>
            <w:tcW w:w="7654" w:type="dxa"/>
            <w:gridSpan w:val="2"/>
          </w:tcPr>
          <w:p w:rsidR="002E08F8" w:rsidP="002E08F8" w:rsidRDefault="002E08F8" w14:paraId="3993876C" w14:textId="3E3D9819">
            <w:r>
              <w:t>Voorgesteld 12 februari 2025</w:t>
            </w:r>
          </w:p>
        </w:tc>
      </w:tr>
      <w:tr w:rsidR="002E08F8" w:rsidTr="002E08F8" w14:paraId="1F017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1CD969EC" w14:textId="77777777"/>
        </w:tc>
        <w:tc>
          <w:tcPr>
            <w:tcW w:w="7654" w:type="dxa"/>
            <w:gridSpan w:val="2"/>
          </w:tcPr>
          <w:p w:rsidR="002E08F8" w:rsidP="002E08F8" w:rsidRDefault="002E08F8" w14:paraId="5BC13B01" w14:textId="77777777"/>
        </w:tc>
      </w:tr>
      <w:tr w:rsidR="002E08F8" w:rsidTr="002E08F8" w14:paraId="5FD72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17727447" w14:textId="77777777"/>
        </w:tc>
        <w:tc>
          <w:tcPr>
            <w:tcW w:w="7654" w:type="dxa"/>
            <w:gridSpan w:val="2"/>
          </w:tcPr>
          <w:p w:rsidR="002E08F8" w:rsidP="002E08F8" w:rsidRDefault="002E08F8" w14:paraId="1CE387A2" w14:textId="77777777">
            <w:r>
              <w:t>De Kamer,</w:t>
            </w:r>
          </w:p>
        </w:tc>
      </w:tr>
      <w:tr w:rsidR="002E08F8" w:rsidTr="002E08F8" w14:paraId="056F8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5B4F8702" w14:textId="77777777"/>
        </w:tc>
        <w:tc>
          <w:tcPr>
            <w:tcW w:w="7654" w:type="dxa"/>
            <w:gridSpan w:val="2"/>
          </w:tcPr>
          <w:p w:rsidR="002E08F8" w:rsidP="002E08F8" w:rsidRDefault="002E08F8" w14:paraId="14FB3D68" w14:textId="77777777"/>
        </w:tc>
      </w:tr>
      <w:tr w:rsidR="002E08F8" w:rsidTr="002E08F8" w14:paraId="7C3E0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224ADF73" w14:textId="77777777"/>
        </w:tc>
        <w:tc>
          <w:tcPr>
            <w:tcW w:w="7654" w:type="dxa"/>
            <w:gridSpan w:val="2"/>
          </w:tcPr>
          <w:p w:rsidR="002E08F8" w:rsidP="002E08F8" w:rsidRDefault="002E08F8" w14:paraId="2D6AFB79" w14:textId="77777777">
            <w:r>
              <w:t>gehoord de beraadslaging,</w:t>
            </w:r>
          </w:p>
        </w:tc>
      </w:tr>
      <w:tr w:rsidR="002E08F8" w:rsidTr="002E08F8" w14:paraId="6C03B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72FA9F75" w14:textId="77777777"/>
        </w:tc>
        <w:tc>
          <w:tcPr>
            <w:tcW w:w="7654" w:type="dxa"/>
            <w:gridSpan w:val="2"/>
          </w:tcPr>
          <w:p w:rsidR="002E08F8" w:rsidP="002E08F8" w:rsidRDefault="002E08F8" w14:paraId="13C447D0" w14:textId="77777777"/>
        </w:tc>
      </w:tr>
      <w:tr w:rsidR="002E08F8" w:rsidTr="002E08F8" w14:paraId="31D24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08F8" w:rsidP="002E08F8" w:rsidRDefault="002E08F8" w14:paraId="6598FC8B" w14:textId="77777777"/>
        </w:tc>
        <w:tc>
          <w:tcPr>
            <w:tcW w:w="7654" w:type="dxa"/>
            <w:gridSpan w:val="2"/>
          </w:tcPr>
          <w:p w:rsidRPr="002E08F8" w:rsidR="002E08F8" w:rsidP="002E08F8" w:rsidRDefault="002E08F8" w14:paraId="2C4F3D80" w14:textId="77777777">
            <w:r w:rsidRPr="002E08F8">
              <w:t>overwegende dat het voorheen staande praktijk was dat eerst een zienswijze ingediend moest worden, voordat er in beroep gegaan kon worden;</w:t>
            </w:r>
          </w:p>
          <w:p w:rsidR="002E08F8" w:rsidP="002E08F8" w:rsidRDefault="002E08F8" w14:paraId="5C98B54A" w14:textId="77777777"/>
          <w:p w:rsidRPr="002E08F8" w:rsidR="002E08F8" w:rsidP="002E08F8" w:rsidRDefault="002E08F8" w14:paraId="76F7165D" w14:textId="2FA4B3F6">
            <w:r w:rsidRPr="002E08F8">
              <w:t>constaterende dat het Verdrag van Aarhus dat in sommige gevallen niet toestaat, waardoor er in die gevallen ook zonder zienswijze in beroep gegaan kan worden, wat ook effect heeft in het woondomein;</w:t>
            </w:r>
          </w:p>
          <w:p w:rsidR="002E08F8" w:rsidP="002E08F8" w:rsidRDefault="002E08F8" w14:paraId="7DFECC7F" w14:textId="77777777"/>
          <w:p w:rsidRPr="002E08F8" w:rsidR="002E08F8" w:rsidP="002E08F8" w:rsidRDefault="002E08F8" w14:paraId="0021D6D7" w14:textId="696FB850">
            <w:r w:rsidRPr="002E08F8">
              <w:t>verzoekt de regering de ruimte die het Verdrag van Aarhus biedt volledig te gebruiken en daarnaast te bezien in hoeverre de eis van een ingediende zienswijze bij het instellen van beroep bij woningbouwplannen (opnieuw) ingevoerd kan worden,</w:t>
            </w:r>
          </w:p>
          <w:p w:rsidR="002E08F8" w:rsidP="002E08F8" w:rsidRDefault="002E08F8" w14:paraId="71EACE21" w14:textId="77777777"/>
          <w:p w:rsidRPr="002E08F8" w:rsidR="002E08F8" w:rsidP="002E08F8" w:rsidRDefault="002E08F8" w14:paraId="2D3B9CB2" w14:textId="32F81282">
            <w:r w:rsidRPr="002E08F8">
              <w:t>en gaat over tot de orde van de dag.</w:t>
            </w:r>
          </w:p>
          <w:p w:rsidR="002E08F8" w:rsidP="002E08F8" w:rsidRDefault="002E08F8" w14:paraId="1672C2EF" w14:textId="77777777"/>
          <w:p w:rsidR="002E08F8" w:rsidP="002E08F8" w:rsidRDefault="002E08F8" w14:paraId="2AB4102E" w14:textId="77777777">
            <w:proofErr w:type="spellStart"/>
            <w:r w:rsidRPr="002E08F8">
              <w:t>Flach</w:t>
            </w:r>
            <w:proofErr w:type="spellEnd"/>
          </w:p>
          <w:p w:rsidR="002E08F8" w:rsidP="002E08F8" w:rsidRDefault="002E08F8" w14:paraId="1B41FA1C" w14:textId="77777777">
            <w:proofErr w:type="spellStart"/>
            <w:r w:rsidRPr="002E08F8">
              <w:t>Boswijk</w:t>
            </w:r>
            <w:proofErr w:type="spellEnd"/>
          </w:p>
          <w:p w:rsidR="002E08F8" w:rsidP="002E08F8" w:rsidRDefault="002E08F8" w14:paraId="7B1796E4" w14:textId="77777777">
            <w:r w:rsidRPr="002E08F8">
              <w:t>Grinwis</w:t>
            </w:r>
          </w:p>
          <w:p w:rsidR="002E08F8" w:rsidP="002E08F8" w:rsidRDefault="002E08F8" w14:paraId="54C1FAC2" w14:textId="77777777">
            <w:r w:rsidRPr="002E08F8">
              <w:t>Vijlbrief</w:t>
            </w:r>
          </w:p>
          <w:p w:rsidR="002E08F8" w:rsidP="002E08F8" w:rsidRDefault="002E08F8" w14:paraId="66C4361D" w14:textId="77777777">
            <w:r w:rsidRPr="002E08F8">
              <w:t xml:space="preserve">Peter de Groot </w:t>
            </w:r>
          </w:p>
          <w:p w:rsidR="002E08F8" w:rsidP="002E08F8" w:rsidRDefault="002E08F8" w14:paraId="391D3DA2" w14:textId="105CF624">
            <w:r w:rsidRPr="002E08F8">
              <w:t>Welzijn</w:t>
            </w:r>
          </w:p>
        </w:tc>
      </w:tr>
    </w:tbl>
    <w:p w:rsidR="00997775" w:rsidRDefault="00997775" w14:paraId="6A1D0B9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D3E4" w14:textId="77777777" w:rsidR="002E08F8" w:rsidRDefault="002E08F8">
      <w:pPr>
        <w:spacing w:line="20" w:lineRule="exact"/>
      </w:pPr>
    </w:p>
  </w:endnote>
  <w:endnote w:type="continuationSeparator" w:id="0">
    <w:p w14:paraId="188FD32E" w14:textId="77777777" w:rsidR="002E08F8" w:rsidRDefault="002E08F8">
      <w:pPr>
        <w:pStyle w:val="Amendement"/>
      </w:pPr>
      <w:r>
        <w:rPr>
          <w:b w:val="0"/>
        </w:rPr>
        <w:t xml:space="preserve"> </w:t>
      </w:r>
    </w:p>
  </w:endnote>
  <w:endnote w:type="continuationNotice" w:id="1">
    <w:p w14:paraId="40B1EC60" w14:textId="77777777" w:rsidR="002E08F8" w:rsidRDefault="002E08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8D25" w14:textId="77777777" w:rsidR="002E08F8" w:rsidRDefault="002E08F8">
      <w:pPr>
        <w:pStyle w:val="Amendement"/>
      </w:pPr>
      <w:r>
        <w:rPr>
          <w:b w:val="0"/>
        </w:rPr>
        <w:separator/>
      </w:r>
    </w:p>
  </w:footnote>
  <w:footnote w:type="continuationSeparator" w:id="0">
    <w:p w14:paraId="7D55814F" w14:textId="77777777" w:rsidR="002E08F8" w:rsidRDefault="002E0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F8"/>
    <w:rsid w:val="00133FCE"/>
    <w:rsid w:val="001E482C"/>
    <w:rsid w:val="001E4877"/>
    <w:rsid w:val="0021105A"/>
    <w:rsid w:val="00280D6A"/>
    <w:rsid w:val="002B78E9"/>
    <w:rsid w:val="002C5406"/>
    <w:rsid w:val="002E08F8"/>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CB6D4"/>
  <w15:docId w15:val="{094BB067-FAD5-466E-B0EF-95E861E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2025-02-13T09:06:00.0000000Z</dcterms:created>
  <dcterms:modified xsi:type="dcterms:W3CDTF">2025-02-13T09:20:00.0000000Z</dcterms:modified>
  <dc:description>------------------------</dc:description>
  <dc:subject/>
  <keywords/>
  <version/>
  <category/>
</coreProperties>
</file>