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D273E" w14:paraId="09DDE3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CDF1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C8E3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D273E" w14:paraId="6E9AE8E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621A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D273E" w14:paraId="01853A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E6EFAA" w14:textId="77777777"/>
        </w:tc>
      </w:tr>
      <w:tr w:rsidR="00997775" w:rsidTr="002D273E" w14:paraId="0FBCAA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28EA98" w14:textId="77777777"/>
        </w:tc>
      </w:tr>
      <w:tr w:rsidR="00997775" w:rsidTr="002D273E" w14:paraId="32A734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D868B" w14:textId="77777777"/>
        </w:tc>
        <w:tc>
          <w:tcPr>
            <w:tcW w:w="7654" w:type="dxa"/>
            <w:gridSpan w:val="2"/>
          </w:tcPr>
          <w:p w:rsidR="00997775" w:rsidRDefault="00997775" w14:paraId="5A4F6374" w14:textId="77777777"/>
        </w:tc>
      </w:tr>
      <w:tr w:rsidR="002D273E" w:rsidTr="002D273E" w14:paraId="04B53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539AD602" w14:textId="274A2D9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2D273E" w:rsidP="002D273E" w:rsidRDefault="002D273E" w14:paraId="7610FC8A" w14:textId="6913570D">
            <w:pPr>
              <w:rPr>
                <w:b/>
              </w:rPr>
            </w:pPr>
            <w:r w:rsidRPr="009A7F8F">
              <w:rPr>
                <w:b/>
                <w:bCs/>
              </w:rPr>
              <w:t>Integrale visie op de woningmarkt</w:t>
            </w:r>
          </w:p>
        </w:tc>
      </w:tr>
      <w:tr w:rsidR="002D273E" w:rsidTr="002D273E" w14:paraId="684F4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370A6CE2" w14:textId="77777777"/>
        </w:tc>
        <w:tc>
          <w:tcPr>
            <w:tcW w:w="7654" w:type="dxa"/>
            <w:gridSpan w:val="2"/>
          </w:tcPr>
          <w:p w:rsidR="002D273E" w:rsidP="002D273E" w:rsidRDefault="002D273E" w14:paraId="25FFFB10" w14:textId="77777777"/>
        </w:tc>
      </w:tr>
      <w:tr w:rsidR="002D273E" w:rsidTr="002D273E" w14:paraId="25C059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44D44DB6" w14:textId="77777777"/>
        </w:tc>
        <w:tc>
          <w:tcPr>
            <w:tcW w:w="7654" w:type="dxa"/>
            <w:gridSpan w:val="2"/>
          </w:tcPr>
          <w:p w:rsidR="002D273E" w:rsidP="002D273E" w:rsidRDefault="002D273E" w14:paraId="1FB60A93" w14:textId="77777777"/>
        </w:tc>
      </w:tr>
      <w:tr w:rsidR="002D273E" w:rsidTr="002D273E" w14:paraId="6087B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5F369B3A" w14:textId="24C10D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1270</w:t>
            </w:r>
          </w:p>
        </w:tc>
        <w:tc>
          <w:tcPr>
            <w:tcW w:w="7654" w:type="dxa"/>
            <w:gridSpan w:val="2"/>
          </w:tcPr>
          <w:p w:rsidR="002D273E" w:rsidP="002D273E" w:rsidRDefault="002D273E" w14:paraId="4CEDF974" w14:textId="05B2FB3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 C.S.</w:t>
            </w:r>
          </w:p>
        </w:tc>
      </w:tr>
      <w:tr w:rsidR="002D273E" w:rsidTr="002D273E" w14:paraId="11522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5218CDC9" w14:textId="77777777"/>
        </w:tc>
        <w:tc>
          <w:tcPr>
            <w:tcW w:w="7654" w:type="dxa"/>
            <w:gridSpan w:val="2"/>
          </w:tcPr>
          <w:p w:rsidR="002D273E" w:rsidP="002D273E" w:rsidRDefault="002D273E" w14:paraId="1C9B6A85" w14:textId="26F0EE8B">
            <w:r>
              <w:t>Voorgesteld 12 februari 2025</w:t>
            </w:r>
          </w:p>
        </w:tc>
      </w:tr>
      <w:tr w:rsidR="002D273E" w:rsidTr="002D273E" w14:paraId="45F955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171FD553" w14:textId="77777777"/>
        </w:tc>
        <w:tc>
          <w:tcPr>
            <w:tcW w:w="7654" w:type="dxa"/>
            <w:gridSpan w:val="2"/>
          </w:tcPr>
          <w:p w:rsidR="002D273E" w:rsidP="002D273E" w:rsidRDefault="002D273E" w14:paraId="3B47A107" w14:textId="77777777"/>
        </w:tc>
      </w:tr>
      <w:tr w:rsidR="002D273E" w:rsidTr="002D273E" w14:paraId="18D335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094450D9" w14:textId="77777777"/>
        </w:tc>
        <w:tc>
          <w:tcPr>
            <w:tcW w:w="7654" w:type="dxa"/>
            <w:gridSpan w:val="2"/>
          </w:tcPr>
          <w:p w:rsidR="002D273E" w:rsidP="002D273E" w:rsidRDefault="002D273E" w14:paraId="1CDE5798" w14:textId="77777777">
            <w:r>
              <w:t>De Kamer,</w:t>
            </w:r>
          </w:p>
        </w:tc>
      </w:tr>
      <w:tr w:rsidR="002D273E" w:rsidTr="002D273E" w14:paraId="0270B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79CB0798" w14:textId="77777777"/>
        </w:tc>
        <w:tc>
          <w:tcPr>
            <w:tcW w:w="7654" w:type="dxa"/>
            <w:gridSpan w:val="2"/>
          </w:tcPr>
          <w:p w:rsidR="002D273E" w:rsidP="002D273E" w:rsidRDefault="002D273E" w14:paraId="7CEF4681" w14:textId="77777777"/>
        </w:tc>
      </w:tr>
      <w:tr w:rsidR="002D273E" w:rsidTr="002D273E" w14:paraId="5DC0C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3A6E3B21" w14:textId="77777777"/>
        </w:tc>
        <w:tc>
          <w:tcPr>
            <w:tcW w:w="7654" w:type="dxa"/>
            <w:gridSpan w:val="2"/>
          </w:tcPr>
          <w:p w:rsidR="002D273E" w:rsidP="002D273E" w:rsidRDefault="002D273E" w14:paraId="31DF4758" w14:textId="77777777">
            <w:r>
              <w:t>gehoord de beraadslaging,</w:t>
            </w:r>
          </w:p>
        </w:tc>
      </w:tr>
      <w:tr w:rsidR="002D273E" w:rsidTr="002D273E" w14:paraId="142F4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4815CD5D" w14:textId="77777777"/>
        </w:tc>
        <w:tc>
          <w:tcPr>
            <w:tcW w:w="7654" w:type="dxa"/>
            <w:gridSpan w:val="2"/>
          </w:tcPr>
          <w:p w:rsidR="002D273E" w:rsidP="002D273E" w:rsidRDefault="002D273E" w14:paraId="0774500A" w14:textId="77777777"/>
        </w:tc>
      </w:tr>
      <w:tr w:rsidR="002D273E" w:rsidTr="002D273E" w14:paraId="4383A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D273E" w:rsidP="002D273E" w:rsidRDefault="002D273E" w14:paraId="75E906ED" w14:textId="77777777"/>
        </w:tc>
        <w:tc>
          <w:tcPr>
            <w:tcW w:w="7654" w:type="dxa"/>
            <w:gridSpan w:val="2"/>
          </w:tcPr>
          <w:p w:rsidRPr="002D273E" w:rsidR="002D273E" w:rsidP="002D273E" w:rsidRDefault="002D273E" w14:paraId="22401BE1" w14:textId="77777777">
            <w:r w:rsidRPr="002D273E">
              <w:t>constaterende dat er gemeenten zijn die blijven handhaven op permanente bewoning van recreatiewoningen;</w:t>
            </w:r>
          </w:p>
          <w:p w:rsidR="002D273E" w:rsidP="002D273E" w:rsidRDefault="002D273E" w14:paraId="4953CFF2" w14:textId="77777777"/>
          <w:p w:rsidRPr="002D273E" w:rsidR="002D273E" w:rsidP="002D273E" w:rsidRDefault="002D273E" w14:paraId="107A4036" w14:textId="3E5B22D3">
            <w:r w:rsidRPr="002D273E">
              <w:t>overwegende dat de minister in een brief van 19 december 2024 juist aan alle gemeenten heeft gevraagd om tijdelijk niet handhavend op te treden tegen bewoners van recreatiewoningen;</w:t>
            </w:r>
          </w:p>
          <w:p w:rsidR="002D273E" w:rsidP="002D273E" w:rsidRDefault="002D273E" w14:paraId="27B3C786" w14:textId="77777777"/>
          <w:p w:rsidRPr="002D273E" w:rsidR="002D273E" w:rsidP="002D273E" w:rsidRDefault="002D273E" w14:paraId="3CFE174F" w14:textId="2F5D41D8">
            <w:r w:rsidRPr="002D273E">
              <w:t>verzoekt de regering om zo snel mogelijk opties in kaart te brengen, teneinde gemeenten die handhavend optreden tegen bewoners van recreatiewoningen te bewegen dat niet meer te doen,</w:t>
            </w:r>
          </w:p>
          <w:p w:rsidR="002D273E" w:rsidP="002D273E" w:rsidRDefault="002D273E" w14:paraId="34D73F05" w14:textId="77777777"/>
          <w:p w:rsidRPr="002D273E" w:rsidR="002D273E" w:rsidP="002D273E" w:rsidRDefault="002D273E" w14:paraId="7AD0F44F" w14:textId="36FA212B">
            <w:r w:rsidRPr="002D273E">
              <w:t>en gaat over tot de orde van de dag.</w:t>
            </w:r>
          </w:p>
          <w:p w:rsidR="002D273E" w:rsidP="002D273E" w:rsidRDefault="002D273E" w14:paraId="5ABD714C" w14:textId="77777777"/>
          <w:p w:rsidR="002D273E" w:rsidP="002D273E" w:rsidRDefault="002D273E" w14:paraId="4E3E6CD9" w14:textId="77777777">
            <w:proofErr w:type="spellStart"/>
            <w:r w:rsidRPr="002D273E">
              <w:t>Mooiman</w:t>
            </w:r>
            <w:proofErr w:type="spellEnd"/>
          </w:p>
          <w:p w:rsidR="002D273E" w:rsidP="002D273E" w:rsidRDefault="002D273E" w14:paraId="21B34AF5" w14:textId="77777777">
            <w:proofErr w:type="spellStart"/>
            <w:r w:rsidRPr="002D273E">
              <w:t>Wijen-Nass</w:t>
            </w:r>
            <w:proofErr w:type="spellEnd"/>
            <w:r w:rsidRPr="002D273E">
              <w:t xml:space="preserve"> </w:t>
            </w:r>
          </w:p>
          <w:p w:rsidR="002D273E" w:rsidP="002D273E" w:rsidRDefault="002D273E" w14:paraId="07BB9D06" w14:textId="5DB9BF63">
            <w:r w:rsidRPr="002D273E">
              <w:t>Peter de Groot</w:t>
            </w:r>
          </w:p>
        </w:tc>
      </w:tr>
    </w:tbl>
    <w:p w:rsidR="00997775" w:rsidRDefault="00997775" w14:paraId="2D2ECB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9D31" w14:textId="77777777" w:rsidR="002D273E" w:rsidRDefault="002D273E">
      <w:pPr>
        <w:spacing w:line="20" w:lineRule="exact"/>
      </w:pPr>
    </w:p>
  </w:endnote>
  <w:endnote w:type="continuationSeparator" w:id="0">
    <w:p w14:paraId="427B9226" w14:textId="77777777" w:rsidR="002D273E" w:rsidRDefault="002D27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3C56A2" w14:textId="77777777" w:rsidR="002D273E" w:rsidRDefault="002D27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B3DF8" w14:textId="77777777" w:rsidR="002D273E" w:rsidRDefault="002D27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6818CF" w14:textId="77777777" w:rsidR="002D273E" w:rsidRDefault="002D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3E"/>
    <w:rsid w:val="00133FCE"/>
    <w:rsid w:val="001E482C"/>
    <w:rsid w:val="001E4877"/>
    <w:rsid w:val="0021105A"/>
    <w:rsid w:val="00280D6A"/>
    <w:rsid w:val="002B78E9"/>
    <w:rsid w:val="002C5406"/>
    <w:rsid w:val="002D273E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418DB"/>
  <w15:docId w15:val="{3674B15C-8C82-4723-B373-6E3A6E34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2025-02-13T09:06:00.0000000Z</dcterms:created>
  <dcterms:modified xsi:type="dcterms:W3CDTF">2025-02-13T09:22:00.0000000Z</dcterms:modified>
  <dc:description>------------------------</dc:description>
  <dc:subject/>
  <keywords/>
  <version/>
  <category/>
</coreProperties>
</file>