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C7FFB" w14:paraId="429C48A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8988C0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41992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C7FFB" w14:paraId="556D7CA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09B007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C7FFB" w14:paraId="7484F7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538E3F" w14:textId="77777777"/>
        </w:tc>
      </w:tr>
      <w:tr w:rsidR="00997775" w:rsidTr="00FC7FFB" w14:paraId="16CF945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C06AAB4" w14:textId="77777777"/>
        </w:tc>
      </w:tr>
      <w:tr w:rsidR="00997775" w:rsidTr="00FC7FFB" w14:paraId="10DE7B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7A4BA9" w14:textId="77777777"/>
        </w:tc>
        <w:tc>
          <w:tcPr>
            <w:tcW w:w="7654" w:type="dxa"/>
            <w:gridSpan w:val="2"/>
          </w:tcPr>
          <w:p w:rsidR="00997775" w:rsidRDefault="00997775" w14:paraId="52B55082" w14:textId="77777777"/>
        </w:tc>
      </w:tr>
      <w:tr w:rsidR="00FC7FFB" w:rsidTr="00FC7FFB" w14:paraId="560689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FFB" w:rsidP="00FC7FFB" w:rsidRDefault="00FC7FFB" w14:paraId="422DC870" w14:textId="3C08E167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FC7FFB" w:rsidP="00FC7FFB" w:rsidRDefault="00FC7FFB" w14:paraId="716F4DBF" w14:textId="39066F9B">
            <w:pPr>
              <w:rPr>
                <w:b/>
              </w:rPr>
            </w:pPr>
            <w:r w:rsidRPr="00DD6A38">
              <w:rPr>
                <w:b/>
                <w:bCs/>
              </w:rPr>
              <w:t>Integrale visie op de woningmarkt</w:t>
            </w:r>
          </w:p>
        </w:tc>
      </w:tr>
      <w:tr w:rsidR="00FC7FFB" w:rsidTr="00FC7FFB" w14:paraId="4AD70E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FFB" w:rsidP="00FC7FFB" w:rsidRDefault="00FC7FFB" w14:paraId="53C8853E" w14:textId="77777777"/>
        </w:tc>
        <w:tc>
          <w:tcPr>
            <w:tcW w:w="7654" w:type="dxa"/>
            <w:gridSpan w:val="2"/>
          </w:tcPr>
          <w:p w:rsidR="00FC7FFB" w:rsidP="00FC7FFB" w:rsidRDefault="00FC7FFB" w14:paraId="4EAC80D3" w14:textId="77777777"/>
        </w:tc>
      </w:tr>
      <w:tr w:rsidR="00FC7FFB" w:rsidTr="00FC7FFB" w14:paraId="469942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FFB" w:rsidP="00FC7FFB" w:rsidRDefault="00FC7FFB" w14:paraId="375AA52A" w14:textId="77777777"/>
        </w:tc>
        <w:tc>
          <w:tcPr>
            <w:tcW w:w="7654" w:type="dxa"/>
            <w:gridSpan w:val="2"/>
          </w:tcPr>
          <w:p w:rsidR="00FC7FFB" w:rsidP="00FC7FFB" w:rsidRDefault="00FC7FFB" w14:paraId="2B7F1D71" w14:textId="77777777"/>
        </w:tc>
      </w:tr>
      <w:tr w:rsidR="00FC7FFB" w:rsidTr="00FC7FFB" w14:paraId="762BDA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FFB" w:rsidP="00FC7FFB" w:rsidRDefault="00FC7FFB" w14:paraId="0088E4CB" w14:textId="125250D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1271</w:t>
            </w:r>
          </w:p>
        </w:tc>
        <w:tc>
          <w:tcPr>
            <w:tcW w:w="7654" w:type="dxa"/>
            <w:gridSpan w:val="2"/>
          </w:tcPr>
          <w:p w:rsidR="00FC7FFB" w:rsidP="00FC7FFB" w:rsidRDefault="00FC7FFB" w14:paraId="1EBDE5F6" w14:textId="06EFE27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MOOIMAN C.S.</w:t>
            </w:r>
          </w:p>
        </w:tc>
      </w:tr>
      <w:tr w:rsidR="00FC7FFB" w:rsidTr="00FC7FFB" w14:paraId="0BE8D5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FFB" w:rsidP="00FC7FFB" w:rsidRDefault="00FC7FFB" w14:paraId="0B616E7C" w14:textId="77777777"/>
        </w:tc>
        <w:tc>
          <w:tcPr>
            <w:tcW w:w="7654" w:type="dxa"/>
            <w:gridSpan w:val="2"/>
          </w:tcPr>
          <w:p w:rsidR="00FC7FFB" w:rsidP="00FC7FFB" w:rsidRDefault="00FC7FFB" w14:paraId="33D84C03" w14:textId="6BC8C1E6">
            <w:r>
              <w:t>Voorgesteld 12 februari 2025</w:t>
            </w:r>
          </w:p>
        </w:tc>
      </w:tr>
      <w:tr w:rsidR="00FC7FFB" w:rsidTr="00FC7FFB" w14:paraId="41DEB2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FFB" w:rsidP="00FC7FFB" w:rsidRDefault="00FC7FFB" w14:paraId="7E430667" w14:textId="77777777"/>
        </w:tc>
        <w:tc>
          <w:tcPr>
            <w:tcW w:w="7654" w:type="dxa"/>
            <w:gridSpan w:val="2"/>
          </w:tcPr>
          <w:p w:rsidR="00FC7FFB" w:rsidP="00FC7FFB" w:rsidRDefault="00FC7FFB" w14:paraId="6C5988B7" w14:textId="77777777"/>
        </w:tc>
      </w:tr>
      <w:tr w:rsidR="00FC7FFB" w:rsidTr="00FC7FFB" w14:paraId="4444A8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FFB" w:rsidP="00FC7FFB" w:rsidRDefault="00FC7FFB" w14:paraId="17734A4C" w14:textId="77777777"/>
        </w:tc>
        <w:tc>
          <w:tcPr>
            <w:tcW w:w="7654" w:type="dxa"/>
            <w:gridSpan w:val="2"/>
          </w:tcPr>
          <w:p w:rsidR="00FC7FFB" w:rsidP="00FC7FFB" w:rsidRDefault="00FC7FFB" w14:paraId="3CF5FF01" w14:textId="77777777">
            <w:r>
              <w:t>De Kamer,</w:t>
            </w:r>
          </w:p>
        </w:tc>
      </w:tr>
      <w:tr w:rsidR="00FC7FFB" w:rsidTr="00FC7FFB" w14:paraId="25BEF9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FFB" w:rsidP="00FC7FFB" w:rsidRDefault="00FC7FFB" w14:paraId="18FF0A83" w14:textId="77777777"/>
        </w:tc>
        <w:tc>
          <w:tcPr>
            <w:tcW w:w="7654" w:type="dxa"/>
            <w:gridSpan w:val="2"/>
          </w:tcPr>
          <w:p w:rsidR="00FC7FFB" w:rsidP="00FC7FFB" w:rsidRDefault="00FC7FFB" w14:paraId="0B43090D" w14:textId="77777777"/>
        </w:tc>
      </w:tr>
      <w:tr w:rsidR="00FC7FFB" w:rsidTr="00FC7FFB" w14:paraId="7CD1C3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FFB" w:rsidP="00FC7FFB" w:rsidRDefault="00FC7FFB" w14:paraId="2A825BFB" w14:textId="77777777"/>
        </w:tc>
        <w:tc>
          <w:tcPr>
            <w:tcW w:w="7654" w:type="dxa"/>
            <w:gridSpan w:val="2"/>
          </w:tcPr>
          <w:p w:rsidR="00FC7FFB" w:rsidP="00FC7FFB" w:rsidRDefault="00FC7FFB" w14:paraId="660F8798" w14:textId="77777777">
            <w:r>
              <w:t>gehoord de beraadslaging,</w:t>
            </w:r>
          </w:p>
        </w:tc>
      </w:tr>
      <w:tr w:rsidR="00FC7FFB" w:rsidTr="00FC7FFB" w14:paraId="10E48E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FFB" w:rsidP="00FC7FFB" w:rsidRDefault="00FC7FFB" w14:paraId="1637E54B" w14:textId="77777777"/>
        </w:tc>
        <w:tc>
          <w:tcPr>
            <w:tcW w:w="7654" w:type="dxa"/>
            <w:gridSpan w:val="2"/>
          </w:tcPr>
          <w:p w:rsidR="00FC7FFB" w:rsidP="00FC7FFB" w:rsidRDefault="00FC7FFB" w14:paraId="79641E1F" w14:textId="77777777"/>
        </w:tc>
      </w:tr>
      <w:tr w:rsidR="00FC7FFB" w:rsidTr="00FC7FFB" w14:paraId="0EA9B7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FFB" w:rsidP="00FC7FFB" w:rsidRDefault="00FC7FFB" w14:paraId="2B2BC187" w14:textId="77777777"/>
        </w:tc>
        <w:tc>
          <w:tcPr>
            <w:tcW w:w="7654" w:type="dxa"/>
            <w:gridSpan w:val="2"/>
          </w:tcPr>
          <w:p w:rsidRPr="00FC7FFB" w:rsidR="00FC7FFB" w:rsidP="00FC7FFB" w:rsidRDefault="00FC7FFB" w14:paraId="4F0DB770" w14:textId="77777777">
            <w:r w:rsidRPr="00FC7FFB">
              <w:t>constaterende dat het instrument "biedlogboek" zorgt voor een transparanter biedproces bij de koop van een woning, maar dat het biedlogboek nog niet altijd wordt gebruikt en relatief onbekend is;</w:t>
            </w:r>
          </w:p>
          <w:p w:rsidR="00FC7FFB" w:rsidP="00FC7FFB" w:rsidRDefault="00FC7FFB" w14:paraId="2CDA6F4A" w14:textId="77777777"/>
          <w:p w:rsidRPr="00FC7FFB" w:rsidR="00FC7FFB" w:rsidP="00FC7FFB" w:rsidRDefault="00FC7FFB" w14:paraId="5C4333C7" w14:textId="3BCFC58C">
            <w:r w:rsidRPr="00FC7FFB">
              <w:t>overwegende dat het van belang is dat het biedlogboek in de praktijk ook daadwerkelijk breed beschikbaar is;</w:t>
            </w:r>
          </w:p>
          <w:p w:rsidR="00FC7FFB" w:rsidP="00FC7FFB" w:rsidRDefault="00FC7FFB" w14:paraId="4D257F6C" w14:textId="77777777"/>
          <w:p w:rsidR="00FC7FFB" w:rsidP="00FC7FFB" w:rsidRDefault="00FC7FFB" w14:paraId="45D80A11" w14:textId="77777777">
            <w:r w:rsidRPr="00FC7FFB">
              <w:t xml:space="preserve">verzoekt de regering om gebreken ten aanzien van de beschikbaarheid van het biedlogboek te verhelpen en de makelaardij aan te sporen het aanbieden van </w:t>
            </w:r>
          </w:p>
          <w:p w:rsidRPr="00FC7FFB" w:rsidR="00FC7FFB" w:rsidP="00FC7FFB" w:rsidRDefault="00FC7FFB" w14:paraId="19264F4F" w14:textId="32962A0D">
            <w:r w:rsidRPr="00FC7FFB">
              <w:t>biedlogboeken tot norm te verheffen,</w:t>
            </w:r>
          </w:p>
          <w:p w:rsidR="00FC7FFB" w:rsidP="00FC7FFB" w:rsidRDefault="00FC7FFB" w14:paraId="04277A80" w14:textId="77777777"/>
          <w:p w:rsidRPr="00FC7FFB" w:rsidR="00FC7FFB" w:rsidP="00FC7FFB" w:rsidRDefault="00FC7FFB" w14:paraId="6DBD4065" w14:textId="0C0703BF">
            <w:r w:rsidRPr="00FC7FFB">
              <w:t>en gaat over tot de orde van de dag.</w:t>
            </w:r>
          </w:p>
          <w:p w:rsidR="00FC7FFB" w:rsidP="00FC7FFB" w:rsidRDefault="00FC7FFB" w14:paraId="1FE1A81F" w14:textId="77777777"/>
          <w:p w:rsidR="00FC7FFB" w:rsidP="00FC7FFB" w:rsidRDefault="00FC7FFB" w14:paraId="4C8FF2E9" w14:textId="77777777">
            <w:proofErr w:type="spellStart"/>
            <w:r w:rsidRPr="00FC7FFB">
              <w:t>Mooiman</w:t>
            </w:r>
            <w:proofErr w:type="spellEnd"/>
          </w:p>
          <w:p w:rsidR="00FC7FFB" w:rsidP="00FC7FFB" w:rsidRDefault="00FC7FFB" w14:paraId="56650F60" w14:textId="77777777">
            <w:r w:rsidRPr="00FC7FFB">
              <w:t>Peter de Groot</w:t>
            </w:r>
          </w:p>
          <w:p w:rsidR="00FC7FFB" w:rsidP="00FC7FFB" w:rsidRDefault="00FC7FFB" w14:paraId="120E5FCD" w14:textId="77777777">
            <w:proofErr w:type="spellStart"/>
            <w:r w:rsidRPr="00FC7FFB">
              <w:t>Flach</w:t>
            </w:r>
            <w:proofErr w:type="spellEnd"/>
            <w:r w:rsidRPr="00FC7FFB">
              <w:t xml:space="preserve"> </w:t>
            </w:r>
          </w:p>
          <w:p w:rsidR="00FC7FFB" w:rsidP="00FC7FFB" w:rsidRDefault="00FC7FFB" w14:paraId="48AC2239" w14:textId="4C7E0919">
            <w:r w:rsidRPr="00FC7FFB">
              <w:t>Grinwis</w:t>
            </w:r>
          </w:p>
        </w:tc>
      </w:tr>
    </w:tbl>
    <w:p w:rsidR="00997775" w:rsidRDefault="00997775" w14:paraId="1FFD1E2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737D0" w14:textId="77777777" w:rsidR="00FC7FFB" w:rsidRDefault="00FC7FFB">
      <w:pPr>
        <w:spacing w:line="20" w:lineRule="exact"/>
      </w:pPr>
    </w:p>
  </w:endnote>
  <w:endnote w:type="continuationSeparator" w:id="0">
    <w:p w14:paraId="49E19C3F" w14:textId="77777777" w:rsidR="00FC7FFB" w:rsidRDefault="00FC7FF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B1F67F" w14:textId="77777777" w:rsidR="00FC7FFB" w:rsidRDefault="00FC7FF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2216" w14:textId="77777777" w:rsidR="00FC7FFB" w:rsidRDefault="00FC7FF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3A4A709" w14:textId="77777777" w:rsidR="00FC7FFB" w:rsidRDefault="00FC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F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478E"/>
    <w:rsid w:val="00D43192"/>
    <w:rsid w:val="00DE2437"/>
    <w:rsid w:val="00E27DF4"/>
    <w:rsid w:val="00E63508"/>
    <w:rsid w:val="00ED0FE5"/>
    <w:rsid w:val="00F234E2"/>
    <w:rsid w:val="00F60341"/>
    <w:rsid w:val="00FC7FF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A2CAA"/>
  <w15:docId w15:val="{75BB248F-E0D3-440F-9186-4B15F38B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691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2025-02-13T09:21:00.0000000Z</dcterms:created>
  <dcterms:modified xsi:type="dcterms:W3CDTF">2025-02-13T10:05:00.0000000Z</dcterms:modified>
  <dc:description>------------------------</dc:description>
  <dc:subject/>
  <keywords/>
  <version/>
  <category/>
</coreProperties>
</file>