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7775" w14:paraId="07D9C37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6AAE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6409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7775" w14:paraId="15AC56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2D87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7775" w14:paraId="1AFF72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51DA8" w14:textId="77777777"/>
        </w:tc>
      </w:tr>
      <w:tr w:rsidR="00997775" w:rsidTr="009D7775" w14:paraId="769C85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C72328" w14:textId="77777777"/>
        </w:tc>
      </w:tr>
      <w:tr w:rsidR="00997775" w:rsidTr="009D7775" w14:paraId="6337A5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B99241" w14:textId="77777777"/>
        </w:tc>
        <w:tc>
          <w:tcPr>
            <w:tcW w:w="7654" w:type="dxa"/>
            <w:gridSpan w:val="2"/>
          </w:tcPr>
          <w:p w:rsidR="00997775" w:rsidRDefault="00997775" w14:paraId="032CA80D" w14:textId="77777777"/>
        </w:tc>
      </w:tr>
      <w:tr w:rsidR="009D7775" w:rsidTr="009D7775" w14:paraId="43429B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68D53B33" w14:textId="3804BD2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9D7775" w:rsidP="009D7775" w:rsidRDefault="009D7775" w14:paraId="574D159A" w14:textId="49EF0249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9D7775" w:rsidTr="009D7775" w14:paraId="6BC6AF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6D4F70F6" w14:textId="77777777"/>
        </w:tc>
        <w:tc>
          <w:tcPr>
            <w:tcW w:w="7654" w:type="dxa"/>
            <w:gridSpan w:val="2"/>
          </w:tcPr>
          <w:p w:rsidR="009D7775" w:rsidP="009D7775" w:rsidRDefault="009D7775" w14:paraId="1BAD8B53" w14:textId="77777777"/>
        </w:tc>
      </w:tr>
      <w:tr w:rsidR="009D7775" w:rsidTr="009D7775" w14:paraId="74ADB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404DF5A8" w14:textId="77777777"/>
        </w:tc>
        <w:tc>
          <w:tcPr>
            <w:tcW w:w="7654" w:type="dxa"/>
            <w:gridSpan w:val="2"/>
          </w:tcPr>
          <w:p w:rsidR="009D7775" w:rsidP="009D7775" w:rsidRDefault="009D7775" w14:paraId="09D61343" w14:textId="77777777"/>
        </w:tc>
      </w:tr>
      <w:tr w:rsidR="009D7775" w:rsidTr="009D7775" w14:paraId="081E3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46E03D58" w14:textId="676DC3D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1272</w:t>
            </w:r>
          </w:p>
        </w:tc>
        <w:tc>
          <w:tcPr>
            <w:tcW w:w="7654" w:type="dxa"/>
            <w:gridSpan w:val="2"/>
          </w:tcPr>
          <w:p w:rsidR="009D7775" w:rsidP="009D7775" w:rsidRDefault="009D7775" w14:paraId="239E39DA" w14:textId="4AB6021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MOOIMAN C.S.</w:t>
            </w:r>
          </w:p>
        </w:tc>
      </w:tr>
      <w:tr w:rsidR="009D7775" w:rsidTr="009D7775" w14:paraId="735C2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09D92621" w14:textId="77777777"/>
        </w:tc>
        <w:tc>
          <w:tcPr>
            <w:tcW w:w="7654" w:type="dxa"/>
            <w:gridSpan w:val="2"/>
          </w:tcPr>
          <w:p w:rsidR="009D7775" w:rsidP="009D7775" w:rsidRDefault="009D7775" w14:paraId="6A9864B3" w14:textId="1C0B5312">
            <w:r>
              <w:t>Voorgesteld 12 februari 2025</w:t>
            </w:r>
          </w:p>
        </w:tc>
      </w:tr>
      <w:tr w:rsidR="009D7775" w:rsidTr="009D7775" w14:paraId="35D9B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315F93D9" w14:textId="77777777"/>
        </w:tc>
        <w:tc>
          <w:tcPr>
            <w:tcW w:w="7654" w:type="dxa"/>
            <w:gridSpan w:val="2"/>
          </w:tcPr>
          <w:p w:rsidR="009D7775" w:rsidP="009D7775" w:rsidRDefault="009D7775" w14:paraId="3AB7BCFB" w14:textId="77777777"/>
        </w:tc>
      </w:tr>
      <w:tr w:rsidR="009D7775" w:rsidTr="009D7775" w14:paraId="2B834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7C7AC19A" w14:textId="77777777"/>
        </w:tc>
        <w:tc>
          <w:tcPr>
            <w:tcW w:w="7654" w:type="dxa"/>
            <w:gridSpan w:val="2"/>
          </w:tcPr>
          <w:p w:rsidR="009D7775" w:rsidP="009D7775" w:rsidRDefault="009D7775" w14:paraId="0C622071" w14:textId="77777777">
            <w:r>
              <w:t>De Kamer,</w:t>
            </w:r>
          </w:p>
        </w:tc>
      </w:tr>
      <w:tr w:rsidR="009D7775" w:rsidTr="009D7775" w14:paraId="3FE91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6739F417" w14:textId="77777777"/>
        </w:tc>
        <w:tc>
          <w:tcPr>
            <w:tcW w:w="7654" w:type="dxa"/>
            <w:gridSpan w:val="2"/>
          </w:tcPr>
          <w:p w:rsidR="009D7775" w:rsidP="009D7775" w:rsidRDefault="009D7775" w14:paraId="35560420" w14:textId="77777777"/>
        </w:tc>
      </w:tr>
      <w:tr w:rsidR="009D7775" w:rsidTr="009D7775" w14:paraId="71814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6D1B150C" w14:textId="77777777"/>
        </w:tc>
        <w:tc>
          <w:tcPr>
            <w:tcW w:w="7654" w:type="dxa"/>
            <w:gridSpan w:val="2"/>
          </w:tcPr>
          <w:p w:rsidR="009D7775" w:rsidP="009D7775" w:rsidRDefault="009D7775" w14:paraId="43035283" w14:textId="77777777">
            <w:r>
              <w:t>gehoord de beraadslaging,</w:t>
            </w:r>
          </w:p>
        </w:tc>
      </w:tr>
      <w:tr w:rsidR="009D7775" w:rsidTr="009D7775" w14:paraId="5F045D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08935027" w14:textId="77777777"/>
        </w:tc>
        <w:tc>
          <w:tcPr>
            <w:tcW w:w="7654" w:type="dxa"/>
            <w:gridSpan w:val="2"/>
          </w:tcPr>
          <w:p w:rsidR="009D7775" w:rsidP="009D7775" w:rsidRDefault="009D7775" w14:paraId="16769A26" w14:textId="77777777"/>
        </w:tc>
      </w:tr>
      <w:tr w:rsidR="009D7775" w:rsidTr="009D7775" w14:paraId="6A57F0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775" w:rsidP="009D7775" w:rsidRDefault="009D7775" w14:paraId="45784C9D" w14:textId="77777777"/>
        </w:tc>
        <w:tc>
          <w:tcPr>
            <w:tcW w:w="7654" w:type="dxa"/>
            <w:gridSpan w:val="2"/>
          </w:tcPr>
          <w:p w:rsidRPr="009D7775" w:rsidR="009D7775" w:rsidP="009D7775" w:rsidRDefault="009D7775" w14:paraId="3ADB19A9" w14:textId="77777777">
            <w:r w:rsidRPr="009D7775">
              <w:t>constaterende dat uit een realiteitscheck van de plancapaciteit door de provincie Noord-Holland is gebleken dat Noord-Holland een plancapaciteitstekort heeft van circa 20.000 woningen;</w:t>
            </w:r>
          </w:p>
          <w:p w:rsidR="009D7775" w:rsidP="009D7775" w:rsidRDefault="009D7775" w14:paraId="7DB31AE8" w14:textId="77777777"/>
          <w:p w:rsidRPr="009D7775" w:rsidR="009D7775" w:rsidP="009D7775" w:rsidRDefault="009D7775" w14:paraId="02743E7E" w14:textId="437BC14A">
            <w:r w:rsidRPr="009D7775">
              <w:t>constaterende dat er aanwijzingen zijn dat tekorten bij alle provincies spelen;</w:t>
            </w:r>
          </w:p>
          <w:p w:rsidR="009D7775" w:rsidP="009D7775" w:rsidRDefault="009D7775" w14:paraId="62FBB508" w14:textId="77777777"/>
          <w:p w:rsidRPr="009D7775" w:rsidR="009D7775" w:rsidP="009D7775" w:rsidRDefault="009D7775" w14:paraId="408E0FEF" w14:textId="5B1C2D1E">
            <w:r w:rsidRPr="009D7775">
              <w:t>overwegende dat het belangrijk is om een accuraat beeld van de plancapaciteit te hebben te hebben om de 100.000 woningen per jaar te halen;</w:t>
            </w:r>
          </w:p>
          <w:p w:rsidR="009D7775" w:rsidP="009D7775" w:rsidRDefault="009D7775" w14:paraId="20C8D676" w14:textId="77777777"/>
          <w:p w:rsidRPr="009D7775" w:rsidR="009D7775" w:rsidP="009D7775" w:rsidRDefault="009D7775" w14:paraId="25062B74" w14:textId="6D5CEBA4">
            <w:r w:rsidRPr="009D7775">
              <w:t>verzoekt de regering om alle provincies op te roepen om net als de provincie Noord-Holland spoedig een realiteitscheck op de plancapaciteit uit te voeren, teneinde tijdig tekorten te kunnen opsporen,</w:t>
            </w:r>
          </w:p>
          <w:p w:rsidR="009D7775" w:rsidP="009D7775" w:rsidRDefault="009D7775" w14:paraId="261B591B" w14:textId="77777777"/>
          <w:p w:rsidRPr="009D7775" w:rsidR="009D7775" w:rsidP="009D7775" w:rsidRDefault="009D7775" w14:paraId="78BDD3A2" w14:textId="53D8254A">
            <w:r w:rsidRPr="009D7775">
              <w:t>en gaat over tot de orde van de dag.</w:t>
            </w:r>
          </w:p>
          <w:p w:rsidR="009D7775" w:rsidP="009D7775" w:rsidRDefault="009D7775" w14:paraId="74DF4AB3" w14:textId="77777777"/>
          <w:p w:rsidR="009D7775" w:rsidP="009D7775" w:rsidRDefault="009D7775" w14:paraId="2750C8AD" w14:textId="77777777">
            <w:proofErr w:type="spellStart"/>
            <w:r w:rsidRPr="009D7775">
              <w:t>Mooiman</w:t>
            </w:r>
            <w:proofErr w:type="spellEnd"/>
          </w:p>
          <w:p w:rsidR="009D7775" w:rsidP="009D7775" w:rsidRDefault="009D7775" w14:paraId="487B3612" w14:textId="77777777">
            <w:r w:rsidRPr="009D7775">
              <w:t>Welzijn</w:t>
            </w:r>
          </w:p>
          <w:p w:rsidR="009D7775" w:rsidP="009D7775" w:rsidRDefault="009D7775" w14:paraId="6D5203CD" w14:textId="3C66B850">
            <w:r w:rsidRPr="009D7775">
              <w:t>Vijlbrief</w:t>
            </w:r>
          </w:p>
          <w:p w:rsidR="009D7775" w:rsidP="009D7775" w:rsidRDefault="009D7775" w14:paraId="1125D114" w14:textId="77777777">
            <w:proofErr w:type="spellStart"/>
            <w:r w:rsidRPr="009D7775">
              <w:t>Flach</w:t>
            </w:r>
            <w:proofErr w:type="spellEnd"/>
            <w:r w:rsidRPr="009D7775">
              <w:t xml:space="preserve"> </w:t>
            </w:r>
          </w:p>
          <w:p w:rsidR="009D7775" w:rsidP="009D7775" w:rsidRDefault="009D7775" w14:paraId="331FE9C5" w14:textId="72D2958C">
            <w:r w:rsidRPr="009D7775">
              <w:t>Grinwis</w:t>
            </w:r>
          </w:p>
        </w:tc>
      </w:tr>
    </w:tbl>
    <w:p w:rsidR="00997775" w:rsidRDefault="00997775" w14:paraId="4A9FFEA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E6ED" w14:textId="77777777" w:rsidR="009D7775" w:rsidRDefault="009D7775">
      <w:pPr>
        <w:spacing w:line="20" w:lineRule="exact"/>
      </w:pPr>
    </w:p>
  </w:endnote>
  <w:endnote w:type="continuationSeparator" w:id="0">
    <w:p w14:paraId="58EE43E8" w14:textId="77777777" w:rsidR="009D7775" w:rsidRDefault="009D77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136FA8" w14:textId="77777777" w:rsidR="009D7775" w:rsidRDefault="009D77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5A7B" w14:textId="77777777" w:rsidR="009D7775" w:rsidRDefault="009D77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1D52BB" w14:textId="77777777" w:rsidR="009D7775" w:rsidRDefault="009D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64B2"/>
    <w:rsid w:val="009D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65A0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760B8"/>
  <w15:docId w15:val="{1EB1B887-85C4-408A-9126-39F6C65F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794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2025-02-13T10:05:00.0000000Z</dcterms:created>
  <dcterms:modified xsi:type="dcterms:W3CDTF">2025-02-13T10:05:00.0000000Z</dcterms:modified>
  <dc:description>------------------------</dc:description>
  <dc:subject/>
  <keywords/>
  <version/>
  <category/>
</coreProperties>
</file>