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6661A" w14:paraId="442617A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788C1E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48457B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6661A" w14:paraId="5283E2F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465DAB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6661A" w14:paraId="49AB2F2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8A7D536" w14:textId="77777777"/>
        </w:tc>
      </w:tr>
      <w:tr w:rsidR="00997775" w:rsidTr="0086661A" w14:paraId="13F6D93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73D4117" w14:textId="77777777"/>
        </w:tc>
      </w:tr>
      <w:tr w:rsidR="00997775" w:rsidTr="0086661A" w14:paraId="6DE61E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F8B061" w14:textId="77777777"/>
        </w:tc>
        <w:tc>
          <w:tcPr>
            <w:tcW w:w="7654" w:type="dxa"/>
            <w:gridSpan w:val="2"/>
          </w:tcPr>
          <w:p w:rsidR="00997775" w:rsidRDefault="00997775" w14:paraId="0293746D" w14:textId="77777777"/>
        </w:tc>
      </w:tr>
      <w:tr w:rsidR="0086661A" w:rsidTr="0086661A" w14:paraId="5693E5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661A" w:rsidP="0086661A" w:rsidRDefault="0086661A" w14:paraId="30289CED" w14:textId="59AE323E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="0086661A" w:rsidP="0086661A" w:rsidRDefault="0086661A" w14:paraId="2118FC4D" w14:textId="3ED07026">
            <w:pPr>
              <w:rPr>
                <w:b/>
              </w:rPr>
            </w:pPr>
            <w:r w:rsidRPr="00DD6A38">
              <w:rPr>
                <w:b/>
                <w:bCs/>
              </w:rPr>
              <w:t>Integrale visie op de woningmarkt</w:t>
            </w:r>
          </w:p>
        </w:tc>
      </w:tr>
      <w:tr w:rsidR="0086661A" w:rsidTr="0086661A" w14:paraId="386BDE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661A" w:rsidP="0086661A" w:rsidRDefault="0086661A" w14:paraId="02D44237" w14:textId="77777777"/>
        </w:tc>
        <w:tc>
          <w:tcPr>
            <w:tcW w:w="7654" w:type="dxa"/>
            <w:gridSpan w:val="2"/>
          </w:tcPr>
          <w:p w:rsidR="0086661A" w:rsidP="0086661A" w:rsidRDefault="0086661A" w14:paraId="23FCE863" w14:textId="77777777"/>
        </w:tc>
      </w:tr>
      <w:tr w:rsidR="0086661A" w:rsidTr="0086661A" w14:paraId="145B1A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661A" w:rsidP="0086661A" w:rsidRDefault="0086661A" w14:paraId="1D42EE3A" w14:textId="77777777"/>
        </w:tc>
        <w:tc>
          <w:tcPr>
            <w:tcW w:w="7654" w:type="dxa"/>
            <w:gridSpan w:val="2"/>
          </w:tcPr>
          <w:p w:rsidR="0086661A" w:rsidP="0086661A" w:rsidRDefault="0086661A" w14:paraId="2BB9DCDF" w14:textId="77777777"/>
        </w:tc>
      </w:tr>
      <w:tr w:rsidR="0086661A" w:rsidTr="0086661A" w14:paraId="1EF823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661A" w:rsidP="0086661A" w:rsidRDefault="0086661A" w14:paraId="06155369" w14:textId="1A68946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1273</w:t>
            </w:r>
          </w:p>
        </w:tc>
        <w:tc>
          <w:tcPr>
            <w:tcW w:w="7654" w:type="dxa"/>
            <w:gridSpan w:val="2"/>
          </w:tcPr>
          <w:p w:rsidR="0086661A" w:rsidP="0086661A" w:rsidRDefault="0086661A" w14:paraId="7B2D969E" w14:textId="400283A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MOOIMAN C.S.</w:t>
            </w:r>
          </w:p>
        </w:tc>
      </w:tr>
      <w:tr w:rsidR="0086661A" w:rsidTr="0086661A" w14:paraId="701313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661A" w:rsidP="0086661A" w:rsidRDefault="0086661A" w14:paraId="307432DD" w14:textId="77777777"/>
        </w:tc>
        <w:tc>
          <w:tcPr>
            <w:tcW w:w="7654" w:type="dxa"/>
            <w:gridSpan w:val="2"/>
          </w:tcPr>
          <w:p w:rsidR="0086661A" w:rsidP="0086661A" w:rsidRDefault="0086661A" w14:paraId="74D02472" w14:textId="73508A06">
            <w:r>
              <w:t>Voorgesteld 12 februari 2025</w:t>
            </w:r>
          </w:p>
        </w:tc>
      </w:tr>
      <w:tr w:rsidR="0086661A" w:rsidTr="0086661A" w14:paraId="4BBE69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661A" w:rsidP="0086661A" w:rsidRDefault="0086661A" w14:paraId="26D7CAB0" w14:textId="77777777"/>
        </w:tc>
        <w:tc>
          <w:tcPr>
            <w:tcW w:w="7654" w:type="dxa"/>
            <w:gridSpan w:val="2"/>
          </w:tcPr>
          <w:p w:rsidR="0086661A" w:rsidP="0086661A" w:rsidRDefault="0086661A" w14:paraId="3F877C75" w14:textId="77777777"/>
        </w:tc>
      </w:tr>
      <w:tr w:rsidR="0086661A" w:rsidTr="0086661A" w14:paraId="3F77E4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661A" w:rsidP="0086661A" w:rsidRDefault="0086661A" w14:paraId="62CFE0D2" w14:textId="77777777"/>
        </w:tc>
        <w:tc>
          <w:tcPr>
            <w:tcW w:w="7654" w:type="dxa"/>
            <w:gridSpan w:val="2"/>
          </w:tcPr>
          <w:p w:rsidR="0086661A" w:rsidP="0086661A" w:rsidRDefault="0086661A" w14:paraId="5BF0C9BB" w14:textId="77777777">
            <w:r>
              <w:t>De Kamer,</w:t>
            </w:r>
          </w:p>
        </w:tc>
      </w:tr>
      <w:tr w:rsidR="0086661A" w:rsidTr="0086661A" w14:paraId="1C0A03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661A" w:rsidP="0086661A" w:rsidRDefault="0086661A" w14:paraId="75961157" w14:textId="77777777"/>
        </w:tc>
        <w:tc>
          <w:tcPr>
            <w:tcW w:w="7654" w:type="dxa"/>
            <w:gridSpan w:val="2"/>
          </w:tcPr>
          <w:p w:rsidR="0086661A" w:rsidP="0086661A" w:rsidRDefault="0086661A" w14:paraId="19242E1E" w14:textId="77777777"/>
        </w:tc>
      </w:tr>
      <w:tr w:rsidR="0086661A" w:rsidTr="0086661A" w14:paraId="64BD10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661A" w:rsidP="0086661A" w:rsidRDefault="0086661A" w14:paraId="47464CF4" w14:textId="77777777"/>
        </w:tc>
        <w:tc>
          <w:tcPr>
            <w:tcW w:w="7654" w:type="dxa"/>
            <w:gridSpan w:val="2"/>
          </w:tcPr>
          <w:p w:rsidR="0086661A" w:rsidP="0086661A" w:rsidRDefault="0086661A" w14:paraId="6F031803" w14:textId="77777777">
            <w:r>
              <w:t>gehoord de beraadslaging,</w:t>
            </w:r>
          </w:p>
        </w:tc>
      </w:tr>
      <w:tr w:rsidR="0086661A" w:rsidTr="0086661A" w14:paraId="1D4CF2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661A" w:rsidP="0086661A" w:rsidRDefault="0086661A" w14:paraId="441F3CDD" w14:textId="77777777"/>
        </w:tc>
        <w:tc>
          <w:tcPr>
            <w:tcW w:w="7654" w:type="dxa"/>
            <w:gridSpan w:val="2"/>
          </w:tcPr>
          <w:p w:rsidR="0086661A" w:rsidP="0086661A" w:rsidRDefault="0086661A" w14:paraId="7D6EC372" w14:textId="77777777"/>
        </w:tc>
      </w:tr>
      <w:tr w:rsidR="0086661A" w:rsidTr="0086661A" w14:paraId="5F4A24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661A" w:rsidP="0086661A" w:rsidRDefault="0086661A" w14:paraId="2BFE710F" w14:textId="77777777"/>
        </w:tc>
        <w:tc>
          <w:tcPr>
            <w:tcW w:w="7654" w:type="dxa"/>
            <w:gridSpan w:val="2"/>
          </w:tcPr>
          <w:p w:rsidRPr="0086661A" w:rsidR="0086661A" w:rsidP="0086661A" w:rsidRDefault="0086661A" w14:paraId="2A6D9762" w14:textId="77777777">
            <w:r w:rsidRPr="0086661A">
              <w:t xml:space="preserve">constaterende dat steeds meer aanbieders van huurwoningen deze bewust aanbieden voor short </w:t>
            </w:r>
            <w:proofErr w:type="spellStart"/>
            <w:r w:rsidRPr="0086661A">
              <w:t>stay</w:t>
            </w:r>
            <w:proofErr w:type="spellEnd"/>
            <w:r w:rsidRPr="0086661A">
              <w:t xml:space="preserve"> aangezien dat niet valt onder de Wet vaste huurcontracten;</w:t>
            </w:r>
          </w:p>
          <w:p w:rsidR="0086661A" w:rsidP="0086661A" w:rsidRDefault="0086661A" w14:paraId="202457C8" w14:textId="77777777"/>
          <w:p w:rsidRPr="0086661A" w:rsidR="0086661A" w:rsidP="0086661A" w:rsidRDefault="0086661A" w14:paraId="49554126" w14:textId="52870053">
            <w:r w:rsidRPr="0086661A">
              <w:t>constaterende dat hierdoor huurwoningen alleen toegankelijk zijn voor bijvoorbeeld expats en uitwisselingsstudenten;</w:t>
            </w:r>
          </w:p>
          <w:p w:rsidR="0086661A" w:rsidP="0086661A" w:rsidRDefault="0086661A" w14:paraId="4A11472F" w14:textId="77777777"/>
          <w:p w:rsidRPr="0086661A" w:rsidR="0086661A" w:rsidP="0086661A" w:rsidRDefault="0086661A" w14:paraId="66B131A2" w14:textId="2D484F27">
            <w:r w:rsidRPr="0086661A">
              <w:t>overwegende dat dit onwenselijk is, aangezien er een groot woningtekort is en Nederlandse woningzoekenden door deze manier van werken buitenspel kunnen komen te staan;</w:t>
            </w:r>
          </w:p>
          <w:p w:rsidR="0086661A" w:rsidP="0086661A" w:rsidRDefault="0086661A" w14:paraId="4A14B4F6" w14:textId="77777777"/>
          <w:p w:rsidRPr="0086661A" w:rsidR="0086661A" w:rsidP="0086661A" w:rsidRDefault="0086661A" w14:paraId="36CA0418" w14:textId="13E4C2E0">
            <w:r w:rsidRPr="0086661A">
              <w:t xml:space="preserve">verzoekt de regering om bij de evaluatie van de effecten van de nieuwe huurwetgeving ook aandacht te besteden aan de mate van oneigenlijk gebruik van short </w:t>
            </w:r>
            <w:proofErr w:type="spellStart"/>
            <w:r w:rsidRPr="0086661A">
              <w:t>stay</w:t>
            </w:r>
            <w:proofErr w:type="spellEnd"/>
            <w:r w:rsidRPr="0086661A">
              <w:t>,</w:t>
            </w:r>
          </w:p>
          <w:p w:rsidR="0086661A" w:rsidP="0086661A" w:rsidRDefault="0086661A" w14:paraId="1B5CBE79" w14:textId="77777777"/>
          <w:p w:rsidRPr="0086661A" w:rsidR="0086661A" w:rsidP="0086661A" w:rsidRDefault="0086661A" w14:paraId="7F0BEA4D" w14:textId="176F13F1">
            <w:r w:rsidRPr="0086661A">
              <w:t>en gaat over tot de orde van de dag.</w:t>
            </w:r>
          </w:p>
          <w:p w:rsidR="0086661A" w:rsidP="0086661A" w:rsidRDefault="0086661A" w14:paraId="415EC7F8" w14:textId="77777777"/>
          <w:p w:rsidR="0086661A" w:rsidP="0086661A" w:rsidRDefault="0086661A" w14:paraId="7D5FF041" w14:textId="77777777">
            <w:proofErr w:type="spellStart"/>
            <w:r w:rsidRPr="0086661A">
              <w:t>Mooiman</w:t>
            </w:r>
            <w:proofErr w:type="spellEnd"/>
          </w:p>
          <w:p w:rsidR="0086661A" w:rsidP="0086661A" w:rsidRDefault="0086661A" w14:paraId="52F7E695" w14:textId="77777777">
            <w:r w:rsidRPr="0086661A">
              <w:t>Welzijn</w:t>
            </w:r>
          </w:p>
          <w:p w:rsidR="0086661A" w:rsidP="0086661A" w:rsidRDefault="0086661A" w14:paraId="2A1A183E" w14:textId="77777777">
            <w:r w:rsidRPr="0086661A">
              <w:t>Vijlbrief</w:t>
            </w:r>
          </w:p>
          <w:p w:rsidR="0086661A" w:rsidP="0086661A" w:rsidRDefault="0086661A" w14:paraId="3663E063" w14:textId="77777777">
            <w:proofErr w:type="spellStart"/>
            <w:r w:rsidRPr="0086661A">
              <w:t>Flach</w:t>
            </w:r>
            <w:proofErr w:type="spellEnd"/>
            <w:r w:rsidRPr="0086661A">
              <w:t xml:space="preserve"> </w:t>
            </w:r>
          </w:p>
          <w:p w:rsidR="0086661A" w:rsidP="0086661A" w:rsidRDefault="0086661A" w14:paraId="5B441E45" w14:textId="1E50226B">
            <w:r w:rsidRPr="0086661A">
              <w:t>Grinwis</w:t>
            </w:r>
          </w:p>
        </w:tc>
      </w:tr>
    </w:tbl>
    <w:p w:rsidR="00997775" w:rsidRDefault="00997775" w14:paraId="3A62FCA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F18E7" w14:textId="77777777" w:rsidR="0086661A" w:rsidRDefault="0086661A">
      <w:pPr>
        <w:spacing w:line="20" w:lineRule="exact"/>
      </w:pPr>
    </w:p>
  </w:endnote>
  <w:endnote w:type="continuationSeparator" w:id="0">
    <w:p w14:paraId="3197AB85" w14:textId="77777777" w:rsidR="0086661A" w:rsidRDefault="0086661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E11A877" w14:textId="77777777" w:rsidR="0086661A" w:rsidRDefault="0086661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552A2" w14:textId="77777777" w:rsidR="0086661A" w:rsidRDefault="0086661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F5CABF2" w14:textId="77777777" w:rsidR="0086661A" w:rsidRDefault="00866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61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014F5"/>
    <w:rsid w:val="008304CB"/>
    <w:rsid w:val="00831CE0"/>
    <w:rsid w:val="00850A1D"/>
    <w:rsid w:val="00862909"/>
    <w:rsid w:val="0086661A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AF2CE8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2DBC8"/>
  <w15:docId w15:val="{CE96F40B-9515-4958-A95D-EC67A8CB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794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2025-02-13T09:21:00.0000000Z</dcterms:created>
  <dcterms:modified xsi:type="dcterms:W3CDTF">2025-02-13T10:04:00.0000000Z</dcterms:modified>
  <dc:description>------------------------</dc:description>
  <dc:subject/>
  <keywords/>
  <version/>
  <category/>
</coreProperties>
</file>