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0C6E" w14:paraId="6D76BA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91B47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C49AE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0C6E" w14:paraId="729C25C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E357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C0C6E" w14:paraId="3F99E8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629278" w14:textId="77777777"/>
        </w:tc>
      </w:tr>
      <w:tr w:rsidR="00997775" w:rsidTr="008C0C6E" w14:paraId="4BFC44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7C274C" w14:textId="77777777"/>
        </w:tc>
      </w:tr>
      <w:tr w:rsidR="00997775" w:rsidTr="008C0C6E" w14:paraId="52B40C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DEF366" w14:textId="77777777"/>
        </w:tc>
        <w:tc>
          <w:tcPr>
            <w:tcW w:w="7654" w:type="dxa"/>
            <w:gridSpan w:val="2"/>
          </w:tcPr>
          <w:p w:rsidR="00997775" w:rsidRDefault="00997775" w14:paraId="2F2C548A" w14:textId="77777777"/>
        </w:tc>
      </w:tr>
      <w:tr w:rsidR="008C0C6E" w:rsidTr="008C0C6E" w14:paraId="484221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6058DFD5" w14:textId="2744FDBF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8C0C6E" w:rsidP="008C0C6E" w:rsidRDefault="008C0C6E" w14:paraId="4C8FEB49" w14:textId="268C0E34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8C0C6E" w:rsidTr="008C0C6E" w14:paraId="7C4F05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2C0BADAD" w14:textId="77777777"/>
        </w:tc>
        <w:tc>
          <w:tcPr>
            <w:tcW w:w="7654" w:type="dxa"/>
            <w:gridSpan w:val="2"/>
          </w:tcPr>
          <w:p w:rsidR="008C0C6E" w:rsidP="008C0C6E" w:rsidRDefault="008C0C6E" w14:paraId="57128396" w14:textId="77777777"/>
        </w:tc>
      </w:tr>
      <w:tr w:rsidR="008C0C6E" w:rsidTr="008C0C6E" w14:paraId="4D32C1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7E83C10F" w14:textId="77777777"/>
        </w:tc>
        <w:tc>
          <w:tcPr>
            <w:tcW w:w="7654" w:type="dxa"/>
            <w:gridSpan w:val="2"/>
          </w:tcPr>
          <w:p w:rsidR="008C0C6E" w:rsidP="008C0C6E" w:rsidRDefault="008C0C6E" w14:paraId="1F925E27" w14:textId="77777777"/>
        </w:tc>
      </w:tr>
      <w:tr w:rsidR="008C0C6E" w:rsidTr="008C0C6E" w14:paraId="625647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2F42BCAE" w14:textId="050959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1275</w:t>
            </w:r>
          </w:p>
        </w:tc>
        <w:tc>
          <w:tcPr>
            <w:tcW w:w="7654" w:type="dxa"/>
            <w:gridSpan w:val="2"/>
          </w:tcPr>
          <w:p w:rsidR="008C0C6E" w:rsidP="008C0C6E" w:rsidRDefault="008C0C6E" w14:paraId="2E4D30CF" w14:textId="4464237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 C.S.</w:t>
            </w:r>
          </w:p>
        </w:tc>
      </w:tr>
      <w:tr w:rsidR="008C0C6E" w:rsidTr="008C0C6E" w14:paraId="065792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2306711C" w14:textId="77777777"/>
        </w:tc>
        <w:tc>
          <w:tcPr>
            <w:tcW w:w="7654" w:type="dxa"/>
            <w:gridSpan w:val="2"/>
          </w:tcPr>
          <w:p w:rsidR="008C0C6E" w:rsidP="008C0C6E" w:rsidRDefault="008C0C6E" w14:paraId="492E0A8D" w14:textId="0F56F18C">
            <w:r>
              <w:t>Voorgesteld 12 februari 2025</w:t>
            </w:r>
          </w:p>
        </w:tc>
      </w:tr>
      <w:tr w:rsidR="008C0C6E" w:rsidTr="008C0C6E" w14:paraId="55A490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68A49254" w14:textId="77777777"/>
        </w:tc>
        <w:tc>
          <w:tcPr>
            <w:tcW w:w="7654" w:type="dxa"/>
            <w:gridSpan w:val="2"/>
          </w:tcPr>
          <w:p w:rsidR="008C0C6E" w:rsidP="008C0C6E" w:rsidRDefault="008C0C6E" w14:paraId="0C8E9987" w14:textId="77777777"/>
        </w:tc>
      </w:tr>
      <w:tr w:rsidR="008C0C6E" w:rsidTr="008C0C6E" w14:paraId="7A1EC9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2558DFD7" w14:textId="77777777"/>
        </w:tc>
        <w:tc>
          <w:tcPr>
            <w:tcW w:w="7654" w:type="dxa"/>
            <w:gridSpan w:val="2"/>
          </w:tcPr>
          <w:p w:rsidR="008C0C6E" w:rsidP="008C0C6E" w:rsidRDefault="008C0C6E" w14:paraId="5D900BBA" w14:textId="77777777">
            <w:r>
              <w:t>De Kamer,</w:t>
            </w:r>
          </w:p>
        </w:tc>
      </w:tr>
      <w:tr w:rsidR="008C0C6E" w:rsidTr="008C0C6E" w14:paraId="13610B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0A24C855" w14:textId="77777777"/>
        </w:tc>
        <w:tc>
          <w:tcPr>
            <w:tcW w:w="7654" w:type="dxa"/>
            <w:gridSpan w:val="2"/>
          </w:tcPr>
          <w:p w:rsidR="008C0C6E" w:rsidP="008C0C6E" w:rsidRDefault="008C0C6E" w14:paraId="40262B89" w14:textId="77777777"/>
        </w:tc>
      </w:tr>
      <w:tr w:rsidR="008C0C6E" w:rsidTr="008C0C6E" w14:paraId="34F22C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0D07BF56" w14:textId="77777777"/>
        </w:tc>
        <w:tc>
          <w:tcPr>
            <w:tcW w:w="7654" w:type="dxa"/>
            <w:gridSpan w:val="2"/>
          </w:tcPr>
          <w:p w:rsidR="008C0C6E" w:rsidP="008C0C6E" w:rsidRDefault="008C0C6E" w14:paraId="7D440148" w14:textId="77777777">
            <w:r>
              <w:t>gehoord de beraadslaging,</w:t>
            </w:r>
          </w:p>
        </w:tc>
      </w:tr>
      <w:tr w:rsidR="008C0C6E" w:rsidTr="008C0C6E" w14:paraId="1D079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49A03D60" w14:textId="77777777"/>
        </w:tc>
        <w:tc>
          <w:tcPr>
            <w:tcW w:w="7654" w:type="dxa"/>
            <w:gridSpan w:val="2"/>
          </w:tcPr>
          <w:p w:rsidR="008C0C6E" w:rsidP="008C0C6E" w:rsidRDefault="008C0C6E" w14:paraId="235F608C" w14:textId="77777777"/>
        </w:tc>
      </w:tr>
      <w:tr w:rsidR="008C0C6E" w:rsidTr="008C0C6E" w14:paraId="5428ED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C6E" w:rsidP="008C0C6E" w:rsidRDefault="008C0C6E" w14:paraId="4761FA1A" w14:textId="77777777"/>
        </w:tc>
        <w:tc>
          <w:tcPr>
            <w:tcW w:w="7654" w:type="dxa"/>
            <w:gridSpan w:val="2"/>
          </w:tcPr>
          <w:p w:rsidRPr="008C0C6E" w:rsidR="008C0C6E" w:rsidP="008C0C6E" w:rsidRDefault="008C0C6E" w14:paraId="3F4C198C" w14:textId="77777777">
            <w:r w:rsidRPr="008C0C6E">
              <w:t>constaterende dat het CPB in haar rapport "De effecten van subsidies op woningbouw" concludeert dat veel bouwsubsidies weglekken naar grondeigenaren;</w:t>
            </w:r>
          </w:p>
          <w:p w:rsidR="008C0C6E" w:rsidP="008C0C6E" w:rsidRDefault="008C0C6E" w14:paraId="2916E18A" w14:textId="77777777"/>
          <w:p w:rsidRPr="008C0C6E" w:rsidR="008C0C6E" w:rsidP="008C0C6E" w:rsidRDefault="008C0C6E" w14:paraId="657CF17D" w14:textId="50B0C8DF">
            <w:r w:rsidRPr="008C0C6E">
              <w:t>overwegende dat deze subsidies bedoeld zijn voor de bouw van betaalbare woningen en niet voor de winsten van grondspeculanten;</w:t>
            </w:r>
          </w:p>
          <w:p w:rsidR="008C0C6E" w:rsidP="008C0C6E" w:rsidRDefault="008C0C6E" w14:paraId="72CF008C" w14:textId="77777777"/>
          <w:p w:rsidRPr="008C0C6E" w:rsidR="008C0C6E" w:rsidP="008C0C6E" w:rsidRDefault="008C0C6E" w14:paraId="05493C41" w14:textId="6DD72C65">
            <w:r w:rsidRPr="008C0C6E">
              <w:t>verzoekt de regering haar beleid zo aan te passen dat woningbouwsubsidies niet meer zorgen voor duurdere grond maar ten goede komen aan betaalbare woningen,</w:t>
            </w:r>
          </w:p>
          <w:p w:rsidR="008C0C6E" w:rsidP="008C0C6E" w:rsidRDefault="008C0C6E" w14:paraId="74BE19C5" w14:textId="77777777"/>
          <w:p w:rsidRPr="008C0C6E" w:rsidR="008C0C6E" w:rsidP="008C0C6E" w:rsidRDefault="008C0C6E" w14:paraId="6599360B" w14:textId="0A54DD65">
            <w:r w:rsidRPr="008C0C6E">
              <w:t>en gaat over tot de orde van de dag.</w:t>
            </w:r>
          </w:p>
          <w:p w:rsidR="008C0C6E" w:rsidP="008C0C6E" w:rsidRDefault="008C0C6E" w14:paraId="7064FCA8" w14:textId="77777777"/>
          <w:p w:rsidR="008C0C6E" w:rsidP="008C0C6E" w:rsidRDefault="008C0C6E" w14:paraId="7AECCE72" w14:textId="77777777">
            <w:r w:rsidRPr="008C0C6E">
              <w:t>De Hoop</w:t>
            </w:r>
          </w:p>
          <w:p w:rsidR="008C0C6E" w:rsidP="008C0C6E" w:rsidRDefault="008C0C6E" w14:paraId="58805678" w14:textId="77777777">
            <w:r w:rsidRPr="008C0C6E">
              <w:t>Vijlbrief</w:t>
            </w:r>
          </w:p>
          <w:p w:rsidR="008C0C6E" w:rsidP="008C0C6E" w:rsidRDefault="008C0C6E" w14:paraId="057874D8" w14:textId="77777777">
            <w:r w:rsidRPr="008C0C6E">
              <w:t xml:space="preserve">Beckerman </w:t>
            </w:r>
          </w:p>
          <w:p w:rsidR="008C0C6E" w:rsidP="008C0C6E" w:rsidRDefault="008C0C6E" w14:paraId="14C49230" w14:textId="79273EC8">
            <w:r w:rsidRPr="008C0C6E">
              <w:t xml:space="preserve">El </w:t>
            </w:r>
            <w:proofErr w:type="spellStart"/>
            <w:r w:rsidRPr="008C0C6E">
              <w:t>Abassi</w:t>
            </w:r>
            <w:proofErr w:type="spellEnd"/>
          </w:p>
        </w:tc>
      </w:tr>
    </w:tbl>
    <w:p w:rsidR="00997775" w:rsidRDefault="00997775" w14:paraId="41317AE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80E8" w14:textId="77777777" w:rsidR="008C0C6E" w:rsidRDefault="008C0C6E">
      <w:pPr>
        <w:spacing w:line="20" w:lineRule="exact"/>
      </w:pPr>
    </w:p>
  </w:endnote>
  <w:endnote w:type="continuationSeparator" w:id="0">
    <w:p w14:paraId="3FEB58DA" w14:textId="77777777" w:rsidR="008C0C6E" w:rsidRDefault="008C0C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2F72C7" w14:textId="77777777" w:rsidR="008C0C6E" w:rsidRDefault="008C0C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D62BA" w14:textId="77777777" w:rsidR="008C0C6E" w:rsidRDefault="008C0C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F68A3A" w14:textId="77777777" w:rsidR="008C0C6E" w:rsidRDefault="008C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8C0C6E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1D1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4AC7E"/>
  <w15:docId w15:val="{B13A100B-2463-4430-98F2-F780ADD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2025-02-13T10:05:00.0000000Z</dcterms:modified>
  <dc:description>------------------------</dc:description>
  <dc:subject/>
  <keywords/>
  <version/>
  <category/>
</coreProperties>
</file>