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D17CD" w14:paraId="4F64CAD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7B708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99FBF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D17CD" w14:paraId="77F46DE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C5665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D17CD" w14:paraId="7A8955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28FD46" w14:textId="77777777"/>
        </w:tc>
      </w:tr>
      <w:tr w:rsidR="00997775" w:rsidTr="002D17CD" w14:paraId="3BBFF4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1AF4392" w14:textId="77777777"/>
        </w:tc>
      </w:tr>
      <w:tr w:rsidR="00997775" w:rsidTr="002D17CD" w14:paraId="4DF005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13E91C" w14:textId="77777777"/>
        </w:tc>
        <w:tc>
          <w:tcPr>
            <w:tcW w:w="7654" w:type="dxa"/>
            <w:gridSpan w:val="2"/>
          </w:tcPr>
          <w:p w:rsidR="00997775" w:rsidRDefault="00997775" w14:paraId="6CE2A565" w14:textId="77777777"/>
        </w:tc>
      </w:tr>
      <w:tr w:rsidR="002D17CD" w:rsidTr="002D17CD" w14:paraId="0F630A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7CD" w:rsidP="002D17CD" w:rsidRDefault="002D17CD" w14:paraId="0C1BA241" w14:textId="16F3F8A4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2D17CD" w:rsidP="002D17CD" w:rsidRDefault="002D17CD" w14:paraId="1B2C591A" w14:textId="2D253E1C">
            <w:pPr>
              <w:rPr>
                <w:b/>
              </w:rPr>
            </w:pPr>
            <w:r w:rsidRPr="00DD6A38">
              <w:rPr>
                <w:b/>
                <w:bCs/>
              </w:rPr>
              <w:t>Integrale visie op de woningmarkt</w:t>
            </w:r>
          </w:p>
        </w:tc>
      </w:tr>
      <w:tr w:rsidR="002D17CD" w:rsidTr="002D17CD" w14:paraId="0F912F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7CD" w:rsidP="002D17CD" w:rsidRDefault="002D17CD" w14:paraId="65A3D67C" w14:textId="77777777"/>
        </w:tc>
        <w:tc>
          <w:tcPr>
            <w:tcW w:w="7654" w:type="dxa"/>
            <w:gridSpan w:val="2"/>
          </w:tcPr>
          <w:p w:rsidR="002D17CD" w:rsidP="002D17CD" w:rsidRDefault="002D17CD" w14:paraId="596840F7" w14:textId="77777777"/>
        </w:tc>
      </w:tr>
      <w:tr w:rsidR="002D17CD" w:rsidTr="002D17CD" w14:paraId="4EB1BF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7CD" w:rsidP="002D17CD" w:rsidRDefault="002D17CD" w14:paraId="4FD73CCD" w14:textId="77777777"/>
        </w:tc>
        <w:tc>
          <w:tcPr>
            <w:tcW w:w="7654" w:type="dxa"/>
            <w:gridSpan w:val="2"/>
          </w:tcPr>
          <w:p w:rsidR="002D17CD" w:rsidP="002D17CD" w:rsidRDefault="002D17CD" w14:paraId="0F446A61" w14:textId="77777777"/>
        </w:tc>
      </w:tr>
      <w:tr w:rsidR="002D17CD" w:rsidTr="002D17CD" w14:paraId="363EF0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7CD" w:rsidP="002D17CD" w:rsidRDefault="002D17CD" w14:paraId="141C4216" w14:textId="3277B0C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1278</w:t>
            </w:r>
          </w:p>
        </w:tc>
        <w:tc>
          <w:tcPr>
            <w:tcW w:w="7654" w:type="dxa"/>
            <w:gridSpan w:val="2"/>
          </w:tcPr>
          <w:p w:rsidR="002D17CD" w:rsidP="002D17CD" w:rsidRDefault="002D17CD" w14:paraId="1B2003D0" w14:textId="4E65EFC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10FB1">
              <w:rPr>
                <w:b/>
              </w:rPr>
              <w:t>HET LID PETER DE GROOT</w:t>
            </w:r>
          </w:p>
        </w:tc>
      </w:tr>
      <w:tr w:rsidR="002D17CD" w:rsidTr="002D17CD" w14:paraId="60825A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7CD" w:rsidP="002D17CD" w:rsidRDefault="002D17CD" w14:paraId="279A1902" w14:textId="77777777"/>
        </w:tc>
        <w:tc>
          <w:tcPr>
            <w:tcW w:w="7654" w:type="dxa"/>
            <w:gridSpan w:val="2"/>
          </w:tcPr>
          <w:p w:rsidR="002D17CD" w:rsidP="002D17CD" w:rsidRDefault="002D17CD" w14:paraId="5DBE16ED" w14:textId="55040740">
            <w:r>
              <w:t>Voorgesteld 12 februari 2025</w:t>
            </w:r>
          </w:p>
        </w:tc>
      </w:tr>
      <w:tr w:rsidR="002D17CD" w:rsidTr="002D17CD" w14:paraId="5BFEE3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7CD" w:rsidP="002D17CD" w:rsidRDefault="002D17CD" w14:paraId="03DA1A31" w14:textId="77777777"/>
        </w:tc>
        <w:tc>
          <w:tcPr>
            <w:tcW w:w="7654" w:type="dxa"/>
            <w:gridSpan w:val="2"/>
          </w:tcPr>
          <w:p w:rsidR="002D17CD" w:rsidP="002D17CD" w:rsidRDefault="002D17CD" w14:paraId="612B7A47" w14:textId="77777777"/>
        </w:tc>
      </w:tr>
      <w:tr w:rsidR="002D17CD" w:rsidTr="002D17CD" w14:paraId="5F7B7F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7CD" w:rsidP="002D17CD" w:rsidRDefault="002D17CD" w14:paraId="5C6FC8FE" w14:textId="77777777"/>
        </w:tc>
        <w:tc>
          <w:tcPr>
            <w:tcW w:w="7654" w:type="dxa"/>
            <w:gridSpan w:val="2"/>
          </w:tcPr>
          <w:p w:rsidR="002D17CD" w:rsidP="002D17CD" w:rsidRDefault="002D17CD" w14:paraId="477E9DE0" w14:textId="77777777">
            <w:r>
              <w:t>De Kamer,</w:t>
            </w:r>
          </w:p>
        </w:tc>
      </w:tr>
      <w:tr w:rsidR="002D17CD" w:rsidTr="002D17CD" w14:paraId="063758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7CD" w:rsidP="002D17CD" w:rsidRDefault="002D17CD" w14:paraId="1FE69F7B" w14:textId="77777777"/>
        </w:tc>
        <w:tc>
          <w:tcPr>
            <w:tcW w:w="7654" w:type="dxa"/>
            <w:gridSpan w:val="2"/>
          </w:tcPr>
          <w:p w:rsidR="002D17CD" w:rsidP="002D17CD" w:rsidRDefault="002D17CD" w14:paraId="6D80EE00" w14:textId="77777777"/>
        </w:tc>
      </w:tr>
      <w:tr w:rsidR="002D17CD" w:rsidTr="002D17CD" w14:paraId="028629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7CD" w:rsidP="002D17CD" w:rsidRDefault="002D17CD" w14:paraId="14438E2B" w14:textId="77777777"/>
        </w:tc>
        <w:tc>
          <w:tcPr>
            <w:tcW w:w="7654" w:type="dxa"/>
            <w:gridSpan w:val="2"/>
          </w:tcPr>
          <w:p w:rsidR="002D17CD" w:rsidP="002D17CD" w:rsidRDefault="002D17CD" w14:paraId="7EB1B553" w14:textId="77777777">
            <w:r>
              <w:t>gehoord de beraadslaging,</w:t>
            </w:r>
          </w:p>
        </w:tc>
      </w:tr>
      <w:tr w:rsidR="002D17CD" w:rsidTr="002D17CD" w14:paraId="493AD6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7CD" w:rsidP="002D17CD" w:rsidRDefault="002D17CD" w14:paraId="6FFB0EFE" w14:textId="77777777"/>
        </w:tc>
        <w:tc>
          <w:tcPr>
            <w:tcW w:w="7654" w:type="dxa"/>
            <w:gridSpan w:val="2"/>
          </w:tcPr>
          <w:p w:rsidR="002D17CD" w:rsidP="002D17CD" w:rsidRDefault="002D17CD" w14:paraId="0D7B2B5A" w14:textId="77777777"/>
        </w:tc>
      </w:tr>
      <w:tr w:rsidR="002D17CD" w:rsidTr="002D17CD" w14:paraId="5140FB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17CD" w:rsidP="002D17CD" w:rsidRDefault="002D17CD" w14:paraId="714A0FB9" w14:textId="77777777"/>
        </w:tc>
        <w:tc>
          <w:tcPr>
            <w:tcW w:w="7654" w:type="dxa"/>
            <w:gridSpan w:val="2"/>
          </w:tcPr>
          <w:p w:rsidRPr="002D17CD" w:rsidR="002D17CD" w:rsidP="002D17CD" w:rsidRDefault="002D17CD" w14:paraId="65D744C2" w14:textId="77777777">
            <w:r w:rsidRPr="002D17CD">
              <w:t>overwegende dat veel mensen in de knel komen bij het vinden van een betaalbare woning;</w:t>
            </w:r>
          </w:p>
          <w:p w:rsidR="00B10FB1" w:rsidP="002D17CD" w:rsidRDefault="00B10FB1" w14:paraId="7A0474E0" w14:textId="77777777"/>
          <w:p w:rsidRPr="002D17CD" w:rsidR="002D17CD" w:rsidP="002D17CD" w:rsidRDefault="002D17CD" w14:paraId="0E75C628" w14:textId="37ACC4BE">
            <w:r w:rsidRPr="002D17CD">
              <w:t>overwegende dat de komende jaren 981.000 woningen moeten worden gebouwd;</w:t>
            </w:r>
          </w:p>
          <w:p w:rsidR="00B10FB1" w:rsidP="002D17CD" w:rsidRDefault="00B10FB1" w14:paraId="08D353CA" w14:textId="77777777"/>
          <w:p w:rsidRPr="002D17CD" w:rsidR="002D17CD" w:rsidP="002D17CD" w:rsidRDefault="002D17CD" w14:paraId="573FB3C9" w14:textId="1804BCFF">
            <w:r w:rsidRPr="002D17CD">
              <w:t>constaterende dat we de woningbouwproductie moeten versnellen;</w:t>
            </w:r>
          </w:p>
          <w:p w:rsidR="00B10FB1" w:rsidP="002D17CD" w:rsidRDefault="00B10FB1" w14:paraId="382C3F59" w14:textId="77777777"/>
          <w:p w:rsidRPr="002D17CD" w:rsidR="002D17CD" w:rsidP="002D17CD" w:rsidRDefault="002D17CD" w14:paraId="41E11C42" w14:textId="2E4214FF">
            <w:r w:rsidRPr="002D17CD">
              <w:t xml:space="preserve">constaterende dat </w:t>
            </w:r>
            <w:proofErr w:type="spellStart"/>
            <w:r w:rsidRPr="002D17CD">
              <w:t>buitenstedelijk</w:t>
            </w:r>
            <w:proofErr w:type="spellEnd"/>
            <w:r w:rsidRPr="002D17CD">
              <w:t xml:space="preserve"> bouwen sneller en goedkoper is dan binnenstedelijk bouwen;</w:t>
            </w:r>
          </w:p>
          <w:p w:rsidR="00B10FB1" w:rsidP="002D17CD" w:rsidRDefault="00B10FB1" w14:paraId="1A764D80" w14:textId="77777777"/>
          <w:p w:rsidRPr="002D17CD" w:rsidR="002D17CD" w:rsidP="002D17CD" w:rsidRDefault="002D17CD" w14:paraId="7405DB94" w14:textId="14870277">
            <w:r w:rsidRPr="002D17CD">
              <w:t xml:space="preserve">verzoekt de regering met een lijst van nieuwe </w:t>
            </w:r>
            <w:proofErr w:type="spellStart"/>
            <w:r w:rsidRPr="002D17CD">
              <w:t>buitenstedelijke</w:t>
            </w:r>
            <w:proofErr w:type="spellEnd"/>
            <w:r w:rsidRPr="002D17CD">
              <w:t xml:space="preserve"> doorbraaklocaties voor na 2030 te komen;</w:t>
            </w:r>
          </w:p>
          <w:p w:rsidR="00B10FB1" w:rsidP="002D17CD" w:rsidRDefault="00B10FB1" w14:paraId="41951E3E" w14:textId="77777777"/>
          <w:p w:rsidRPr="002D17CD" w:rsidR="002D17CD" w:rsidP="002D17CD" w:rsidRDefault="002D17CD" w14:paraId="1FC5A12C" w14:textId="4787D8CD">
            <w:r w:rsidRPr="002D17CD">
              <w:t>verzoekt de regering deze lijst voor de zomer van 2025 met de Tweede Kamer te delen,</w:t>
            </w:r>
          </w:p>
          <w:p w:rsidR="00B10FB1" w:rsidP="002D17CD" w:rsidRDefault="00B10FB1" w14:paraId="3350BC9B" w14:textId="77777777"/>
          <w:p w:rsidRPr="002D17CD" w:rsidR="002D17CD" w:rsidP="002D17CD" w:rsidRDefault="002D17CD" w14:paraId="7BC4D7BE" w14:textId="10B60E56">
            <w:r w:rsidRPr="002D17CD">
              <w:t>en gaat over tot de orde van de dag.</w:t>
            </w:r>
          </w:p>
          <w:p w:rsidR="00B10FB1" w:rsidP="002D17CD" w:rsidRDefault="00B10FB1" w14:paraId="7747B229" w14:textId="77777777"/>
          <w:p w:rsidR="002D17CD" w:rsidP="00B10FB1" w:rsidRDefault="002D17CD" w14:paraId="414A0F7D" w14:textId="2AE1B325">
            <w:r w:rsidRPr="002D17CD">
              <w:t>Peter de Groot</w:t>
            </w:r>
          </w:p>
        </w:tc>
      </w:tr>
    </w:tbl>
    <w:p w:rsidR="00997775" w:rsidRDefault="00997775" w14:paraId="4509266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7796C" w14:textId="77777777" w:rsidR="002D17CD" w:rsidRDefault="002D17CD">
      <w:pPr>
        <w:spacing w:line="20" w:lineRule="exact"/>
      </w:pPr>
    </w:p>
  </w:endnote>
  <w:endnote w:type="continuationSeparator" w:id="0">
    <w:p w14:paraId="020484C1" w14:textId="77777777" w:rsidR="002D17CD" w:rsidRDefault="002D17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662A58" w14:textId="77777777" w:rsidR="002D17CD" w:rsidRDefault="002D17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86330" w14:textId="77777777" w:rsidR="002D17CD" w:rsidRDefault="002D17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D035C9" w14:textId="77777777" w:rsidR="002D17CD" w:rsidRDefault="002D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CD"/>
    <w:rsid w:val="00133FCE"/>
    <w:rsid w:val="001E482C"/>
    <w:rsid w:val="001E4877"/>
    <w:rsid w:val="0021105A"/>
    <w:rsid w:val="00280D6A"/>
    <w:rsid w:val="002B78E9"/>
    <w:rsid w:val="002C5406"/>
    <w:rsid w:val="002D17CD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10FB1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319D4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F99D9"/>
  <w15:docId w15:val="{72C83088-9A08-4204-AFC3-1A3E3D59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687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2025-02-13T09:21:00.0000000Z</dcterms:created>
  <dcterms:modified xsi:type="dcterms:W3CDTF">2025-02-13T10:05:00.0000000Z</dcterms:modified>
  <dc:description>------------------------</dc:description>
  <dc:subject/>
  <keywords/>
  <version/>
  <category/>
</coreProperties>
</file>