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D10A9" w14:paraId="5C0EE61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93F4E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025FAA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D10A9" w14:paraId="3975A81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29DC40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D10A9" w14:paraId="54B2D2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BF587E" w14:textId="77777777"/>
        </w:tc>
      </w:tr>
      <w:tr w:rsidR="00997775" w:rsidTr="001D10A9" w14:paraId="3F7A50F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B448A4B" w14:textId="77777777"/>
        </w:tc>
      </w:tr>
      <w:tr w:rsidR="00997775" w:rsidTr="001D10A9" w14:paraId="1DF04D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81C98F" w14:textId="77777777"/>
        </w:tc>
        <w:tc>
          <w:tcPr>
            <w:tcW w:w="7654" w:type="dxa"/>
            <w:gridSpan w:val="2"/>
          </w:tcPr>
          <w:p w:rsidR="00997775" w:rsidRDefault="00997775" w14:paraId="581E5002" w14:textId="77777777"/>
        </w:tc>
      </w:tr>
      <w:tr w:rsidR="001D10A9" w:rsidTr="001D10A9" w14:paraId="4D3A72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10A9" w:rsidP="001D10A9" w:rsidRDefault="001D10A9" w14:paraId="26D9C2C7" w14:textId="6C7BA176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1D10A9" w:rsidP="001D10A9" w:rsidRDefault="001D10A9" w14:paraId="0B120445" w14:textId="0FFEBB43">
            <w:pPr>
              <w:rPr>
                <w:b/>
              </w:rPr>
            </w:pPr>
            <w:r w:rsidRPr="00DD6A38">
              <w:rPr>
                <w:b/>
                <w:bCs/>
              </w:rPr>
              <w:t>Integrale visie op de woningmarkt</w:t>
            </w:r>
          </w:p>
        </w:tc>
      </w:tr>
      <w:tr w:rsidR="001D10A9" w:rsidTr="001D10A9" w14:paraId="48C0DB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10A9" w:rsidP="001D10A9" w:rsidRDefault="001D10A9" w14:paraId="5646A0FD" w14:textId="77777777"/>
        </w:tc>
        <w:tc>
          <w:tcPr>
            <w:tcW w:w="7654" w:type="dxa"/>
            <w:gridSpan w:val="2"/>
          </w:tcPr>
          <w:p w:rsidR="001D10A9" w:rsidP="001D10A9" w:rsidRDefault="001D10A9" w14:paraId="6E9AEE9C" w14:textId="77777777"/>
        </w:tc>
      </w:tr>
      <w:tr w:rsidR="001D10A9" w:rsidTr="001D10A9" w14:paraId="45CAE4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10A9" w:rsidP="001D10A9" w:rsidRDefault="001D10A9" w14:paraId="29B818D9" w14:textId="77777777"/>
        </w:tc>
        <w:tc>
          <w:tcPr>
            <w:tcW w:w="7654" w:type="dxa"/>
            <w:gridSpan w:val="2"/>
          </w:tcPr>
          <w:p w:rsidR="001D10A9" w:rsidP="001D10A9" w:rsidRDefault="001D10A9" w14:paraId="169DFBA0" w14:textId="77777777"/>
        </w:tc>
      </w:tr>
      <w:tr w:rsidR="001D10A9" w:rsidTr="001D10A9" w14:paraId="253450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10A9" w:rsidP="001D10A9" w:rsidRDefault="001D10A9" w14:paraId="13BA0365" w14:textId="1325DED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957B7">
              <w:rPr>
                <w:b/>
              </w:rPr>
              <w:t>1281</w:t>
            </w:r>
          </w:p>
        </w:tc>
        <w:tc>
          <w:tcPr>
            <w:tcW w:w="7654" w:type="dxa"/>
            <w:gridSpan w:val="2"/>
          </w:tcPr>
          <w:p w:rsidR="001D10A9" w:rsidP="001D10A9" w:rsidRDefault="001D10A9" w14:paraId="6220F3C2" w14:textId="4223A55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957B7">
              <w:rPr>
                <w:b/>
              </w:rPr>
              <w:t>HET LID VIJLBRIEF C.S.</w:t>
            </w:r>
          </w:p>
        </w:tc>
      </w:tr>
      <w:tr w:rsidR="001D10A9" w:rsidTr="001D10A9" w14:paraId="06CC44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10A9" w:rsidP="001D10A9" w:rsidRDefault="001D10A9" w14:paraId="6310E903" w14:textId="77777777"/>
        </w:tc>
        <w:tc>
          <w:tcPr>
            <w:tcW w:w="7654" w:type="dxa"/>
            <w:gridSpan w:val="2"/>
          </w:tcPr>
          <w:p w:rsidR="001D10A9" w:rsidP="001D10A9" w:rsidRDefault="001D10A9" w14:paraId="1AC80749" w14:textId="403C141A">
            <w:r>
              <w:t>Voorgesteld 12 februari 2025</w:t>
            </w:r>
          </w:p>
        </w:tc>
      </w:tr>
      <w:tr w:rsidR="001D10A9" w:rsidTr="001D10A9" w14:paraId="55B758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10A9" w:rsidP="001D10A9" w:rsidRDefault="001D10A9" w14:paraId="65641994" w14:textId="77777777"/>
        </w:tc>
        <w:tc>
          <w:tcPr>
            <w:tcW w:w="7654" w:type="dxa"/>
            <w:gridSpan w:val="2"/>
          </w:tcPr>
          <w:p w:rsidR="001D10A9" w:rsidP="001D10A9" w:rsidRDefault="001D10A9" w14:paraId="4C362F09" w14:textId="77777777"/>
        </w:tc>
      </w:tr>
      <w:tr w:rsidR="001D10A9" w:rsidTr="001D10A9" w14:paraId="6572FB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10A9" w:rsidP="001D10A9" w:rsidRDefault="001D10A9" w14:paraId="75BE32AC" w14:textId="77777777"/>
        </w:tc>
        <w:tc>
          <w:tcPr>
            <w:tcW w:w="7654" w:type="dxa"/>
            <w:gridSpan w:val="2"/>
          </w:tcPr>
          <w:p w:rsidR="001D10A9" w:rsidP="001D10A9" w:rsidRDefault="001D10A9" w14:paraId="1CAAF483" w14:textId="77777777">
            <w:r>
              <w:t>De Kamer,</w:t>
            </w:r>
          </w:p>
        </w:tc>
      </w:tr>
      <w:tr w:rsidR="001D10A9" w:rsidTr="001D10A9" w14:paraId="155D26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10A9" w:rsidP="001D10A9" w:rsidRDefault="001D10A9" w14:paraId="071A4F3B" w14:textId="77777777"/>
        </w:tc>
        <w:tc>
          <w:tcPr>
            <w:tcW w:w="7654" w:type="dxa"/>
            <w:gridSpan w:val="2"/>
          </w:tcPr>
          <w:p w:rsidR="001D10A9" w:rsidP="001D10A9" w:rsidRDefault="001D10A9" w14:paraId="175E3D2A" w14:textId="77777777"/>
        </w:tc>
      </w:tr>
      <w:tr w:rsidR="001D10A9" w:rsidTr="001D10A9" w14:paraId="66852F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10A9" w:rsidP="001D10A9" w:rsidRDefault="001D10A9" w14:paraId="319F0AE9" w14:textId="77777777"/>
        </w:tc>
        <w:tc>
          <w:tcPr>
            <w:tcW w:w="7654" w:type="dxa"/>
            <w:gridSpan w:val="2"/>
          </w:tcPr>
          <w:p w:rsidR="001D10A9" w:rsidP="001D10A9" w:rsidRDefault="001D10A9" w14:paraId="3D725720" w14:textId="77777777">
            <w:r>
              <w:t>gehoord de beraadslaging,</w:t>
            </w:r>
          </w:p>
        </w:tc>
      </w:tr>
      <w:tr w:rsidR="001D10A9" w:rsidTr="001D10A9" w14:paraId="30A967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10A9" w:rsidP="001D10A9" w:rsidRDefault="001D10A9" w14:paraId="1E71C4A6" w14:textId="77777777"/>
        </w:tc>
        <w:tc>
          <w:tcPr>
            <w:tcW w:w="7654" w:type="dxa"/>
            <w:gridSpan w:val="2"/>
          </w:tcPr>
          <w:p w:rsidR="001D10A9" w:rsidP="001D10A9" w:rsidRDefault="001D10A9" w14:paraId="0D91E275" w14:textId="77777777"/>
        </w:tc>
      </w:tr>
      <w:tr w:rsidR="001D10A9" w:rsidTr="001D10A9" w14:paraId="306560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10A9" w:rsidP="001D10A9" w:rsidRDefault="001D10A9" w14:paraId="6DEC51FB" w14:textId="77777777"/>
        </w:tc>
        <w:tc>
          <w:tcPr>
            <w:tcW w:w="7654" w:type="dxa"/>
            <w:gridSpan w:val="2"/>
          </w:tcPr>
          <w:p w:rsidRPr="001D10A9" w:rsidR="001D10A9" w:rsidP="001D10A9" w:rsidRDefault="001D10A9" w14:paraId="7D39C2CF" w14:textId="77777777">
            <w:r w:rsidRPr="001D10A9">
              <w:t>constaterende dat de gevolgen van de wooncrisis voor een groot deel neerslaan bij jongeren, studenten en starters op de woningmarkt;</w:t>
            </w:r>
          </w:p>
          <w:p w:rsidR="009957B7" w:rsidP="001D10A9" w:rsidRDefault="009957B7" w14:paraId="2B7CA099" w14:textId="77777777"/>
          <w:p w:rsidRPr="001D10A9" w:rsidR="001D10A9" w:rsidP="001D10A9" w:rsidRDefault="001D10A9" w14:paraId="2BF37D28" w14:textId="6C8AFF9A">
            <w:r w:rsidRPr="001D10A9">
              <w:t xml:space="preserve">constaterende dat bij de </w:t>
            </w:r>
            <w:proofErr w:type="spellStart"/>
            <w:r w:rsidRPr="001D10A9">
              <w:t>Woontop</w:t>
            </w:r>
            <w:proofErr w:type="spellEnd"/>
            <w:r w:rsidRPr="001D10A9">
              <w:t xml:space="preserve"> een boel partijen betrokken waren, maar jongeren, studenten en starters niet;</w:t>
            </w:r>
          </w:p>
          <w:p w:rsidR="009957B7" w:rsidP="001D10A9" w:rsidRDefault="009957B7" w14:paraId="488CA65C" w14:textId="77777777"/>
          <w:p w:rsidRPr="001D10A9" w:rsidR="001D10A9" w:rsidP="001D10A9" w:rsidRDefault="001D10A9" w14:paraId="3715280C" w14:textId="6729C58D">
            <w:r w:rsidRPr="001D10A9">
              <w:t>verzoekt de regering in het vervolg en bij de uitwerking van de afspraken altijd jongeren, studenten en starters vertegenwoordigd te laten zijn en hun belangen mee te nemen,</w:t>
            </w:r>
          </w:p>
          <w:p w:rsidR="009957B7" w:rsidP="001D10A9" w:rsidRDefault="009957B7" w14:paraId="12118510" w14:textId="77777777"/>
          <w:p w:rsidRPr="001D10A9" w:rsidR="001D10A9" w:rsidP="001D10A9" w:rsidRDefault="001D10A9" w14:paraId="41AE16E5" w14:textId="56D70617">
            <w:r w:rsidRPr="001D10A9">
              <w:t>en gaat over tot de orde van de dag.</w:t>
            </w:r>
          </w:p>
          <w:p w:rsidR="009957B7" w:rsidP="001D10A9" w:rsidRDefault="009957B7" w14:paraId="07F46248" w14:textId="77777777"/>
          <w:p w:rsidR="009957B7" w:rsidP="001D10A9" w:rsidRDefault="001D10A9" w14:paraId="58F5935B" w14:textId="77777777">
            <w:r w:rsidRPr="001D10A9">
              <w:t>Vijlbrief</w:t>
            </w:r>
          </w:p>
          <w:p w:rsidR="009957B7" w:rsidP="001D10A9" w:rsidRDefault="001D10A9" w14:paraId="18B3625B" w14:textId="77777777">
            <w:r w:rsidRPr="001D10A9">
              <w:t xml:space="preserve">Welzijn </w:t>
            </w:r>
          </w:p>
          <w:p w:rsidR="001D10A9" w:rsidP="009957B7" w:rsidRDefault="001D10A9" w14:paraId="1E11EAB2" w14:textId="34D0ECA4">
            <w:r w:rsidRPr="001D10A9">
              <w:t>Vedder</w:t>
            </w:r>
          </w:p>
        </w:tc>
      </w:tr>
    </w:tbl>
    <w:p w:rsidR="00997775" w:rsidRDefault="00997775" w14:paraId="3C2DD3D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22034" w14:textId="77777777" w:rsidR="001D10A9" w:rsidRDefault="001D10A9">
      <w:pPr>
        <w:spacing w:line="20" w:lineRule="exact"/>
      </w:pPr>
    </w:p>
  </w:endnote>
  <w:endnote w:type="continuationSeparator" w:id="0">
    <w:p w14:paraId="7BD574D7" w14:textId="77777777" w:rsidR="001D10A9" w:rsidRDefault="001D10A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E8ACF05" w14:textId="77777777" w:rsidR="001D10A9" w:rsidRDefault="001D10A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8C170" w14:textId="77777777" w:rsidR="001D10A9" w:rsidRDefault="001D10A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2BFA94" w14:textId="77777777" w:rsidR="001D10A9" w:rsidRDefault="001D1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A9"/>
    <w:rsid w:val="00057DA7"/>
    <w:rsid w:val="00133FCE"/>
    <w:rsid w:val="001D10A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57B7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81F74"/>
  <w15:docId w15:val="{9EDD53D6-125C-40F0-A483-09717C87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619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2025-02-13T09:21:00.0000000Z</dcterms:created>
  <dcterms:modified xsi:type="dcterms:W3CDTF">2025-02-13T10:06:00.0000000Z</dcterms:modified>
  <dc:description>------------------------</dc:description>
  <dc:subject/>
  <keywords/>
  <version/>
  <category/>
</coreProperties>
</file>