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91B5A" w14:paraId="1942D3CE" w14:textId="77777777">
        <w:tc>
          <w:tcPr>
            <w:tcW w:w="6733" w:type="dxa"/>
            <w:gridSpan w:val="2"/>
            <w:tcBorders>
              <w:top w:val="nil"/>
              <w:left w:val="nil"/>
              <w:bottom w:val="nil"/>
              <w:right w:val="nil"/>
            </w:tcBorders>
            <w:vAlign w:val="center"/>
          </w:tcPr>
          <w:p w:rsidR="00997775" w:rsidP="00710A7A" w:rsidRDefault="00997775" w14:paraId="2F3E5F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D44A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91B5A" w14:paraId="093F2A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C43557" w14:textId="77777777">
            <w:r w:rsidRPr="008B0CC5">
              <w:t xml:space="preserve">Vergaderjaar </w:t>
            </w:r>
            <w:r w:rsidR="00AC6B87">
              <w:t>2024-2025</w:t>
            </w:r>
          </w:p>
        </w:tc>
      </w:tr>
      <w:tr w:rsidR="00997775" w:rsidTr="00091B5A" w14:paraId="73EC3F6A" w14:textId="77777777">
        <w:trPr>
          <w:cantSplit/>
        </w:trPr>
        <w:tc>
          <w:tcPr>
            <w:tcW w:w="10985" w:type="dxa"/>
            <w:gridSpan w:val="3"/>
            <w:tcBorders>
              <w:top w:val="nil"/>
              <w:left w:val="nil"/>
              <w:bottom w:val="nil"/>
              <w:right w:val="nil"/>
            </w:tcBorders>
          </w:tcPr>
          <w:p w:rsidR="00997775" w:rsidRDefault="00997775" w14:paraId="5751B07B" w14:textId="77777777"/>
        </w:tc>
      </w:tr>
      <w:tr w:rsidR="00997775" w:rsidTr="00091B5A" w14:paraId="2B4FEA2D" w14:textId="77777777">
        <w:trPr>
          <w:cantSplit/>
        </w:trPr>
        <w:tc>
          <w:tcPr>
            <w:tcW w:w="10985" w:type="dxa"/>
            <w:gridSpan w:val="3"/>
            <w:tcBorders>
              <w:top w:val="nil"/>
              <w:left w:val="nil"/>
              <w:bottom w:val="single" w:color="auto" w:sz="4" w:space="0"/>
              <w:right w:val="nil"/>
            </w:tcBorders>
          </w:tcPr>
          <w:p w:rsidR="00997775" w:rsidRDefault="00997775" w14:paraId="4949B274" w14:textId="77777777"/>
        </w:tc>
      </w:tr>
      <w:tr w:rsidR="00997775" w:rsidTr="00091B5A" w14:paraId="24FB5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D7989D" w14:textId="77777777"/>
        </w:tc>
        <w:tc>
          <w:tcPr>
            <w:tcW w:w="7654" w:type="dxa"/>
            <w:gridSpan w:val="2"/>
          </w:tcPr>
          <w:p w:rsidR="00997775" w:rsidRDefault="00997775" w14:paraId="710697D3" w14:textId="77777777"/>
        </w:tc>
      </w:tr>
      <w:tr w:rsidR="00091B5A" w:rsidTr="00091B5A" w14:paraId="3D6D7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5A262A47" w14:textId="54FEF38F">
            <w:pPr>
              <w:rPr>
                <w:b/>
              </w:rPr>
            </w:pPr>
            <w:r>
              <w:rPr>
                <w:b/>
              </w:rPr>
              <w:t>32 847</w:t>
            </w:r>
          </w:p>
        </w:tc>
        <w:tc>
          <w:tcPr>
            <w:tcW w:w="7654" w:type="dxa"/>
            <w:gridSpan w:val="2"/>
          </w:tcPr>
          <w:p w:rsidR="00091B5A" w:rsidP="00091B5A" w:rsidRDefault="00091B5A" w14:paraId="0530D524" w14:textId="53AABFCA">
            <w:pPr>
              <w:rPr>
                <w:b/>
              </w:rPr>
            </w:pPr>
            <w:r w:rsidRPr="00DD6A38">
              <w:rPr>
                <w:b/>
                <w:bCs/>
              </w:rPr>
              <w:t>Integrale visie op de woningmarkt</w:t>
            </w:r>
          </w:p>
        </w:tc>
      </w:tr>
      <w:tr w:rsidR="00091B5A" w:rsidTr="00091B5A" w14:paraId="5DCC6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2B6453B1" w14:textId="77777777"/>
        </w:tc>
        <w:tc>
          <w:tcPr>
            <w:tcW w:w="7654" w:type="dxa"/>
            <w:gridSpan w:val="2"/>
          </w:tcPr>
          <w:p w:rsidR="00091B5A" w:rsidP="00091B5A" w:rsidRDefault="00091B5A" w14:paraId="42EB73F5" w14:textId="77777777"/>
        </w:tc>
      </w:tr>
      <w:tr w:rsidR="00091B5A" w:rsidTr="00091B5A" w14:paraId="3BA5C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04F95822" w14:textId="77777777"/>
        </w:tc>
        <w:tc>
          <w:tcPr>
            <w:tcW w:w="7654" w:type="dxa"/>
            <w:gridSpan w:val="2"/>
          </w:tcPr>
          <w:p w:rsidR="00091B5A" w:rsidP="00091B5A" w:rsidRDefault="00091B5A" w14:paraId="6CB6CB65" w14:textId="77777777"/>
        </w:tc>
      </w:tr>
      <w:tr w:rsidR="00091B5A" w:rsidTr="00091B5A" w14:paraId="3A8FD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60DB995B" w14:textId="3DFE2E8E">
            <w:pPr>
              <w:rPr>
                <w:b/>
              </w:rPr>
            </w:pPr>
            <w:r>
              <w:rPr>
                <w:b/>
              </w:rPr>
              <w:t xml:space="preserve">Nr. </w:t>
            </w:r>
            <w:r w:rsidR="00B2103E">
              <w:rPr>
                <w:b/>
              </w:rPr>
              <w:t>1282</w:t>
            </w:r>
          </w:p>
        </w:tc>
        <w:tc>
          <w:tcPr>
            <w:tcW w:w="7654" w:type="dxa"/>
            <w:gridSpan w:val="2"/>
          </w:tcPr>
          <w:p w:rsidR="00091B5A" w:rsidP="00091B5A" w:rsidRDefault="00091B5A" w14:paraId="63973317" w14:textId="3114BC29">
            <w:pPr>
              <w:rPr>
                <w:b/>
              </w:rPr>
            </w:pPr>
            <w:r>
              <w:rPr>
                <w:b/>
              </w:rPr>
              <w:t xml:space="preserve">MOTIE VAN </w:t>
            </w:r>
            <w:r w:rsidR="00B2103E">
              <w:rPr>
                <w:b/>
              </w:rPr>
              <w:t>HET LID VIJLBRIEF C.S.</w:t>
            </w:r>
          </w:p>
        </w:tc>
      </w:tr>
      <w:tr w:rsidR="00091B5A" w:rsidTr="00091B5A" w14:paraId="6EF22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3C1BA606" w14:textId="77777777"/>
        </w:tc>
        <w:tc>
          <w:tcPr>
            <w:tcW w:w="7654" w:type="dxa"/>
            <w:gridSpan w:val="2"/>
          </w:tcPr>
          <w:p w:rsidR="00091B5A" w:rsidP="00091B5A" w:rsidRDefault="00091B5A" w14:paraId="0BBD0EEC" w14:textId="12B4A524">
            <w:r>
              <w:t>Voorgesteld 12 februari 2025</w:t>
            </w:r>
          </w:p>
        </w:tc>
      </w:tr>
      <w:tr w:rsidR="00091B5A" w:rsidTr="00091B5A" w14:paraId="50FDB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5AA6367C" w14:textId="77777777"/>
        </w:tc>
        <w:tc>
          <w:tcPr>
            <w:tcW w:w="7654" w:type="dxa"/>
            <w:gridSpan w:val="2"/>
          </w:tcPr>
          <w:p w:rsidR="00091B5A" w:rsidP="00091B5A" w:rsidRDefault="00091B5A" w14:paraId="35852C35" w14:textId="77777777"/>
        </w:tc>
      </w:tr>
      <w:tr w:rsidR="00091B5A" w:rsidTr="00091B5A" w14:paraId="02A2D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31252867" w14:textId="77777777"/>
        </w:tc>
        <w:tc>
          <w:tcPr>
            <w:tcW w:w="7654" w:type="dxa"/>
            <w:gridSpan w:val="2"/>
          </w:tcPr>
          <w:p w:rsidR="00091B5A" w:rsidP="00091B5A" w:rsidRDefault="00091B5A" w14:paraId="798BC8C9" w14:textId="77777777">
            <w:r>
              <w:t>De Kamer,</w:t>
            </w:r>
          </w:p>
        </w:tc>
      </w:tr>
      <w:tr w:rsidR="00091B5A" w:rsidTr="00091B5A" w14:paraId="17332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3B42D620" w14:textId="77777777"/>
        </w:tc>
        <w:tc>
          <w:tcPr>
            <w:tcW w:w="7654" w:type="dxa"/>
            <w:gridSpan w:val="2"/>
          </w:tcPr>
          <w:p w:rsidR="00091B5A" w:rsidP="00091B5A" w:rsidRDefault="00091B5A" w14:paraId="0E1D5ADA" w14:textId="77777777"/>
        </w:tc>
      </w:tr>
      <w:tr w:rsidR="00091B5A" w:rsidTr="00091B5A" w14:paraId="45FAD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1FF0672E" w14:textId="77777777"/>
        </w:tc>
        <w:tc>
          <w:tcPr>
            <w:tcW w:w="7654" w:type="dxa"/>
            <w:gridSpan w:val="2"/>
          </w:tcPr>
          <w:p w:rsidR="00091B5A" w:rsidP="00091B5A" w:rsidRDefault="00091B5A" w14:paraId="64B31A0A" w14:textId="77777777">
            <w:r>
              <w:t>gehoord de beraadslaging,</w:t>
            </w:r>
          </w:p>
        </w:tc>
      </w:tr>
      <w:tr w:rsidR="00091B5A" w:rsidTr="00091B5A" w14:paraId="4062D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4270A637" w14:textId="77777777"/>
        </w:tc>
        <w:tc>
          <w:tcPr>
            <w:tcW w:w="7654" w:type="dxa"/>
            <w:gridSpan w:val="2"/>
          </w:tcPr>
          <w:p w:rsidR="00091B5A" w:rsidP="00091B5A" w:rsidRDefault="00091B5A" w14:paraId="76A55961" w14:textId="77777777"/>
        </w:tc>
      </w:tr>
      <w:tr w:rsidR="00091B5A" w:rsidTr="00091B5A" w14:paraId="104845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1B5A" w:rsidP="00091B5A" w:rsidRDefault="00091B5A" w14:paraId="29E2DEE9" w14:textId="77777777"/>
        </w:tc>
        <w:tc>
          <w:tcPr>
            <w:tcW w:w="7654" w:type="dxa"/>
            <w:gridSpan w:val="2"/>
          </w:tcPr>
          <w:p w:rsidRPr="00091B5A" w:rsidR="00091B5A" w:rsidP="00091B5A" w:rsidRDefault="00091B5A" w14:paraId="2A16B5E8" w14:textId="77777777">
            <w:r w:rsidRPr="00091B5A">
              <w:t xml:space="preserve">constaterende dat bij de </w:t>
            </w:r>
            <w:proofErr w:type="spellStart"/>
            <w:r w:rsidRPr="00091B5A">
              <w:t>Woontop</w:t>
            </w:r>
            <w:proofErr w:type="spellEnd"/>
            <w:r w:rsidRPr="00091B5A">
              <w:t xml:space="preserve"> is afgesproken 100.000 woningen per jaar te bouwen, maar dat gemeenten hiervoor 50% moeten bijdragen aan de onrendabele toppen;</w:t>
            </w:r>
          </w:p>
          <w:p w:rsidR="00B2103E" w:rsidP="00091B5A" w:rsidRDefault="00B2103E" w14:paraId="5C41BDB6" w14:textId="77777777"/>
          <w:p w:rsidRPr="00091B5A" w:rsidR="00091B5A" w:rsidP="00091B5A" w:rsidRDefault="00091B5A" w14:paraId="444D3BD4" w14:textId="03833981">
            <w:r w:rsidRPr="00091B5A">
              <w:t>overwegende dat deze afspraak voor veel gemeenten onder druk staat, omdat vanaf 2026 onder andere de miljardenbezuiniging van het ravijnjaar moet worden opgevangen;</w:t>
            </w:r>
          </w:p>
          <w:p w:rsidR="00B2103E" w:rsidP="00091B5A" w:rsidRDefault="00B2103E" w14:paraId="6C8482A2" w14:textId="77777777"/>
          <w:p w:rsidRPr="00091B5A" w:rsidR="00091B5A" w:rsidP="00091B5A" w:rsidRDefault="00091B5A" w14:paraId="61FD16D8" w14:textId="6117E3A1">
            <w:r w:rsidRPr="00091B5A">
              <w:t>verzoekt de regering zorg te dragen dat gemeenten in staat zijn om op realistische wijze te kunnen voldoen aan hun bijdrage die afgesproken is om 100.000 woningen per jaar te kunnen bouwen, en de Kamer met de Voorjaarsnota te informeren hoe dit zeker is gesteld,</w:t>
            </w:r>
          </w:p>
          <w:p w:rsidR="00B2103E" w:rsidP="00091B5A" w:rsidRDefault="00B2103E" w14:paraId="04B218A6" w14:textId="77777777"/>
          <w:p w:rsidRPr="00091B5A" w:rsidR="00091B5A" w:rsidP="00091B5A" w:rsidRDefault="00091B5A" w14:paraId="45624CB6" w14:textId="32947750">
            <w:r w:rsidRPr="00091B5A">
              <w:t>en gaat over tot de orde van de dag.</w:t>
            </w:r>
          </w:p>
          <w:p w:rsidR="00B2103E" w:rsidP="00091B5A" w:rsidRDefault="00B2103E" w14:paraId="1FF66068" w14:textId="77777777"/>
          <w:p w:rsidR="00B2103E" w:rsidP="00091B5A" w:rsidRDefault="00091B5A" w14:paraId="0614B970" w14:textId="77777777">
            <w:r w:rsidRPr="00091B5A">
              <w:t>Vijlbrief</w:t>
            </w:r>
          </w:p>
          <w:p w:rsidR="00B2103E" w:rsidP="00091B5A" w:rsidRDefault="00091B5A" w14:paraId="6C88D5C5" w14:textId="77777777">
            <w:r w:rsidRPr="00091B5A">
              <w:t>Grinwis</w:t>
            </w:r>
          </w:p>
          <w:p w:rsidR="00B2103E" w:rsidP="00091B5A" w:rsidRDefault="00091B5A" w14:paraId="748D0FAD" w14:textId="77777777">
            <w:proofErr w:type="spellStart"/>
            <w:r w:rsidRPr="00091B5A">
              <w:t>Boswijk</w:t>
            </w:r>
            <w:proofErr w:type="spellEnd"/>
          </w:p>
          <w:p w:rsidR="00B2103E" w:rsidP="00091B5A" w:rsidRDefault="00091B5A" w14:paraId="7B561876" w14:textId="77777777">
            <w:proofErr w:type="spellStart"/>
            <w:r w:rsidRPr="00091B5A">
              <w:t>Flach</w:t>
            </w:r>
            <w:proofErr w:type="spellEnd"/>
          </w:p>
          <w:p w:rsidR="00B2103E" w:rsidP="00091B5A" w:rsidRDefault="00091B5A" w14:paraId="6113FFAA" w14:textId="77777777">
            <w:r w:rsidRPr="00091B5A">
              <w:t xml:space="preserve">De Hoop </w:t>
            </w:r>
          </w:p>
          <w:p w:rsidR="00091B5A" w:rsidP="00B2103E" w:rsidRDefault="00091B5A" w14:paraId="7F8E470A" w14:textId="57440A14">
            <w:r w:rsidRPr="00091B5A">
              <w:t>Beckerman</w:t>
            </w:r>
          </w:p>
        </w:tc>
      </w:tr>
    </w:tbl>
    <w:p w:rsidR="00997775" w:rsidRDefault="00997775" w14:paraId="3FAE0E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59F9" w14:textId="77777777" w:rsidR="00091B5A" w:rsidRDefault="00091B5A">
      <w:pPr>
        <w:spacing w:line="20" w:lineRule="exact"/>
      </w:pPr>
    </w:p>
  </w:endnote>
  <w:endnote w:type="continuationSeparator" w:id="0">
    <w:p w14:paraId="7282AC32" w14:textId="77777777" w:rsidR="00091B5A" w:rsidRDefault="00091B5A">
      <w:pPr>
        <w:pStyle w:val="Amendement"/>
      </w:pPr>
      <w:r>
        <w:rPr>
          <w:b w:val="0"/>
        </w:rPr>
        <w:t xml:space="preserve"> </w:t>
      </w:r>
    </w:p>
  </w:endnote>
  <w:endnote w:type="continuationNotice" w:id="1">
    <w:p w14:paraId="2F23D8EF" w14:textId="77777777" w:rsidR="00091B5A" w:rsidRDefault="00091B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9E49" w14:textId="77777777" w:rsidR="00091B5A" w:rsidRDefault="00091B5A">
      <w:pPr>
        <w:pStyle w:val="Amendement"/>
      </w:pPr>
      <w:r>
        <w:rPr>
          <w:b w:val="0"/>
        </w:rPr>
        <w:separator/>
      </w:r>
    </w:p>
  </w:footnote>
  <w:footnote w:type="continuationSeparator" w:id="0">
    <w:p w14:paraId="16F5FCD2" w14:textId="77777777" w:rsidR="00091B5A" w:rsidRDefault="0009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5A"/>
    <w:rsid w:val="00091B5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04937"/>
    <w:rsid w:val="00930A04"/>
    <w:rsid w:val="009925E9"/>
    <w:rsid w:val="00997775"/>
    <w:rsid w:val="009E7F14"/>
    <w:rsid w:val="00A079BF"/>
    <w:rsid w:val="00A07C71"/>
    <w:rsid w:val="00A4034A"/>
    <w:rsid w:val="00A60256"/>
    <w:rsid w:val="00A95259"/>
    <w:rsid w:val="00AA558D"/>
    <w:rsid w:val="00AB75BE"/>
    <w:rsid w:val="00AC6B87"/>
    <w:rsid w:val="00B2103E"/>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AE3DB"/>
  <w15:docId w15:val="{68D6E562-C9CC-4A4F-BB1D-EB6B6E3E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2025-02-13T09:21:00.0000000Z</dcterms:created>
  <dcterms:modified xsi:type="dcterms:W3CDTF">2025-02-13T10:06:00.0000000Z</dcterms:modified>
  <dc:description>------------------------</dc:description>
  <dc:subject/>
  <keywords/>
  <version/>
  <category/>
</coreProperties>
</file>