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87958" w14:paraId="4C7E0182" w14:textId="77777777">
        <w:tc>
          <w:tcPr>
            <w:tcW w:w="6733" w:type="dxa"/>
            <w:gridSpan w:val="2"/>
            <w:tcBorders>
              <w:top w:val="nil"/>
              <w:left w:val="nil"/>
              <w:bottom w:val="nil"/>
              <w:right w:val="nil"/>
            </w:tcBorders>
            <w:vAlign w:val="center"/>
          </w:tcPr>
          <w:p w:rsidR="00997775" w:rsidP="00710A7A" w:rsidRDefault="00997775" w14:paraId="23576D3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C0665D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87958" w14:paraId="19BE695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90CC3C0" w14:textId="77777777">
            <w:r w:rsidRPr="008B0CC5">
              <w:t xml:space="preserve">Vergaderjaar </w:t>
            </w:r>
            <w:r w:rsidR="00AC6B87">
              <w:t>2024-2025</w:t>
            </w:r>
          </w:p>
        </w:tc>
      </w:tr>
      <w:tr w:rsidR="00997775" w:rsidTr="00887958" w14:paraId="58E6EDC9" w14:textId="77777777">
        <w:trPr>
          <w:cantSplit/>
        </w:trPr>
        <w:tc>
          <w:tcPr>
            <w:tcW w:w="10985" w:type="dxa"/>
            <w:gridSpan w:val="3"/>
            <w:tcBorders>
              <w:top w:val="nil"/>
              <w:left w:val="nil"/>
              <w:bottom w:val="nil"/>
              <w:right w:val="nil"/>
            </w:tcBorders>
          </w:tcPr>
          <w:p w:rsidR="00997775" w:rsidRDefault="00997775" w14:paraId="38DB876B" w14:textId="77777777"/>
        </w:tc>
      </w:tr>
      <w:tr w:rsidR="00997775" w:rsidTr="00887958" w14:paraId="77B4F8A9" w14:textId="77777777">
        <w:trPr>
          <w:cantSplit/>
        </w:trPr>
        <w:tc>
          <w:tcPr>
            <w:tcW w:w="10985" w:type="dxa"/>
            <w:gridSpan w:val="3"/>
            <w:tcBorders>
              <w:top w:val="nil"/>
              <w:left w:val="nil"/>
              <w:bottom w:val="single" w:color="auto" w:sz="4" w:space="0"/>
              <w:right w:val="nil"/>
            </w:tcBorders>
          </w:tcPr>
          <w:p w:rsidR="00997775" w:rsidRDefault="00997775" w14:paraId="2E3D10A9" w14:textId="77777777"/>
        </w:tc>
      </w:tr>
      <w:tr w:rsidR="00997775" w:rsidTr="00887958" w14:paraId="51D4D1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B4605B" w14:textId="77777777"/>
        </w:tc>
        <w:tc>
          <w:tcPr>
            <w:tcW w:w="7654" w:type="dxa"/>
            <w:gridSpan w:val="2"/>
          </w:tcPr>
          <w:p w:rsidR="00997775" w:rsidRDefault="00997775" w14:paraId="46E171BA" w14:textId="77777777"/>
        </w:tc>
      </w:tr>
      <w:tr w:rsidR="00887958" w:rsidTr="00887958" w14:paraId="0067E1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87958" w:rsidP="00887958" w:rsidRDefault="00887958" w14:paraId="6C7028EF" w14:textId="60ACA9E8">
            <w:pPr>
              <w:rPr>
                <w:b/>
              </w:rPr>
            </w:pPr>
            <w:r>
              <w:rPr>
                <w:b/>
              </w:rPr>
              <w:t>32 847</w:t>
            </w:r>
          </w:p>
        </w:tc>
        <w:tc>
          <w:tcPr>
            <w:tcW w:w="7654" w:type="dxa"/>
            <w:gridSpan w:val="2"/>
          </w:tcPr>
          <w:p w:rsidR="00887958" w:rsidP="00887958" w:rsidRDefault="00887958" w14:paraId="25DF3E5B" w14:textId="0954B251">
            <w:pPr>
              <w:rPr>
                <w:b/>
              </w:rPr>
            </w:pPr>
            <w:r w:rsidRPr="00DD6A38">
              <w:rPr>
                <w:b/>
                <w:bCs/>
              </w:rPr>
              <w:t>Integrale visie op de woningmarkt</w:t>
            </w:r>
          </w:p>
        </w:tc>
      </w:tr>
      <w:tr w:rsidR="00887958" w:rsidTr="00887958" w14:paraId="007EAD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87958" w:rsidP="00887958" w:rsidRDefault="00887958" w14:paraId="2C3C3D2B" w14:textId="77777777"/>
        </w:tc>
        <w:tc>
          <w:tcPr>
            <w:tcW w:w="7654" w:type="dxa"/>
            <w:gridSpan w:val="2"/>
          </w:tcPr>
          <w:p w:rsidR="00887958" w:rsidP="00887958" w:rsidRDefault="00887958" w14:paraId="1E035272" w14:textId="77777777"/>
        </w:tc>
      </w:tr>
      <w:tr w:rsidR="00887958" w:rsidTr="00887958" w14:paraId="16C01D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87958" w:rsidP="00887958" w:rsidRDefault="00887958" w14:paraId="16D83855" w14:textId="77777777"/>
        </w:tc>
        <w:tc>
          <w:tcPr>
            <w:tcW w:w="7654" w:type="dxa"/>
            <w:gridSpan w:val="2"/>
          </w:tcPr>
          <w:p w:rsidR="00887958" w:rsidP="00887958" w:rsidRDefault="00887958" w14:paraId="7FF5E0DB" w14:textId="77777777"/>
        </w:tc>
      </w:tr>
      <w:tr w:rsidR="00887958" w:rsidTr="00887958" w14:paraId="13984D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87958" w:rsidP="00887958" w:rsidRDefault="00887958" w14:paraId="634989D4" w14:textId="79E179F9">
            <w:pPr>
              <w:rPr>
                <w:b/>
              </w:rPr>
            </w:pPr>
            <w:r>
              <w:rPr>
                <w:b/>
              </w:rPr>
              <w:t>Nr. 128</w:t>
            </w:r>
            <w:r>
              <w:rPr>
                <w:b/>
              </w:rPr>
              <w:t>3</w:t>
            </w:r>
          </w:p>
        </w:tc>
        <w:tc>
          <w:tcPr>
            <w:tcW w:w="7654" w:type="dxa"/>
            <w:gridSpan w:val="2"/>
          </w:tcPr>
          <w:p w:rsidR="00887958" w:rsidP="00887958" w:rsidRDefault="00887958" w14:paraId="17397DB5" w14:textId="79D1DD5F">
            <w:pPr>
              <w:rPr>
                <w:b/>
              </w:rPr>
            </w:pPr>
            <w:r>
              <w:rPr>
                <w:b/>
              </w:rPr>
              <w:t xml:space="preserve">MOTIE VAN HET LID </w:t>
            </w:r>
            <w:r>
              <w:rPr>
                <w:b/>
              </w:rPr>
              <w:t>EL ABASSI</w:t>
            </w:r>
          </w:p>
        </w:tc>
      </w:tr>
      <w:tr w:rsidR="00887958" w:rsidTr="00887958" w14:paraId="0CFE2F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87958" w:rsidP="00887958" w:rsidRDefault="00887958" w14:paraId="54E6571A" w14:textId="77777777"/>
        </w:tc>
        <w:tc>
          <w:tcPr>
            <w:tcW w:w="7654" w:type="dxa"/>
            <w:gridSpan w:val="2"/>
          </w:tcPr>
          <w:p w:rsidR="00887958" w:rsidP="00887958" w:rsidRDefault="00887958" w14:paraId="23A85CD5" w14:textId="348C6580">
            <w:r>
              <w:t>Voorgesteld 12 februari 2025</w:t>
            </w:r>
          </w:p>
        </w:tc>
      </w:tr>
      <w:tr w:rsidR="00887958" w:rsidTr="00887958" w14:paraId="2015FD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87958" w:rsidP="00887958" w:rsidRDefault="00887958" w14:paraId="0E7C657A" w14:textId="77777777"/>
        </w:tc>
        <w:tc>
          <w:tcPr>
            <w:tcW w:w="7654" w:type="dxa"/>
            <w:gridSpan w:val="2"/>
          </w:tcPr>
          <w:p w:rsidR="00887958" w:rsidP="00887958" w:rsidRDefault="00887958" w14:paraId="554DADEB" w14:textId="77777777"/>
        </w:tc>
      </w:tr>
      <w:tr w:rsidR="00887958" w:rsidTr="00887958" w14:paraId="083113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87958" w:rsidP="00887958" w:rsidRDefault="00887958" w14:paraId="06B80969" w14:textId="77777777"/>
        </w:tc>
        <w:tc>
          <w:tcPr>
            <w:tcW w:w="7654" w:type="dxa"/>
            <w:gridSpan w:val="2"/>
          </w:tcPr>
          <w:p w:rsidR="00887958" w:rsidP="00887958" w:rsidRDefault="00887958" w14:paraId="5D4DAEA0" w14:textId="77777777">
            <w:r>
              <w:t>De Kamer,</w:t>
            </w:r>
          </w:p>
        </w:tc>
      </w:tr>
      <w:tr w:rsidR="00887958" w:rsidTr="00887958" w14:paraId="498D6F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87958" w:rsidP="00887958" w:rsidRDefault="00887958" w14:paraId="5DD0A976" w14:textId="77777777"/>
        </w:tc>
        <w:tc>
          <w:tcPr>
            <w:tcW w:w="7654" w:type="dxa"/>
            <w:gridSpan w:val="2"/>
          </w:tcPr>
          <w:p w:rsidR="00887958" w:rsidP="00887958" w:rsidRDefault="00887958" w14:paraId="2901EA7C" w14:textId="77777777"/>
        </w:tc>
      </w:tr>
      <w:tr w:rsidR="00887958" w:rsidTr="00887958" w14:paraId="4DA705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87958" w:rsidP="00887958" w:rsidRDefault="00887958" w14:paraId="520E07B0" w14:textId="77777777"/>
        </w:tc>
        <w:tc>
          <w:tcPr>
            <w:tcW w:w="7654" w:type="dxa"/>
            <w:gridSpan w:val="2"/>
          </w:tcPr>
          <w:p w:rsidR="00887958" w:rsidP="00887958" w:rsidRDefault="00887958" w14:paraId="7F49CF6A" w14:textId="77777777">
            <w:r>
              <w:t>gehoord de beraadslaging,</w:t>
            </w:r>
          </w:p>
        </w:tc>
      </w:tr>
      <w:tr w:rsidR="00887958" w:rsidTr="00887958" w14:paraId="0B517C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87958" w:rsidP="00887958" w:rsidRDefault="00887958" w14:paraId="1B8EB499" w14:textId="77777777"/>
        </w:tc>
        <w:tc>
          <w:tcPr>
            <w:tcW w:w="7654" w:type="dxa"/>
            <w:gridSpan w:val="2"/>
          </w:tcPr>
          <w:p w:rsidR="00887958" w:rsidP="00887958" w:rsidRDefault="00887958" w14:paraId="4CB30847" w14:textId="77777777"/>
        </w:tc>
      </w:tr>
      <w:tr w:rsidR="00887958" w:rsidTr="00887958" w14:paraId="73E8A5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87958" w:rsidP="00887958" w:rsidRDefault="00887958" w14:paraId="502461F3" w14:textId="77777777"/>
        </w:tc>
        <w:tc>
          <w:tcPr>
            <w:tcW w:w="7654" w:type="dxa"/>
            <w:gridSpan w:val="2"/>
          </w:tcPr>
          <w:p w:rsidRPr="00675327" w:rsidR="00887958" w:rsidP="00887958" w:rsidRDefault="00887958" w14:paraId="35EAE67A" w14:textId="77777777">
            <w:r w:rsidRPr="00675327">
              <w:t>constaterende dat veel huurders moeite hebben om de woonlasten te dragen en dat de huidige inkomensgrenzen ertoe leiden dat sommige huishoudens net buiten de huurtoeslag vallen, terwijl zij wel financiële ondersteuning nodig hebben;</w:t>
            </w:r>
          </w:p>
          <w:p w:rsidR="00887958" w:rsidP="00887958" w:rsidRDefault="00887958" w14:paraId="7543ED7D" w14:textId="77777777"/>
          <w:p w:rsidRPr="00675327" w:rsidR="00887958" w:rsidP="00887958" w:rsidRDefault="00887958" w14:paraId="0F989DA8" w14:textId="0326742F">
            <w:r w:rsidRPr="00675327">
              <w:t>overwegende dat een verhoging van de huurtoeslag en verruiming van de inkomensgrenzen bijdraagt aan betaalbaar wonen voor een grotere groep huishoudens;</w:t>
            </w:r>
          </w:p>
          <w:p w:rsidR="00887958" w:rsidP="00887958" w:rsidRDefault="00887958" w14:paraId="32BF01B2" w14:textId="77777777"/>
          <w:p w:rsidRPr="00675327" w:rsidR="00887958" w:rsidP="00887958" w:rsidRDefault="00887958" w14:paraId="6CE4E682" w14:textId="49FABA04">
            <w:r w:rsidRPr="00675327">
              <w:t>verzoekt de regering om met een plan te komen om de huurtoeslag te verhogen en de inkomensgrenzen te verruimen, zodat meer huurders recht krijgen op ondersteuning, en dit voor de zomer met de Kamer te delen,</w:t>
            </w:r>
          </w:p>
          <w:p w:rsidR="00887958" w:rsidP="00887958" w:rsidRDefault="00887958" w14:paraId="71793902" w14:textId="77777777"/>
          <w:p w:rsidRPr="00675327" w:rsidR="00887958" w:rsidP="00887958" w:rsidRDefault="00887958" w14:paraId="246BF713" w14:textId="64B0E620">
            <w:r w:rsidRPr="00675327">
              <w:t>en gaat over tot de orde van de dag.</w:t>
            </w:r>
          </w:p>
          <w:p w:rsidR="00887958" w:rsidP="00887958" w:rsidRDefault="00887958" w14:paraId="02206C38" w14:textId="77777777"/>
          <w:p w:rsidR="00887958" w:rsidP="00887958" w:rsidRDefault="00887958" w14:paraId="1ECE859D" w14:textId="44DA7529">
            <w:r w:rsidRPr="00675327">
              <w:t xml:space="preserve">El </w:t>
            </w:r>
            <w:proofErr w:type="spellStart"/>
            <w:r w:rsidRPr="00675327">
              <w:t>Abassi</w:t>
            </w:r>
            <w:proofErr w:type="spellEnd"/>
          </w:p>
        </w:tc>
      </w:tr>
    </w:tbl>
    <w:p w:rsidR="00997775" w:rsidRDefault="00997775" w14:paraId="3F2DE4D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BD0F4" w14:textId="77777777" w:rsidR="00675327" w:rsidRDefault="00675327">
      <w:pPr>
        <w:spacing w:line="20" w:lineRule="exact"/>
      </w:pPr>
    </w:p>
  </w:endnote>
  <w:endnote w:type="continuationSeparator" w:id="0">
    <w:p w14:paraId="216F1ACE" w14:textId="77777777" w:rsidR="00675327" w:rsidRDefault="00675327">
      <w:pPr>
        <w:pStyle w:val="Amendement"/>
      </w:pPr>
      <w:r>
        <w:rPr>
          <w:b w:val="0"/>
        </w:rPr>
        <w:t xml:space="preserve"> </w:t>
      </w:r>
    </w:p>
  </w:endnote>
  <w:endnote w:type="continuationNotice" w:id="1">
    <w:p w14:paraId="1F8A5147" w14:textId="77777777" w:rsidR="00675327" w:rsidRDefault="0067532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42433" w14:textId="77777777" w:rsidR="00675327" w:rsidRDefault="00675327">
      <w:pPr>
        <w:pStyle w:val="Amendement"/>
      </w:pPr>
      <w:r>
        <w:rPr>
          <w:b w:val="0"/>
        </w:rPr>
        <w:separator/>
      </w:r>
    </w:p>
  </w:footnote>
  <w:footnote w:type="continuationSeparator" w:id="0">
    <w:p w14:paraId="4FA55DB8" w14:textId="77777777" w:rsidR="00675327" w:rsidRDefault="006753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327"/>
    <w:rsid w:val="00133FCE"/>
    <w:rsid w:val="001D70B8"/>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5327"/>
    <w:rsid w:val="006765BC"/>
    <w:rsid w:val="00710A7A"/>
    <w:rsid w:val="00744C6E"/>
    <w:rsid w:val="007B35A1"/>
    <w:rsid w:val="007C50C6"/>
    <w:rsid w:val="008014F5"/>
    <w:rsid w:val="008304CB"/>
    <w:rsid w:val="00831CE0"/>
    <w:rsid w:val="00850A1D"/>
    <w:rsid w:val="00862909"/>
    <w:rsid w:val="00872A23"/>
    <w:rsid w:val="00887958"/>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BFB6F"/>
  <w15:docId w15:val="{BC11CA69-2210-4D2E-8987-842EDA32F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132</ap:Words>
  <ap:Characters>749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2025-02-13T09:21:00.0000000Z</dcterms:created>
  <dcterms:modified xsi:type="dcterms:W3CDTF">2025-02-13T10:06:00.0000000Z</dcterms:modified>
  <dc:description>------------------------</dc:description>
  <dc:subject/>
  <keywords/>
  <version/>
  <category/>
</coreProperties>
</file>