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AB1D72" w14:paraId="1A234FA7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21468A7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A3A5032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AB1D72" w14:paraId="1DC48432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7B38A1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AB1D72" w14:paraId="6483339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71039B9" w14:textId="77777777"/>
        </w:tc>
      </w:tr>
      <w:tr w:rsidR="00997775" w:rsidTr="00AB1D72" w14:paraId="10F60E26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85F0957" w14:textId="77777777"/>
        </w:tc>
      </w:tr>
      <w:tr w:rsidR="00997775" w:rsidTr="00AB1D72" w14:paraId="22E91E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897C7B" w14:textId="77777777"/>
        </w:tc>
        <w:tc>
          <w:tcPr>
            <w:tcW w:w="7654" w:type="dxa"/>
            <w:gridSpan w:val="2"/>
          </w:tcPr>
          <w:p w:rsidR="00997775" w:rsidRDefault="00997775" w14:paraId="177948C3" w14:textId="77777777"/>
        </w:tc>
      </w:tr>
      <w:tr w:rsidR="00AB1D72" w:rsidTr="00AB1D72" w14:paraId="6E8025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1D72" w:rsidP="00AB1D72" w:rsidRDefault="00AB1D72" w14:paraId="6449E740" w14:textId="629C3852">
            <w:pPr>
              <w:rPr>
                <w:b/>
              </w:rPr>
            </w:pPr>
            <w:r>
              <w:rPr>
                <w:b/>
              </w:rPr>
              <w:t>32 847</w:t>
            </w:r>
          </w:p>
        </w:tc>
        <w:tc>
          <w:tcPr>
            <w:tcW w:w="7654" w:type="dxa"/>
            <w:gridSpan w:val="2"/>
          </w:tcPr>
          <w:p w:rsidR="00AB1D72" w:rsidP="00AB1D72" w:rsidRDefault="00AB1D72" w14:paraId="02396263" w14:textId="3BB19C0B">
            <w:pPr>
              <w:rPr>
                <w:b/>
              </w:rPr>
            </w:pPr>
            <w:r w:rsidRPr="00DD6A38">
              <w:rPr>
                <w:b/>
                <w:bCs/>
              </w:rPr>
              <w:t>Integrale visie op de woningmarkt</w:t>
            </w:r>
          </w:p>
        </w:tc>
      </w:tr>
      <w:tr w:rsidR="00AB1D72" w:rsidTr="00AB1D72" w14:paraId="6BCEE1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1D72" w:rsidP="00AB1D72" w:rsidRDefault="00AB1D72" w14:paraId="451E94C0" w14:textId="77777777"/>
        </w:tc>
        <w:tc>
          <w:tcPr>
            <w:tcW w:w="7654" w:type="dxa"/>
            <w:gridSpan w:val="2"/>
          </w:tcPr>
          <w:p w:rsidR="00AB1D72" w:rsidP="00AB1D72" w:rsidRDefault="00AB1D72" w14:paraId="413D6816" w14:textId="77777777"/>
        </w:tc>
      </w:tr>
      <w:tr w:rsidR="00AB1D72" w:rsidTr="00AB1D72" w14:paraId="0A99B81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1D72" w:rsidP="00AB1D72" w:rsidRDefault="00AB1D72" w14:paraId="7AB80ADE" w14:textId="77777777"/>
        </w:tc>
        <w:tc>
          <w:tcPr>
            <w:tcW w:w="7654" w:type="dxa"/>
            <w:gridSpan w:val="2"/>
          </w:tcPr>
          <w:p w:rsidR="00AB1D72" w:rsidP="00AB1D72" w:rsidRDefault="00AB1D72" w14:paraId="0185F1CB" w14:textId="77777777"/>
        </w:tc>
      </w:tr>
      <w:tr w:rsidR="00AB1D72" w:rsidTr="00AB1D72" w14:paraId="4387DCF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1D72" w:rsidP="00AB1D72" w:rsidRDefault="00AB1D72" w14:paraId="463703F2" w14:textId="5B6E258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393D4E">
              <w:rPr>
                <w:b/>
              </w:rPr>
              <w:t>1284</w:t>
            </w:r>
          </w:p>
        </w:tc>
        <w:tc>
          <w:tcPr>
            <w:tcW w:w="7654" w:type="dxa"/>
            <w:gridSpan w:val="2"/>
          </w:tcPr>
          <w:p w:rsidR="00AB1D72" w:rsidP="00AB1D72" w:rsidRDefault="00AB1D72" w14:paraId="479F40DB" w14:textId="581CABCC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393D4E">
              <w:rPr>
                <w:b/>
              </w:rPr>
              <w:t>HET LID EL ABASSI</w:t>
            </w:r>
          </w:p>
        </w:tc>
      </w:tr>
      <w:tr w:rsidR="00AB1D72" w:rsidTr="00AB1D72" w14:paraId="28460D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1D72" w:rsidP="00AB1D72" w:rsidRDefault="00AB1D72" w14:paraId="4E33B2B0" w14:textId="77777777"/>
        </w:tc>
        <w:tc>
          <w:tcPr>
            <w:tcW w:w="7654" w:type="dxa"/>
            <w:gridSpan w:val="2"/>
          </w:tcPr>
          <w:p w:rsidR="00AB1D72" w:rsidP="00AB1D72" w:rsidRDefault="00AB1D72" w14:paraId="305AD910" w14:textId="3D1DB153">
            <w:r>
              <w:t>Voorgesteld 12 februari 2025</w:t>
            </w:r>
          </w:p>
        </w:tc>
      </w:tr>
      <w:tr w:rsidR="00AB1D72" w:rsidTr="00AB1D72" w14:paraId="7CB507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1D72" w:rsidP="00AB1D72" w:rsidRDefault="00AB1D72" w14:paraId="227F28C2" w14:textId="77777777"/>
        </w:tc>
        <w:tc>
          <w:tcPr>
            <w:tcW w:w="7654" w:type="dxa"/>
            <w:gridSpan w:val="2"/>
          </w:tcPr>
          <w:p w:rsidR="00AB1D72" w:rsidP="00AB1D72" w:rsidRDefault="00AB1D72" w14:paraId="034B597F" w14:textId="77777777"/>
        </w:tc>
      </w:tr>
      <w:tr w:rsidR="00AB1D72" w:rsidTr="00AB1D72" w14:paraId="35E0260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1D72" w:rsidP="00AB1D72" w:rsidRDefault="00AB1D72" w14:paraId="47E9989E" w14:textId="77777777"/>
        </w:tc>
        <w:tc>
          <w:tcPr>
            <w:tcW w:w="7654" w:type="dxa"/>
            <w:gridSpan w:val="2"/>
          </w:tcPr>
          <w:p w:rsidR="00AB1D72" w:rsidP="00AB1D72" w:rsidRDefault="00AB1D72" w14:paraId="6790B798" w14:textId="77777777">
            <w:r>
              <w:t>De Kamer,</w:t>
            </w:r>
          </w:p>
        </w:tc>
      </w:tr>
      <w:tr w:rsidR="00AB1D72" w:rsidTr="00AB1D72" w14:paraId="047C2B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1D72" w:rsidP="00AB1D72" w:rsidRDefault="00AB1D72" w14:paraId="731F8BEB" w14:textId="77777777"/>
        </w:tc>
        <w:tc>
          <w:tcPr>
            <w:tcW w:w="7654" w:type="dxa"/>
            <w:gridSpan w:val="2"/>
          </w:tcPr>
          <w:p w:rsidR="00AB1D72" w:rsidP="00AB1D72" w:rsidRDefault="00AB1D72" w14:paraId="1C47AB1D" w14:textId="77777777"/>
        </w:tc>
      </w:tr>
      <w:tr w:rsidR="00AB1D72" w:rsidTr="00AB1D72" w14:paraId="05AD6AA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1D72" w:rsidP="00AB1D72" w:rsidRDefault="00AB1D72" w14:paraId="2A8AE3C3" w14:textId="77777777"/>
        </w:tc>
        <w:tc>
          <w:tcPr>
            <w:tcW w:w="7654" w:type="dxa"/>
            <w:gridSpan w:val="2"/>
          </w:tcPr>
          <w:p w:rsidR="00AB1D72" w:rsidP="00AB1D72" w:rsidRDefault="00AB1D72" w14:paraId="2D50893B" w14:textId="77777777">
            <w:r>
              <w:t>gehoord de beraadslaging,</w:t>
            </w:r>
          </w:p>
        </w:tc>
      </w:tr>
      <w:tr w:rsidR="00AB1D72" w:rsidTr="00AB1D72" w14:paraId="3B74AB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1D72" w:rsidP="00AB1D72" w:rsidRDefault="00AB1D72" w14:paraId="68E1A125" w14:textId="77777777"/>
        </w:tc>
        <w:tc>
          <w:tcPr>
            <w:tcW w:w="7654" w:type="dxa"/>
            <w:gridSpan w:val="2"/>
          </w:tcPr>
          <w:p w:rsidR="00AB1D72" w:rsidP="00AB1D72" w:rsidRDefault="00AB1D72" w14:paraId="32EFFAC8" w14:textId="77777777"/>
        </w:tc>
      </w:tr>
      <w:tr w:rsidR="00AB1D72" w:rsidTr="00AB1D72" w14:paraId="5EAA1D2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AB1D72" w:rsidP="00AB1D72" w:rsidRDefault="00AB1D72" w14:paraId="05E5A1A8" w14:textId="77777777"/>
        </w:tc>
        <w:tc>
          <w:tcPr>
            <w:tcW w:w="7654" w:type="dxa"/>
            <w:gridSpan w:val="2"/>
          </w:tcPr>
          <w:p w:rsidRPr="00AB1D72" w:rsidR="00AB1D72" w:rsidP="00AB1D72" w:rsidRDefault="00AB1D72" w14:paraId="7D059B50" w14:textId="77777777">
            <w:r w:rsidRPr="00AB1D72">
              <w:t>constaterende dat woningcorporaties momenteel vennootschapsbelasting moeten betalen, wat middelen onttrekt die anders besteed kunnen worden aan nieuwbouw en onderhoud;</w:t>
            </w:r>
          </w:p>
          <w:p w:rsidR="0091218C" w:rsidP="00AB1D72" w:rsidRDefault="0091218C" w14:paraId="3D0D6F19" w14:textId="77777777"/>
          <w:p w:rsidRPr="00AB1D72" w:rsidR="00AB1D72" w:rsidP="00AB1D72" w:rsidRDefault="00AB1D72" w14:paraId="5B2436FC" w14:textId="588D3A96">
            <w:r w:rsidRPr="00AB1D72">
              <w:t>overwegende dat woningcorporaties geen commerciële ondernemingen zijn, maar maatschappelijke organisaties met als doel betaalbare woningen te realiseren;</w:t>
            </w:r>
          </w:p>
          <w:p w:rsidR="0091218C" w:rsidP="00AB1D72" w:rsidRDefault="0091218C" w14:paraId="2F472CC4" w14:textId="77777777"/>
          <w:p w:rsidRPr="00AB1D72" w:rsidR="00AB1D72" w:rsidP="00AB1D72" w:rsidRDefault="00AB1D72" w14:paraId="175E432E" w14:textId="11B030A7">
            <w:r w:rsidRPr="00AB1D72">
              <w:t>verzoekt de regering om de vennootschapsbelasting voor woningcorporaties af te schaffen, zodat corporaties meer kunnen investeren in nieuwbouw en onderhoud,</w:t>
            </w:r>
          </w:p>
          <w:p w:rsidR="0091218C" w:rsidP="00AB1D72" w:rsidRDefault="0091218C" w14:paraId="3CC94D88" w14:textId="77777777"/>
          <w:p w:rsidRPr="00AB1D72" w:rsidR="00AB1D72" w:rsidP="00AB1D72" w:rsidRDefault="00AB1D72" w14:paraId="16440931" w14:textId="6BC9EE56">
            <w:r w:rsidRPr="00AB1D72">
              <w:t>en gaat over tot de orde van de dag.</w:t>
            </w:r>
          </w:p>
          <w:p w:rsidR="0091218C" w:rsidP="00AB1D72" w:rsidRDefault="0091218C" w14:paraId="12800BD3" w14:textId="77777777"/>
          <w:p w:rsidR="00AB1D72" w:rsidP="0091218C" w:rsidRDefault="00AB1D72" w14:paraId="5577594F" w14:textId="51137B44">
            <w:r w:rsidRPr="00AB1D72">
              <w:t xml:space="preserve">El </w:t>
            </w:r>
            <w:proofErr w:type="spellStart"/>
            <w:r w:rsidRPr="00AB1D72">
              <w:t>Abassi</w:t>
            </w:r>
            <w:proofErr w:type="spellEnd"/>
          </w:p>
        </w:tc>
      </w:tr>
    </w:tbl>
    <w:p w:rsidR="00997775" w:rsidRDefault="00997775" w14:paraId="3F2CC811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E1FE81" w14:textId="77777777" w:rsidR="00AB1D72" w:rsidRDefault="00AB1D72">
      <w:pPr>
        <w:spacing w:line="20" w:lineRule="exact"/>
      </w:pPr>
    </w:p>
  </w:endnote>
  <w:endnote w:type="continuationSeparator" w:id="0">
    <w:p w14:paraId="184F92D1" w14:textId="77777777" w:rsidR="00AB1D72" w:rsidRDefault="00AB1D7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6B40D3C" w14:textId="77777777" w:rsidR="00AB1D72" w:rsidRDefault="00AB1D7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7D72B" w14:textId="77777777" w:rsidR="00AB1D72" w:rsidRDefault="00AB1D7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074C14B" w14:textId="77777777" w:rsidR="00AB1D72" w:rsidRDefault="00AB1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7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93D4E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014F5"/>
    <w:rsid w:val="008304CB"/>
    <w:rsid w:val="00831CE0"/>
    <w:rsid w:val="00850A1D"/>
    <w:rsid w:val="00862909"/>
    <w:rsid w:val="00872A23"/>
    <w:rsid w:val="008B0CC5"/>
    <w:rsid w:val="0091218C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1D72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A7B568"/>
  <w15:docId w15:val="{2295B199-53F2-42FC-8FCE-C26B15DB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98</ap:Words>
  <ap:Characters>668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765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2025-02-13T09:21:00.0000000Z</dcterms:created>
  <dcterms:modified xsi:type="dcterms:W3CDTF">2025-02-13T10:06:00.0000000Z</dcterms:modified>
  <dc:description>------------------------</dc:description>
  <dc:subject/>
  <keywords/>
  <version/>
  <category/>
</coreProperties>
</file>