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24" w:rsidP="001A0824" w:rsidRDefault="001A0824" w14:paraId="1A99A9FD" w14:textId="3D95F7B4">
      <w:pPr>
        <w:tabs>
          <w:tab w:val="left" w:pos="2505"/>
        </w:tabs>
      </w:pPr>
      <w:bookmarkStart w:name="_GoBack" w:id="0"/>
      <w:bookmarkEnd w:id="0"/>
      <w:r>
        <w:t>Tijdens het plenaire debat van 12 februari 202</w:t>
      </w:r>
      <w:r w:rsidR="003F3198">
        <w:t>5</w:t>
      </w:r>
      <w:r>
        <w:t xml:space="preserve"> over de wijziging van de Vreemdelingenwet 2000 in verband met de implementatie van richtlijn (EU) 2021/1883 heeft uw Kamer verzocht om een brief over de kabinetslijn inzake de adviezen Asielnoodmaatregelenwet en Wet invoering tweestatusstelsel van de Raad van State.</w:t>
      </w:r>
      <w:r>
        <w:br/>
      </w:r>
    </w:p>
    <w:p w:rsidR="001A0824" w:rsidP="001A0824" w:rsidRDefault="001A0824" w14:paraId="141B17F8" w14:textId="3D8B9F28">
      <w:pPr>
        <w:tabs>
          <w:tab w:val="left" w:pos="2505"/>
        </w:tabs>
      </w:pPr>
      <w:r>
        <w:t xml:space="preserve">De voornemens van dit kabinet op het terrein van asielmigratie zijn stevig en de wetsvoorstellen zijn daar een uitdrukking van. Dat laat onverlet </w:t>
      </w:r>
      <w:r w:rsidR="003F3198">
        <w:t xml:space="preserve">dat </w:t>
      </w:r>
      <w:r w:rsidR="00237649">
        <w:t xml:space="preserve">ik </w:t>
      </w:r>
      <w:r w:rsidR="003F3198">
        <w:t>de adviezen van de Raad van State bestudeer.</w:t>
      </w:r>
      <w:r>
        <w:t xml:space="preserve"> Daartoe wordt zo spoedig mogelijk het nader rapport opgesteld, gericht op bespreking daarvan in de Ministerraad van 7 maart.</w:t>
      </w:r>
      <w:r>
        <w:br/>
      </w:r>
    </w:p>
    <w:p w:rsidR="003A0752" w:rsidP="001A0824" w:rsidRDefault="001A0824" w14:paraId="34ECFE9B" w14:textId="7570F6F4">
      <w:pPr>
        <w:tabs>
          <w:tab w:val="left" w:pos="2505"/>
        </w:tabs>
      </w:pPr>
      <w:r>
        <w:t>Na bespreking hiervan in het kabinet zal het nader rapport zo spoedig mogelijk met de wetsvoorstellen aan uw Kamer worden aangeboden.</w:t>
      </w:r>
      <w:r w:rsidR="00F57870">
        <w:tab/>
      </w:r>
    </w:p>
    <w:p w:rsidR="003A0752" w:rsidRDefault="005D6664" w14:paraId="02F052CF" w14:textId="4BC3A27B">
      <w:pPr>
        <w:pStyle w:val="WitregelW1bodytekst"/>
      </w:pPr>
      <w:r>
        <w:br/>
      </w:r>
    </w:p>
    <w:p w:rsidR="003A0752" w:rsidRDefault="00C557E5" w14:paraId="58A58226" w14:textId="77777777">
      <w:r>
        <w:t>De Minister van Asiel en Migratie,</w:t>
      </w:r>
    </w:p>
    <w:p w:rsidR="003A0752" w:rsidRDefault="00C557E5" w14:paraId="607ED96D" w14:textId="6822348E">
      <w:r>
        <w:br/>
      </w:r>
      <w:r>
        <w:br/>
      </w:r>
    </w:p>
    <w:p w:rsidR="003A0752" w:rsidRDefault="003A0752" w14:paraId="7D681179" w14:textId="77777777"/>
    <w:p w:rsidR="003A0752" w:rsidRDefault="00C557E5" w14:paraId="1C7337DC" w14:textId="06928CEC">
      <w:r>
        <w:t>M.H.M. Faber</w:t>
      </w:r>
      <w:r w:rsidR="00116470">
        <w:t>-v</w:t>
      </w:r>
      <w:r>
        <w:t>an de Klashorst</w:t>
      </w:r>
    </w:p>
    <w:p w:rsidR="003A0752" w:rsidRDefault="003A0752" w14:paraId="0B32B1CA" w14:textId="77777777"/>
    <w:p w:rsidR="003A0752" w:rsidRDefault="003A0752" w14:paraId="32DB5512" w14:textId="77777777"/>
    <w:sectPr w:rsidR="003A07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FDEBF" w14:textId="77777777" w:rsidR="00997B3C" w:rsidRDefault="00997B3C">
      <w:pPr>
        <w:spacing w:line="240" w:lineRule="auto"/>
      </w:pPr>
      <w:r>
        <w:separator/>
      </w:r>
    </w:p>
  </w:endnote>
  <w:endnote w:type="continuationSeparator" w:id="0">
    <w:p w14:paraId="5C40137F" w14:textId="77777777" w:rsidR="00997B3C" w:rsidRDefault="00997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78C1B" w14:textId="77777777" w:rsidR="00116470" w:rsidRDefault="001164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04D3" w14:textId="77777777" w:rsidR="003A0752" w:rsidRDefault="003A0752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78AA2" w14:textId="77777777" w:rsidR="00116470" w:rsidRDefault="001164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97BBC" w14:textId="77777777" w:rsidR="00997B3C" w:rsidRDefault="00997B3C">
      <w:pPr>
        <w:spacing w:line="240" w:lineRule="auto"/>
      </w:pPr>
      <w:r>
        <w:separator/>
      </w:r>
    </w:p>
  </w:footnote>
  <w:footnote w:type="continuationSeparator" w:id="0">
    <w:p w14:paraId="224E34B6" w14:textId="77777777" w:rsidR="00997B3C" w:rsidRDefault="00997B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60352" w14:textId="77777777" w:rsidR="00116470" w:rsidRDefault="001164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94113" w14:textId="77777777" w:rsidR="003A0752" w:rsidRDefault="00C557E5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E3265FC" wp14:editId="5E7F30D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50D4A" w14:textId="77777777" w:rsidR="003A0752" w:rsidRDefault="00C557E5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383BBF60" w14:textId="77777777" w:rsidR="003A0752" w:rsidRDefault="00C557E5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6729AA80" w14:textId="77777777" w:rsidR="003A0752" w:rsidRDefault="00C557E5">
                          <w:pPr>
                            <w:pStyle w:val="Referentiegegevens"/>
                          </w:pPr>
                          <w:r>
                            <w:t>Asiel, Opvang en Terugkeer</w:t>
                          </w:r>
                        </w:p>
                        <w:p w14:paraId="447EEE88" w14:textId="77777777" w:rsidR="003A0752" w:rsidRDefault="003A0752">
                          <w:pPr>
                            <w:pStyle w:val="WitregelW2"/>
                          </w:pPr>
                        </w:p>
                        <w:p w14:paraId="54919ED0" w14:textId="77777777" w:rsidR="003A0752" w:rsidRDefault="00C557E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1866F5F" w14:textId="77777777" w:rsidR="003A0752" w:rsidRDefault="002D63A2">
                          <w:pPr>
                            <w:pStyle w:val="Referentiegegevens"/>
                          </w:pPr>
                          <w:sdt>
                            <w:sdtPr>
                              <w:id w:val="-1128388636"/>
                              <w:date w:fullDate="2025-02-12T09:2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557E5">
                                <w:t>12 februari 2025</w:t>
                              </w:r>
                            </w:sdtContent>
                          </w:sdt>
                        </w:p>
                        <w:p w14:paraId="4D6B793C" w14:textId="77777777" w:rsidR="003A0752" w:rsidRDefault="003A0752">
                          <w:pPr>
                            <w:pStyle w:val="WitregelW1"/>
                          </w:pPr>
                        </w:p>
                        <w:p w14:paraId="2F16D807" w14:textId="77777777" w:rsidR="003A0752" w:rsidRDefault="00C557E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6A473B" w14:textId="77777777" w:rsidR="003A0752" w:rsidRDefault="00C557E5">
                          <w:pPr>
                            <w:pStyle w:val="Referentiegegevens"/>
                          </w:pPr>
                          <w:r>
                            <w:t>6181441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3265F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52E50D4A" w14:textId="77777777" w:rsidR="003A0752" w:rsidRDefault="00C557E5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383BBF60" w14:textId="77777777" w:rsidR="003A0752" w:rsidRDefault="00C557E5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6729AA80" w14:textId="77777777" w:rsidR="003A0752" w:rsidRDefault="00C557E5">
                    <w:pPr>
                      <w:pStyle w:val="Referentiegegevens"/>
                    </w:pPr>
                    <w:r>
                      <w:t>Asiel, Opvang en Terugkeer</w:t>
                    </w:r>
                  </w:p>
                  <w:p w14:paraId="447EEE88" w14:textId="77777777" w:rsidR="003A0752" w:rsidRDefault="003A0752">
                    <w:pPr>
                      <w:pStyle w:val="WitregelW2"/>
                    </w:pPr>
                  </w:p>
                  <w:p w14:paraId="54919ED0" w14:textId="77777777" w:rsidR="003A0752" w:rsidRDefault="00C557E5">
                    <w:pPr>
                      <w:pStyle w:val="Referentiegegevensbold"/>
                    </w:pPr>
                    <w:r>
                      <w:t>Datum</w:t>
                    </w:r>
                  </w:p>
                  <w:p w14:paraId="71866F5F" w14:textId="77777777" w:rsidR="003A0752" w:rsidRDefault="002D63A2">
                    <w:pPr>
                      <w:pStyle w:val="Referentiegegevens"/>
                    </w:pPr>
                    <w:sdt>
                      <w:sdtPr>
                        <w:id w:val="-1128388636"/>
                        <w:date w:fullDate="2025-02-12T09:2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557E5">
                          <w:t>12 februari 2025</w:t>
                        </w:r>
                      </w:sdtContent>
                    </w:sdt>
                  </w:p>
                  <w:p w14:paraId="4D6B793C" w14:textId="77777777" w:rsidR="003A0752" w:rsidRDefault="003A0752">
                    <w:pPr>
                      <w:pStyle w:val="WitregelW1"/>
                    </w:pPr>
                  </w:p>
                  <w:p w14:paraId="2F16D807" w14:textId="77777777" w:rsidR="003A0752" w:rsidRDefault="00C557E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6A473B" w14:textId="77777777" w:rsidR="003A0752" w:rsidRDefault="00C557E5">
                    <w:pPr>
                      <w:pStyle w:val="Referentiegegevens"/>
                    </w:pPr>
                    <w:r>
                      <w:t>6181441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0827097" wp14:editId="372636A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27319A" w14:textId="77777777" w:rsidR="00C557E5" w:rsidRDefault="00C557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827097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5527319A" w14:textId="77777777" w:rsidR="00C557E5" w:rsidRDefault="00C557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00CABA5" wp14:editId="1121AB2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0D5B0" w14:textId="04C097E6" w:rsidR="003A0752" w:rsidRDefault="00C557E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A082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6181441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0CABA5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2A40D5B0" w14:textId="04C097E6" w:rsidR="003A0752" w:rsidRDefault="00C557E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A082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6181441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AEACB" w14:textId="77777777" w:rsidR="003A0752" w:rsidRDefault="00C557E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3AF4185" wp14:editId="0571631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822DC0" w14:textId="77777777" w:rsidR="00116470" w:rsidRDefault="00C557E5">
                          <w:r>
                            <w:t>Aan de Voorzitter van de Tweede Kamer</w:t>
                          </w:r>
                        </w:p>
                        <w:p w14:paraId="3DC3F017" w14:textId="0221DA2C" w:rsidR="003A0752" w:rsidRDefault="00C557E5">
                          <w:r>
                            <w:t>der Staten-Generaal</w:t>
                          </w:r>
                        </w:p>
                        <w:p w14:paraId="20DE7035" w14:textId="77777777" w:rsidR="003A0752" w:rsidRDefault="00C557E5">
                          <w:r>
                            <w:t xml:space="preserve">Postbus 20018 </w:t>
                          </w:r>
                        </w:p>
                        <w:p w14:paraId="10837088" w14:textId="77777777" w:rsidR="003A0752" w:rsidRDefault="00C557E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AF4185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29822DC0" w14:textId="77777777" w:rsidR="00116470" w:rsidRDefault="00C557E5">
                    <w:r>
                      <w:t>Aan de Voorzitter van de Tweede Kamer</w:t>
                    </w:r>
                  </w:p>
                  <w:p w14:paraId="3DC3F017" w14:textId="0221DA2C" w:rsidR="003A0752" w:rsidRDefault="00C557E5">
                    <w:r>
                      <w:t>der Staten-Generaal</w:t>
                    </w:r>
                  </w:p>
                  <w:p w14:paraId="20DE7035" w14:textId="77777777" w:rsidR="003A0752" w:rsidRDefault="00C557E5">
                    <w:r>
                      <w:t xml:space="preserve">Postbus 20018 </w:t>
                    </w:r>
                  </w:p>
                  <w:p w14:paraId="10837088" w14:textId="77777777" w:rsidR="003A0752" w:rsidRDefault="00C557E5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9F204D2" wp14:editId="34438C77">
              <wp:simplePos x="0" y="0"/>
              <wp:positionH relativeFrom="page">
                <wp:posOffset>1009650</wp:posOffset>
              </wp:positionH>
              <wp:positionV relativeFrom="page">
                <wp:posOffset>3352165</wp:posOffset>
              </wp:positionV>
              <wp:extent cx="4787900" cy="5619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61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A0752" w14:paraId="0A9BD65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109822" w14:textId="77777777" w:rsidR="003A0752" w:rsidRDefault="00C557E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4A9367B" w14:textId="1F0546D4" w:rsidR="003A0752" w:rsidRDefault="002D63A2">
                                <w:sdt>
                                  <w:sdtPr>
                                    <w:id w:val="-689830326"/>
                                    <w:date w:fullDate="2025-02-1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16470">
                                      <w:rPr>
                                        <w:lang w:val="nl"/>
                                      </w:rPr>
                                      <w:t>13 februari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A0752" w14:paraId="575FC06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7A904A" w14:textId="77777777" w:rsidR="003A0752" w:rsidRDefault="00C557E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3FE21B3" w14:textId="7BB661CC" w:rsidR="003A0752" w:rsidRDefault="00F57870">
                                <w:r w:rsidRPr="00F57870">
                                  <w:t>Adviezen R</w:t>
                                </w:r>
                                <w:r>
                                  <w:t>aad van State</w:t>
                                </w:r>
                                <w:r w:rsidRPr="00F57870">
                                  <w:t xml:space="preserve"> inzake wetsvoorstellen asiel en migratie</w:t>
                                </w:r>
                              </w:p>
                            </w:tc>
                          </w:tr>
                        </w:tbl>
                        <w:p w14:paraId="0F65B465" w14:textId="77777777" w:rsidR="00C557E5" w:rsidRDefault="00C557E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F204D2" id="46feebd0-aa3c-11ea-a756-beb5f67e67be" o:spid="_x0000_s1030" type="#_x0000_t202" style="position:absolute;margin-left:79.5pt;margin-top:263.95pt;width:377pt;height:44.2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A0752" w14:paraId="0A9BD65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109822" w14:textId="77777777" w:rsidR="003A0752" w:rsidRDefault="00C557E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4A9367B" w14:textId="1F0546D4" w:rsidR="003A0752" w:rsidRDefault="002D63A2">
                          <w:sdt>
                            <w:sdtPr>
                              <w:id w:val="-689830326"/>
                              <w:date w:fullDate="2025-02-1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16470">
                                <w:rPr>
                                  <w:lang w:val="nl"/>
                                </w:rPr>
                                <w:t>13 februari 2025</w:t>
                              </w:r>
                            </w:sdtContent>
                          </w:sdt>
                        </w:p>
                      </w:tc>
                    </w:tr>
                    <w:tr w:rsidR="003A0752" w14:paraId="575FC06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7A904A" w14:textId="77777777" w:rsidR="003A0752" w:rsidRDefault="00C557E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3FE21B3" w14:textId="7BB661CC" w:rsidR="003A0752" w:rsidRDefault="00F57870">
                          <w:r w:rsidRPr="00F57870">
                            <w:t>Adviezen R</w:t>
                          </w:r>
                          <w:r>
                            <w:t>aad van State</w:t>
                          </w:r>
                          <w:r w:rsidRPr="00F57870">
                            <w:t xml:space="preserve"> inzake wetsvoorstellen asiel en migratie</w:t>
                          </w:r>
                        </w:p>
                      </w:tc>
                    </w:tr>
                  </w:tbl>
                  <w:p w14:paraId="0F65B465" w14:textId="77777777" w:rsidR="00C557E5" w:rsidRDefault="00C557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C0AAFB4" wp14:editId="71036E0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7549F9" w14:textId="77777777" w:rsidR="003A0752" w:rsidRDefault="00C557E5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38A38902" w14:textId="77777777" w:rsidR="003A0752" w:rsidRDefault="00C557E5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74CBEA5D" w14:textId="77777777" w:rsidR="003A0752" w:rsidRDefault="00C557E5">
                          <w:pPr>
                            <w:pStyle w:val="Referentiegegevens"/>
                          </w:pPr>
                          <w:r>
                            <w:t>Asiel, Opvang en Terugkeer</w:t>
                          </w:r>
                        </w:p>
                        <w:p w14:paraId="4DEAED6B" w14:textId="77777777" w:rsidR="003A0752" w:rsidRDefault="003A0752">
                          <w:pPr>
                            <w:pStyle w:val="WitregelW1"/>
                          </w:pPr>
                        </w:p>
                        <w:p w14:paraId="48A2F09F" w14:textId="77777777" w:rsidR="003A0752" w:rsidRPr="00116470" w:rsidRDefault="00C557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6470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DF5D9EE" w14:textId="77777777" w:rsidR="003A0752" w:rsidRPr="00116470" w:rsidRDefault="00C557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6470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4BB654F4" w14:textId="77777777" w:rsidR="003A0752" w:rsidRPr="00116470" w:rsidRDefault="00C557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6470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2CE5F826" w14:textId="77777777" w:rsidR="003A0752" w:rsidRPr="00116470" w:rsidRDefault="00C557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647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D6D85AD" w14:textId="77777777" w:rsidR="003A0752" w:rsidRPr="00116470" w:rsidRDefault="00C557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647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DADF658" w14:textId="77777777" w:rsidR="003A0752" w:rsidRPr="00116470" w:rsidRDefault="003A075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5D06629" w14:textId="77777777" w:rsidR="003A0752" w:rsidRDefault="00C557E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EC04B8" w14:textId="77777777" w:rsidR="003A0752" w:rsidRDefault="00C557E5">
                          <w:pPr>
                            <w:pStyle w:val="Referentiegegevens"/>
                          </w:pPr>
                          <w:r>
                            <w:t>6181441</w:t>
                          </w:r>
                        </w:p>
                        <w:p w14:paraId="177DC7CF" w14:textId="77777777" w:rsidR="003A0752" w:rsidRDefault="003A0752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0AAFB4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127549F9" w14:textId="77777777" w:rsidR="003A0752" w:rsidRDefault="00C557E5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38A38902" w14:textId="77777777" w:rsidR="003A0752" w:rsidRDefault="00C557E5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74CBEA5D" w14:textId="77777777" w:rsidR="003A0752" w:rsidRDefault="00C557E5">
                    <w:pPr>
                      <w:pStyle w:val="Referentiegegevens"/>
                    </w:pPr>
                    <w:r>
                      <w:t>Asiel, Opvang en Terugkeer</w:t>
                    </w:r>
                  </w:p>
                  <w:p w14:paraId="4DEAED6B" w14:textId="77777777" w:rsidR="003A0752" w:rsidRDefault="003A0752">
                    <w:pPr>
                      <w:pStyle w:val="WitregelW1"/>
                    </w:pPr>
                  </w:p>
                  <w:p w14:paraId="48A2F09F" w14:textId="77777777" w:rsidR="003A0752" w:rsidRPr="00116470" w:rsidRDefault="00C557E5">
                    <w:pPr>
                      <w:pStyle w:val="Referentiegegevens"/>
                      <w:rPr>
                        <w:lang w:val="de-DE"/>
                      </w:rPr>
                    </w:pPr>
                    <w:r w:rsidRPr="00116470">
                      <w:rPr>
                        <w:lang w:val="de-DE"/>
                      </w:rPr>
                      <w:t>Turfmarkt 147</w:t>
                    </w:r>
                  </w:p>
                  <w:p w14:paraId="2DF5D9EE" w14:textId="77777777" w:rsidR="003A0752" w:rsidRPr="00116470" w:rsidRDefault="00C557E5">
                    <w:pPr>
                      <w:pStyle w:val="Referentiegegevens"/>
                      <w:rPr>
                        <w:lang w:val="de-DE"/>
                      </w:rPr>
                    </w:pPr>
                    <w:r w:rsidRPr="00116470">
                      <w:rPr>
                        <w:lang w:val="de-DE"/>
                      </w:rPr>
                      <w:t>2511 DP   Den Haag</w:t>
                    </w:r>
                  </w:p>
                  <w:p w14:paraId="4BB654F4" w14:textId="77777777" w:rsidR="003A0752" w:rsidRPr="00116470" w:rsidRDefault="00C557E5">
                    <w:pPr>
                      <w:pStyle w:val="Referentiegegevens"/>
                      <w:rPr>
                        <w:lang w:val="de-DE"/>
                      </w:rPr>
                    </w:pPr>
                    <w:r w:rsidRPr="00116470">
                      <w:rPr>
                        <w:lang w:val="de-DE"/>
                      </w:rPr>
                      <w:t>Postbus 20011</w:t>
                    </w:r>
                  </w:p>
                  <w:p w14:paraId="2CE5F826" w14:textId="77777777" w:rsidR="003A0752" w:rsidRPr="00116470" w:rsidRDefault="00C557E5">
                    <w:pPr>
                      <w:pStyle w:val="Referentiegegevens"/>
                      <w:rPr>
                        <w:lang w:val="de-DE"/>
                      </w:rPr>
                    </w:pPr>
                    <w:r w:rsidRPr="00116470">
                      <w:rPr>
                        <w:lang w:val="de-DE"/>
                      </w:rPr>
                      <w:t>2500 EH   Den Haag</w:t>
                    </w:r>
                  </w:p>
                  <w:p w14:paraId="0D6D85AD" w14:textId="77777777" w:rsidR="003A0752" w:rsidRPr="00116470" w:rsidRDefault="00C557E5">
                    <w:pPr>
                      <w:pStyle w:val="Referentiegegevens"/>
                      <w:rPr>
                        <w:lang w:val="de-DE"/>
                      </w:rPr>
                    </w:pPr>
                    <w:r w:rsidRPr="00116470">
                      <w:rPr>
                        <w:lang w:val="de-DE"/>
                      </w:rPr>
                      <w:t>www.rijksoverheid.nl/jenv</w:t>
                    </w:r>
                  </w:p>
                  <w:p w14:paraId="3DADF658" w14:textId="77777777" w:rsidR="003A0752" w:rsidRPr="00116470" w:rsidRDefault="003A075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5D06629" w14:textId="77777777" w:rsidR="003A0752" w:rsidRDefault="00C557E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EC04B8" w14:textId="77777777" w:rsidR="003A0752" w:rsidRDefault="00C557E5">
                    <w:pPr>
                      <w:pStyle w:val="Referentiegegevens"/>
                    </w:pPr>
                    <w:r>
                      <w:t>6181441</w:t>
                    </w:r>
                  </w:p>
                  <w:p w14:paraId="177DC7CF" w14:textId="77777777" w:rsidR="003A0752" w:rsidRDefault="003A0752">
                    <w:pPr>
                      <w:pStyle w:val="WitregelW1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BA0A9BB" wp14:editId="4D9C44C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7D810" w14:textId="77777777" w:rsidR="00C557E5" w:rsidRDefault="00C557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A0A9B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3047D810" w14:textId="77777777" w:rsidR="00C557E5" w:rsidRDefault="00C557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F073199" wp14:editId="5206BA5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ADF60E" w14:textId="03B0EF22" w:rsidR="003A0752" w:rsidRDefault="00C557E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63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D63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073199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4DADF60E" w14:textId="03B0EF22" w:rsidR="003A0752" w:rsidRDefault="00C557E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63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D63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727438A" wp14:editId="6856FE3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5B59B" w14:textId="77777777" w:rsidR="003A0752" w:rsidRDefault="00C557E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2BD634" wp14:editId="3AC567D3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27438A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1F25B59B" w14:textId="77777777" w:rsidR="003A0752" w:rsidRDefault="00C557E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2BD634" wp14:editId="3AC567D3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C637233" wp14:editId="3E20EFC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DB2194" w14:textId="77777777" w:rsidR="003A0752" w:rsidRDefault="00C557E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2CE8D0" wp14:editId="4FEC4143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63723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5DB2194" w14:textId="77777777" w:rsidR="003A0752" w:rsidRDefault="00C557E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2CE8D0" wp14:editId="4FEC4143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09BC32C" wp14:editId="429B179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A97B8" w14:textId="77777777" w:rsidR="003A0752" w:rsidRDefault="00C557E5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9BC32C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447A97B8" w14:textId="77777777" w:rsidR="003A0752" w:rsidRDefault="00C557E5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AFEB80"/>
    <w:multiLevelType w:val="multilevel"/>
    <w:tmpl w:val="9D612DF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C1E9270"/>
    <w:multiLevelType w:val="multilevel"/>
    <w:tmpl w:val="CF1626D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DDDA47"/>
    <w:multiLevelType w:val="multilevel"/>
    <w:tmpl w:val="52CC3EF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F94D3EB"/>
    <w:multiLevelType w:val="multilevel"/>
    <w:tmpl w:val="F0E802B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D68DC84"/>
    <w:multiLevelType w:val="multilevel"/>
    <w:tmpl w:val="201223C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1A537DE"/>
    <w:multiLevelType w:val="multilevel"/>
    <w:tmpl w:val="7A41734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E5"/>
    <w:rsid w:val="00116470"/>
    <w:rsid w:val="001A0824"/>
    <w:rsid w:val="00237649"/>
    <w:rsid w:val="002D63A2"/>
    <w:rsid w:val="00365396"/>
    <w:rsid w:val="003A0752"/>
    <w:rsid w:val="003F3198"/>
    <w:rsid w:val="00493361"/>
    <w:rsid w:val="005D6664"/>
    <w:rsid w:val="00617A92"/>
    <w:rsid w:val="00775DAB"/>
    <w:rsid w:val="00921DDC"/>
    <w:rsid w:val="00997B3C"/>
    <w:rsid w:val="00AE7E3A"/>
    <w:rsid w:val="00B4624A"/>
    <w:rsid w:val="00BC612F"/>
    <w:rsid w:val="00C557E5"/>
    <w:rsid w:val="00E6762C"/>
    <w:rsid w:val="00F57870"/>
    <w:rsid w:val="00F7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C5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557E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7E5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237649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-%202025-02-12T102858.085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718</ap:Characters>
  <ap:DocSecurity>0</ap:DocSecurity>
  <ap:Lines>5</ap:Lines>
  <ap:Paragraphs>1</ap:Paragraphs>
  <ap:ScaleCrop>false</ap:ScaleCrop>
  <ap:LinksUpToDate>false</ap:LinksUpToDate>
  <ap:CharactersWithSpaces>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2025-02-12T15:54:00.0000000Z</lastPrinted>
  <dcterms:created xsi:type="dcterms:W3CDTF">2025-02-13T07:18:00.0000000Z</dcterms:created>
  <dcterms:modified xsi:type="dcterms:W3CDTF">2025-02-13T07:18:00.0000000Z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VSO Implementatie van het EU Migratiepact, Kamerstuk 32317, nr. 908</vt:lpwstr>
  </property>
  <property fmtid="{D5CDD505-2E9C-101B-9397-08002B2CF9AE}" pid="5" name="Publicatiedatum">
    <vt:lpwstr/>
  </property>
  <property fmtid="{D5CDD505-2E9C-101B-9397-08002B2CF9AE}" pid="6" name="Verantwoordelijke organisatie">
    <vt:lpwstr>Directie Migratiebeleid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12 februari 2025</vt:lpwstr>
  </property>
  <property fmtid="{D5CDD505-2E9C-101B-9397-08002B2CF9AE}" pid="13" name="Opgesteld door, Naam">
    <vt:lpwstr>P. Mascini</vt:lpwstr>
  </property>
  <property fmtid="{D5CDD505-2E9C-101B-9397-08002B2CF9AE}" pid="14" name="Opgesteld door, Telefoonnummer">
    <vt:lpwstr/>
  </property>
  <property fmtid="{D5CDD505-2E9C-101B-9397-08002B2CF9AE}" pid="15" name="Kenmerk">
    <vt:lpwstr>6181441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