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026DC" w14:paraId="3DD46460" w14:textId="77777777">
        <w:tc>
          <w:tcPr>
            <w:tcW w:w="6733" w:type="dxa"/>
            <w:gridSpan w:val="2"/>
            <w:tcBorders>
              <w:top w:val="nil"/>
              <w:left w:val="nil"/>
              <w:bottom w:val="nil"/>
              <w:right w:val="nil"/>
            </w:tcBorders>
            <w:vAlign w:val="center"/>
          </w:tcPr>
          <w:p w:rsidR="00997775" w:rsidP="00710A7A" w:rsidRDefault="00997775" w14:paraId="59CF978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F47FB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026DC" w14:paraId="73637B7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1B8900" w14:textId="77777777">
            <w:r w:rsidRPr="008B0CC5">
              <w:t xml:space="preserve">Vergaderjaar </w:t>
            </w:r>
            <w:r w:rsidR="00AC6B87">
              <w:t>2024-2025</w:t>
            </w:r>
          </w:p>
        </w:tc>
      </w:tr>
      <w:tr w:rsidR="00997775" w:rsidTr="00D026DC" w14:paraId="5EE6C270" w14:textId="77777777">
        <w:trPr>
          <w:cantSplit/>
        </w:trPr>
        <w:tc>
          <w:tcPr>
            <w:tcW w:w="10985" w:type="dxa"/>
            <w:gridSpan w:val="3"/>
            <w:tcBorders>
              <w:top w:val="nil"/>
              <w:left w:val="nil"/>
              <w:bottom w:val="nil"/>
              <w:right w:val="nil"/>
            </w:tcBorders>
          </w:tcPr>
          <w:p w:rsidR="00997775" w:rsidRDefault="00997775" w14:paraId="4A84ACD2" w14:textId="77777777"/>
        </w:tc>
      </w:tr>
      <w:tr w:rsidR="00997775" w:rsidTr="00D026DC" w14:paraId="7BF13AD6" w14:textId="77777777">
        <w:trPr>
          <w:cantSplit/>
        </w:trPr>
        <w:tc>
          <w:tcPr>
            <w:tcW w:w="10985" w:type="dxa"/>
            <w:gridSpan w:val="3"/>
            <w:tcBorders>
              <w:top w:val="nil"/>
              <w:left w:val="nil"/>
              <w:bottom w:val="single" w:color="auto" w:sz="4" w:space="0"/>
              <w:right w:val="nil"/>
            </w:tcBorders>
          </w:tcPr>
          <w:p w:rsidR="00997775" w:rsidRDefault="00997775" w14:paraId="55BE2DD5" w14:textId="77777777"/>
        </w:tc>
      </w:tr>
      <w:tr w:rsidR="00997775" w:rsidTr="00D026DC" w14:paraId="158640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6B2A9C" w14:textId="77777777"/>
        </w:tc>
        <w:tc>
          <w:tcPr>
            <w:tcW w:w="7654" w:type="dxa"/>
            <w:gridSpan w:val="2"/>
          </w:tcPr>
          <w:p w:rsidR="00997775" w:rsidRDefault="00997775" w14:paraId="5A4EA113" w14:textId="77777777"/>
        </w:tc>
      </w:tr>
      <w:tr w:rsidR="00D026DC" w:rsidTr="00D026DC" w14:paraId="2E4786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5A5AC13E" w14:textId="2C1F0F35">
            <w:pPr>
              <w:rPr>
                <w:b/>
              </w:rPr>
            </w:pPr>
            <w:r>
              <w:rPr>
                <w:b/>
              </w:rPr>
              <w:t>29 893</w:t>
            </w:r>
          </w:p>
        </w:tc>
        <w:tc>
          <w:tcPr>
            <w:tcW w:w="7654" w:type="dxa"/>
            <w:gridSpan w:val="2"/>
          </w:tcPr>
          <w:p w:rsidR="00D026DC" w:rsidP="00D026DC" w:rsidRDefault="00D026DC" w14:paraId="66B44EFF" w14:textId="49BD6155">
            <w:pPr>
              <w:rPr>
                <w:b/>
              </w:rPr>
            </w:pPr>
            <w:r w:rsidRPr="003A393D">
              <w:rPr>
                <w:b/>
                <w:bCs/>
              </w:rPr>
              <w:t>Veiligheid van het railvervoer</w:t>
            </w:r>
          </w:p>
        </w:tc>
      </w:tr>
      <w:tr w:rsidR="00D026DC" w:rsidTr="00D026DC" w14:paraId="48433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090FCFFF" w14:textId="77777777"/>
        </w:tc>
        <w:tc>
          <w:tcPr>
            <w:tcW w:w="7654" w:type="dxa"/>
            <w:gridSpan w:val="2"/>
          </w:tcPr>
          <w:p w:rsidR="00D026DC" w:rsidP="00D026DC" w:rsidRDefault="00D026DC" w14:paraId="3EAB2F52" w14:textId="77777777"/>
        </w:tc>
      </w:tr>
      <w:tr w:rsidR="00D026DC" w:rsidTr="00D026DC" w14:paraId="578A2D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55265513" w14:textId="77777777"/>
        </w:tc>
        <w:tc>
          <w:tcPr>
            <w:tcW w:w="7654" w:type="dxa"/>
            <w:gridSpan w:val="2"/>
          </w:tcPr>
          <w:p w:rsidR="00D026DC" w:rsidP="00D026DC" w:rsidRDefault="00D026DC" w14:paraId="3A9A9670" w14:textId="77777777"/>
        </w:tc>
      </w:tr>
      <w:tr w:rsidR="00D026DC" w:rsidTr="00D026DC" w14:paraId="3F56A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6AEEB71D" w14:textId="4A915AC9">
            <w:pPr>
              <w:rPr>
                <w:b/>
              </w:rPr>
            </w:pPr>
            <w:r>
              <w:rPr>
                <w:b/>
              </w:rPr>
              <w:t xml:space="preserve">Nr. </w:t>
            </w:r>
            <w:r>
              <w:rPr>
                <w:b/>
              </w:rPr>
              <w:t>272</w:t>
            </w:r>
          </w:p>
        </w:tc>
        <w:tc>
          <w:tcPr>
            <w:tcW w:w="7654" w:type="dxa"/>
            <w:gridSpan w:val="2"/>
          </w:tcPr>
          <w:p w:rsidR="00D026DC" w:rsidP="00D026DC" w:rsidRDefault="00D026DC" w14:paraId="62F3D59C" w14:textId="3AE21211">
            <w:pPr>
              <w:rPr>
                <w:b/>
              </w:rPr>
            </w:pPr>
            <w:r>
              <w:rPr>
                <w:b/>
              </w:rPr>
              <w:t xml:space="preserve">MOTIE VAN </w:t>
            </w:r>
            <w:r>
              <w:rPr>
                <w:b/>
              </w:rPr>
              <w:t>HET LID HEUTINK</w:t>
            </w:r>
          </w:p>
        </w:tc>
      </w:tr>
      <w:tr w:rsidR="00D026DC" w:rsidTr="00D026DC" w14:paraId="376A3F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7A7BAC88" w14:textId="77777777"/>
        </w:tc>
        <w:tc>
          <w:tcPr>
            <w:tcW w:w="7654" w:type="dxa"/>
            <w:gridSpan w:val="2"/>
          </w:tcPr>
          <w:p w:rsidR="00D026DC" w:rsidP="00D026DC" w:rsidRDefault="00D026DC" w14:paraId="7596DB5C" w14:textId="0B9179B9">
            <w:r>
              <w:t>Voorgesteld 13 februari 2025</w:t>
            </w:r>
          </w:p>
        </w:tc>
      </w:tr>
      <w:tr w:rsidR="00D026DC" w:rsidTr="00D026DC" w14:paraId="1FE27C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020B2F97" w14:textId="77777777"/>
        </w:tc>
        <w:tc>
          <w:tcPr>
            <w:tcW w:w="7654" w:type="dxa"/>
            <w:gridSpan w:val="2"/>
          </w:tcPr>
          <w:p w:rsidR="00D026DC" w:rsidP="00D026DC" w:rsidRDefault="00D026DC" w14:paraId="022D5354" w14:textId="77777777"/>
        </w:tc>
      </w:tr>
      <w:tr w:rsidR="00D026DC" w:rsidTr="00D026DC" w14:paraId="06E44A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4EBF15CE" w14:textId="77777777"/>
        </w:tc>
        <w:tc>
          <w:tcPr>
            <w:tcW w:w="7654" w:type="dxa"/>
            <w:gridSpan w:val="2"/>
          </w:tcPr>
          <w:p w:rsidR="00D026DC" w:rsidP="00D026DC" w:rsidRDefault="00D026DC" w14:paraId="13B44C6A" w14:textId="77777777">
            <w:r>
              <w:t>De Kamer,</w:t>
            </w:r>
          </w:p>
        </w:tc>
      </w:tr>
      <w:tr w:rsidR="00D026DC" w:rsidTr="00D026DC" w14:paraId="75913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7F07780E" w14:textId="77777777"/>
        </w:tc>
        <w:tc>
          <w:tcPr>
            <w:tcW w:w="7654" w:type="dxa"/>
            <w:gridSpan w:val="2"/>
          </w:tcPr>
          <w:p w:rsidR="00D026DC" w:rsidP="00D026DC" w:rsidRDefault="00D026DC" w14:paraId="5C95B017" w14:textId="77777777"/>
        </w:tc>
      </w:tr>
      <w:tr w:rsidR="00D026DC" w:rsidTr="00D026DC" w14:paraId="48636C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5F12A398" w14:textId="77777777"/>
        </w:tc>
        <w:tc>
          <w:tcPr>
            <w:tcW w:w="7654" w:type="dxa"/>
            <w:gridSpan w:val="2"/>
          </w:tcPr>
          <w:p w:rsidR="00D026DC" w:rsidP="00D026DC" w:rsidRDefault="00D026DC" w14:paraId="691AE8D7" w14:textId="77777777">
            <w:r>
              <w:t>gehoord de beraadslaging,</w:t>
            </w:r>
          </w:p>
        </w:tc>
      </w:tr>
      <w:tr w:rsidR="00D026DC" w:rsidTr="00D026DC" w14:paraId="7A492E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2938EB29" w14:textId="77777777"/>
        </w:tc>
        <w:tc>
          <w:tcPr>
            <w:tcW w:w="7654" w:type="dxa"/>
            <w:gridSpan w:val="2"/>
          </w:tcPr>
          <w:p w:rsidR="00D026DC" w:rsidP="00D026DC" w:rsidRDefault="00D026DC" w14:paraId="07A25951" w14:textId="77777777"/>
        </w:tc>
      </w:tr>
      <w:tr w:rsidR="00D026DC" w:rsidTr="00D026DC" w14:paraId="5E0D96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26DC" w:rsidP="00D026DC" w:rsidRDefault="00D026DC" w14:paraId="648D89EF" w14:textId="77777777"/>
        </w:tc>
        <w:tc>
          <w:tcPr>
            <w:tcW w:w="7654" w:type="dxa"/>
            <w:gridSpan w:val="2"/>
          </w:tcPr>
          <w:p w:rsidRPr="00D026DC" w:rsidR="00D026DC" w:rsidP="00D026DC" w:rsidRDefault="00D026DC" w14:paraId="4693CFD0" w14:textId="77777777">
            <w:r w:rsidRPr="00D026DC">
              <w:t xml:space="preserve">constaterende dat Stichting </w:t>
            </w:r>
            <w:proofErr w:type="spellStart"/>
            <w:r w:rsidRPr="00D026DC">
              <w:t>railAlert</w:t>
            </w:r>
            <w:proofErr w:type="spellEnd"/>
            <w:r w:rsidRPr="00D026DC">
              <w:t xml:space="preserve"> met betrekking tot veilig werken aan het spoor het Voorschrift Veilig Werken Trein heeft opgesteld;</w:t>
            </w:r>
          </w:p>
          <w:p w:rsidR="00D026DC" w:rsidP="00D026DC" w:rsidRDefault="00D026DC" w14:paraId="4AE3EBFE" w14:textId="77777777"/>
          <w:p w:rsidRPr="00D026DC" w:rsidR="00D026DC" w:rsidP="00D026DC" w:rsidRDefault="00D026DC" w14:paraId="2F98400C" w14:textId="0DDBF8C9">
            <w:r w:rsidRPr="00D026DC">
              <w:t>constaterende dat het Voorschrift Veilig Werken Trein per situatie richtlijnen geeft over hoe er veilig aan het spoor gewerkt kan worden;</w:t>
            </w:r>
          </w:p>
          <w:p w:rsidR="00D026DC" w:rsidP="00D026DC" w:rsidRDefault="00D026DC" w14:paraId="7428B366" w14:textId="77777777"/>
          <w:p w:rsidRPr="00D026DC" w:rsidR="00D026DC" w:rsidP="00D026DC" w:rsidRDefault="00D026DC" w14:paraId="7EDDCBE5" w14:textId="24E15939">
            <w:r w:rsidRPr="00D026DC">
              <w:t>van mening dat het veilig kunnen werken aan het spoor altijd moet prevaleren boven punctualiteit van de dienstregeling en dat dit dus betekent dat, indien nodig, de snelheid omlaag zou moeten;</w:t>
            </w:r>
          </w:p>
          <w:p w:rsidR="00D026DC" w:rsidP="00D026DC" w:rsidRDefault="00D026DC" w14:paraId="73B0ACC2" w14:textId="77777777"/>
          <w:p w:rsidRPr="00D026DC" w:rsidR="00D026DC" w:rsidP="00D026DC" w:rsidRDefault="00D026DC" w14:paraId="1DE41198" w14:textId="58774C23">
            <w:r w:rsidRPr="00D026DC">
              <w:t>verzoekt de regering om de veiligheidsprotocollen aan te scherpen teneinde werkzaamheden aan het spoor veiliger te laten verlopen,</w:t>
            </w:r>
          </w:p>
          <w:p w:rsidR="00D026DC" w:rsidP="00D026DC" w:rsidRDefault="00D026DC" w14:paraId="503621E3" w14:textId="77777777"/>
          <w:p w:rsidRPr="00D026DC" w:rsidR="00D026DC" w:rsidP="00D026DC" w:rsidRDefault="00D026DC" w14:paraId="5183C25E" w14:textId="5BE08AB5">
            <w:r w:rsidRPr="00D026DC">
              <w:t>en gaat over tot de orde van de dag.</w:t>
            </w:r>
          </w:p>
          <w:p w:rsidR="00D026DC" w:rsidP="00D026DC" w:rsidRDefault="00D026DC" w14:paraId="00322E0A" w14:textId="77777777"/>
          <w:p w:rsidR="00D026DC" w:rsidP="00D026DC" w:rsidRDefault="00D026DC" w14:paraId="24F17476" w14:textId="0D61A8CB">
            <w:r w:rsidRPr="00D026DC">
              <w:t>Heutink</w:t>
            </w:r>
          </w:p>
        </w:tc>
      </w:tr>
    </w:tbl>
    <w:p w:rsidR="00997775" w:rsidRDefault="00997775" w14:paraId="4A46345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DDDD6" w14:textId="77777777" w:rsidR="00D026DC" w:rsidRDefault="00D026DC">
      <w:pPr>
        <w:spacing w:line="20" w:lineRule="exact"/>
      </w:pPr>
    </w:p>
  </w:endnote>
  <w:endnote w:type="continuationSeparator" w:id="0">
    <w:p w14:paraId="4350FC3D" w14:textId="77777777" w:rsidR="00D026DC" w:rsidRDefault="00D026DC">
      <w:pPr>
        <w:pStyle w:val="Amendement"/>
      </w:pPr>
      <w:r>
        <w:rPr>
          <w:b w:val="0"/>
        </w:rPr>
        <w:t xml:space="preserve"> </w:t>
      </w:r>
    </w:p>
  </w:endnote>
  <w:endnote w:type="continuationNotice" w:id="1">
    <w:p w14:paraId="5DB37B6E" w14:textId="77777777" w:rsidR="00D026DC" w:rsidRDefault="00D026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3B61A" w14:textId="77777777" w:rsidR="00D026DC" w:rsidRDefault="00D026DC">
      <w:pPr>
        <w:pStyle w:val="Amendement"/>
      </w:pPr>
      <w:r>
        <w:rPr>
          <w:b w:val="0"/>
        </w:rPr>
        <w:separator/>
      </w:r>
    </w:p>
  </w:footnote>
  <w:footnote w:type="continuationSeparator" w:id="0">
    <w:p w14:paraId="32A330BD" w14:textId="77777777" w:rsidR="00D026DC" w:rsidRDefault="00D02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D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255F"/>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26DC"/>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1089F"/>
  <w15:docId w15:val="{5F8F2130-90D7-4CFC-8DF1-AB91FF30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752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2025-02-14T12:06:00.0000000Z</dcterms:created>
  <dcterms:modified xsi:type="dcterms:W3CDTF">2025-02-14T12:10:00.0000000Z</dcterms:modified>
  <dc:description>------------------------</dc:description>
  <dc:subject/>
  <keywords/>
  <version/>
  <category/>
</coreProperties>
</file>