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2AE2E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FF463D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A72B0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A12D88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54F30E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99C61F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09234E" w14:textId="77777777"/>
        </w:tc>
      </w:tr>
      <w:tr w:rsidR="00997775" w14:paraId="3BAE1E5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F683460" w14:textId="77777777"/>
        </w:tc>
      </w:tr>
      <w:tr w:rsidR="00997775" w14:paraId="2B6DD0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CDE24B" w14:textId="77777777"/>
        </w:tc>
        <w:tc>
          <w:tcPr>
            <w:tcW w:w="7654" w:type="dxa"/>
            <w:gridSpan w:val="2"/>
          </w:tcPr>
          <w:p w:rsidR="00997775" w:rsidRDefault="00997775" w14:paraId="726F1B0E" w14:textId="77777777"/>
        </w:tc>
      </w:tr>
      <w:tr w:rsidR="00997775" w14:paraId="6AE3E5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3A393D" w14:paraId="2EEBB94B" w14:textId="056C7AE0">
            <w:pPr>
              <w:rPr>
                <w:b/>
              </w:rPr>
            </w:pPr>
            <w:r>
              <w:rPr>
                <w:b/>
              </w:rPr>
              <w:t>29 893</w:t>
            </w:r>
          </w:p>
        </w:tc>
        <w:tc>
          <w:tcPr>
            <w:tcW w:w="7654" w:type="dxa"/>
            <w:gridSpan w:val="2"/>
          </w:tcPr>
          <w:p w:rsidRPr="003A393D" w:rsidR="00997775" w:rsidP="00A07C71" w:rsidRDefault="003A393D" w14:paraId="2430456B" w14:textId="467E611F">
            <w:pPr>
              <w:rPr>
                <w:b/>
                <w:bCs/>
              </w:rPr>
            </w:pPr>
            <w:r w:rsidRPr="003A393D">
              <w:rPr>
                <w:b/>
                <w:bCs/>
              </w:rPr>
              <w:t>Veiligheid van het railvervoer</w:t>
            </w:r>
          </w:p>
        </w:tc>
      </w:tr>
      <w:tr w:rsidR="00997775" w14:paraId="6A3466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DBB7E1" w14:textId="77777777"/>
        </w:tc>
        <w:tc>
          <w:tcPr>
            <w:tcW w:w="7654" w:type="dxa"/>
            <w:gridSpan w:val="2"/>
          </w:tcPr>
          <w:p w:rsidR="00997775" w:rsidRDefault="00997775" w14:paraId="5F2A05FB" w14:textId="77777777"/>
        </w:tc>
      </w:tr>
      <w:tr w:rsidR="00997775" w14:paraId="31EE17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594AB2" w14:textId="77777777"/>
        </w:tc>
        <w:tc>
          <w:tcPr>
            <w:tcW w:w="7654" w:type="dxa"/>
            <w:gridSpan w:val="2"/>
          </w:tcPr>
          <w:p w:rsidR="00997775" w:rsidRDefault="00997775" w14:paraId="379388A6" w14:textId="77777777"/>
        </w:tc>
      </w:tr>
      <w:tr w:rsidR="00997775" w14:paraId="52E170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F74A42" w14:textId="1AD8818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A393D">
              <w:rPr>
                <w:b/>
              </w:rPr>
              <w:t>273</w:t>
            </w:r>
          </w:p>
        </w:tc>
        <w:tc>
          <w:tcPr>
            <w:tcW w:w="7654" w:type="dxa"/>
            <w:gridSpan w:val="2"/>
          </w:tcPr>
          <w:p w:rsidR="00997775" w:rsidRDefault="00997775" w14:paraId="4AE8751B" w14:textId="164955E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A393D">
              <w:rPr>
                <w:b/>
              </w:rPr>
              <w:t>DE LEDEN HEUTINK EN OLGER VAN DIJK</w:t>
            </w:r>
          </w:p>
        </w:tc>
      </w:tr>
      <w:tr w:rsidR="00997775" w14:paraId="190C57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9E8F4C" w14:textId="77777777"/>
        </w:tc>
        <w:tc>
          <w:tcPr>
            <w:tcW w:w="7654" w:type="dxa"/>
            <w:gridSpan w:val="2"/>
          </w:tcPr>
          <w:p w:rsidR="00997775" w:rsidP="00280D6A" w:rsidRDefault="00997775" w14:paraId="36EC0F1B" w14:textId="2E8F1B34">
            <w:r>
              <w:t>Voorgesteld</w:t>
            </w:r>
            <w:r w:rsidR="00280D6A">
              <w:t xml:space="preserve"> </w:t>
            </w:r>
            <w:r w:rsidR="003A393D">
              <w:t>13 februari 2025</w:t>
            </w:r>
          </w:p>
        </w:tc>
      </w:tr>
      <w:tr w:rsidR="00997775" w14:paraId="08EFC2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726CD3" w14:textId="77777777"/>
        </w:tc>
        <w:tc>
          <w:tcPr>
            <w:tcW w:w="7654" w:type="dxa"/>
            <w:gridSpan w:val="2"/>
          </w:tcPr>
          <w:p w:rsidR="00997775" w:rsidRDefault="00997775" w14:paraId="05C59B9E" w14:textId="77777777"/>
        </w:tc>
      </w:tr>
      <w:tr w:rsidR="00997775" w14:paraId="68840D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00F61A" w14:textId="77777777"/>
        </w:tc>
        <w:tc>
          <w:tcPr>
            <w:tcW w:w="7654" w:type="dxa"/>
            <w:gridSpan w:val="2"/>
          </w:tcPr>
          <w:p w:rsidR="00997775" w:rsidRDefault="00997775" w14:paraId="4CEE2EBE" w14:textId="77777777">
            <w:r>
              <w:t>De Kamer,</w:t>
            </w:r>
          </w:p>
        </w:tc>
      </w:tr>
      <w:tr w:rsidR="00997775" w14:paraId="6A869B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F5D0B7" w14:textId="77777777"/>
        </w:tc>
        <w:tc>
          <w:tcPr>
            <w:tcW w:w="7654" w:type="dxa"/>
            <w:gridSpan w:val="2"/>
          </w:tcPr>
          <w:p w:rsidR="00997775" w:rsidRDefault="00997775" w14:paraId="6D54D545" w14:textId="77777777"/>
        </w:tc>
      </w:tr>
      <w:tr w:rsidR="00997775" w14:paraId="4B467E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FF92CA" w14:textId="77777777"/>
        </w:tc>
        <w:tc>
          <w:tcPr>
            <w:tcW w:w="7654" w:type="dxa"/>
            <w:gridSpan w:val="2"/>
          </w:tcPr>
          <w:p w:rsidR="00997775" w:rsidRDefault="00997775" w14:paraId="0FAF185E" w14:textId="77777777">
            <w:r>
              <w:t>gehoord de beraadslaging,</w:t>
            </w:r>
          </w:p>
        </w:tc>
      </w:tr>
      <w:tr w:rsidR="00997775" w14:paraId="302D9B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6EEE3A" w14:textId="77777777"/>
        </w:tc>
        <w:tc>
          <w:tcPr>
            <w:tcW w:w="7654" w:type="dxa"/>
            <w:gridSpan w:val="2"/>
          </w:tcPr>
          <w:p w:rsidR="00997775" w:rsidRDefault="00997775" w14:paraId="3CB61417" w14:textId="77777777"/>
        </w:tc>
      </w:tr>
      <w:tr w:rsidR="00997775" w14:paraId="75C02A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A82CD3" w14:textId="77777777"/>
        </w:tc>
        <w:tc>
          <w:tcPr>
            <w:tcW w:w="7654" w:type="dxa"/>
            <w:gridSpan w:val="2"/>
          </w:tcPr>
          <w:p w:rsidRPr="003A393D" w:rsidR="003A393D" w:rsidP="003A393D" w:rsidRDefault="003A393D" w14:paraId="2A8E2C08" w14:textId="77777777">
            <w:r w:rsidRPr="003A393D">
              <w:t xml:space="preserve">constaterende dat de </w:t>
            </w:r>
            <w:proofErr w:type="spellStart"/>
            <w:r w:rsidRPr="003A393D">
              <w:t>Onderzoeksraad</w:t>
            </w:r>
            <w:proofErr w:type="spellEnd"/>
            <w:r w:rsidRPr="003A393D">
              <w:t xml:space="preserve"> voor Veiligheid enkele aanbevelingen aan ProRail doet in het rapport Spoorwegongeval Voorschoten;</w:t>
            </w:r>
          </w:p>
          <w:p w:rsidR="003A393D" w:rsidP="003A393D" w:rsidRDefault="003A393D" w14:paraId="76666137" w14:textId="77777777"/>
          <w:p w:rsidRPr="003A393D" w:rsidR="003A393D" w:rsidP="003A393D" w:rsidRDefault="003A393D" w14:paraId="2B3BEA7A" w14:textId="167089E2">
            <w:r w:rsidRPr="003A393D">
              <w:t>van mening dat ProRail al deze aanbevelingen onverkort moet overnemen;</w:t>
            </w:r>
          </w:p>
          <w:p w:rsidR="003A393D" w:rsidP="003A393D" w:rsidRDefault="003A393D" w14:paraId="0194878E" w14:textId="77777777"/>
          <w:p w:rsidRPr="003A393D" w:rsidR="003A393D" w:rsidP="003A393D" w:rsidRDefault="003A393D" w14:paraId="349F0D4F" w14:textId="50AC6B13">
            <w:r w:rsidRPr="003A393D">
              <w:t xml:space="preserve">verzoekt de regering om er scherp toezicht op te houden dat alle OVV-aanbevelingen door ProRail worden geïmplementeerd, en om de Kamer voor het </w:t>
            </w:r>
            <w:proofErr w:type="spellStart"/>
            <w:r w:rsidRPr="003A393D">
              <w:t>meireces</w:t>
            </w:r>
            <w:proofErr w:type="spellEnd"/>
            <w:r w:rsidRPr="003A393D">
              <w:t xml:space="preserve"> te voorzien van een voortgangsrapportage,</w:t>
            </w:r>
          </w:p>
          <w:p w:rsidR="003A393D" w:rsidP="003A393D" w:rsidRDefault="003A393D" w14:paraId="206DFFED" w14:textId="77777777"/>
          <w:p w:rsidRPr="003A393D" w:rsidR="003A393D" w:rsidP="003A393D" w:rsidRDefault="003A393D" w14:paraId="54CE5203" w14:textId="3A210949">
            <w:r w:rsidRPr="003A393D">
              <w:t>en gaat over tot de orde van de dag.</w:t>
            </w:r>
          </w:p>
          <w:p w:rsidR="003A393D" w:rsidP="003A393D" w:rsidRDefault="003A393D" w14:paraId="14481ED9" w14:textId="77777777"/>
          <w:p w:rsidR="003A393D" w:rsidP="003A393D" w:rsidRDefault="003A393D" w14:paraId="6CD17C2A" w14:textId="77777777">
            <w:r w:rsidRPr="003A393D">
              <w:t xml:space="preserve">Heutink </w:t>
            </w:r>
          </w:p>
          <w:p w:rsidR="00997775" w:rsidP="003A393D" w:rsidRDefault="003A393D" w14:paraId="2ECC7C0F" w14:textId="3B9541BB">
            <w:r w:rsidRPr="003A393D">
              <w:t>Olger van Dijk</w:t>
            </w:r>
          </w:p>
        </w:tc>
      </w:tr>
    </w:tbl>
    <w:p w:rsidR="00997775" w:rsidRDefault="00997775" w14:paraId="6826D0C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B870F" w14:textId="77777777" w:rsidR="003A393D" w:rsidRDefault="003A393D">
      <w:pPr>
        <w:spacing w:line="20" w:lineRule="exact"/>
      </w:pPr>
    </w:p>
  </w:endnote>
  <w:endnote w:type="continuationSeparator" w:id="0">
    <w:p w14:paraId="6B4423FB" w14:textId="77777777" w:rsidR="003A393D" w:rsidRDefault="003A393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0B647A6" w14:textId="77777777" w:rsidR="003A393D" w:rsidRDefault="003A393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8D393" w14:textId="77777777" w:rsidR="003A393D" w:rsidRDefault="003A393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AF388E" w14:textId="77777777" w:rsidR="003A393D" w:rsidRDefault="003A3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3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393D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62C3C"/>
  <w15:docId w15:val="{E58563AE-F359-4025-A627-2E756762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613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2025-02-14T12:06:00.0000000Z</dcterms:created>
  <dcterms:modified xsi:type="dcterms:W3CDTF">2025-02-14T12:10:00.0000000Z</dcterms:modified>
  <dc:description>------------------------</dc:description>
  <dc:subject/>
  <keywords/>
  <version/>
  <category/>
</coreProperties>
</file>