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931492" w14:paraId="77C9BEB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8F4C37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0FAFD0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931492" w14:paraId="6471E71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1A790FD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931492" w14:paraId="2C4C47C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0BB4B81" w14:textId="77777777"/>
        </w:tc>
      </w:tr>
      <w:tr w:rsidR="00997775" w:rsidTr="00931492" w14:paraId="70F3520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56AE582" w14:textId="77777777"/>
        </w:tc>
      </w:tr>
      <w:tr w:rsidR="00997775" w:rsidTr="00931492" w14:paraId="6528FD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19EB5AA" w14:textId="77777777"/>
        </w:tc>
        <w:tc>
          <w:tcPr>
            <w:tcW w:w="7654" w:type="dxa"/>
            <w:gridSpan w:val="2"/>
          </w:tcPr>
          <w:p w:rsidR="00997775" w:rsidRDefault="00997775" w14:paraId="00AC1833" w14:textId="77777777"/>
        </w:tc>
      </w:tr>
      <w:tr w:rsidR="00931492" w:rsidTr="00931492" w14:paraId="609ADC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31492" w:rsidP="00931492" w:rsidRDefault="00931492" w14:paraId="708088C1" w14:textId="79E09FCF">
            <w:pPr>
              <w:rPr>
                <w:b/>
              </w:rPr>
            </w:pPr>
            <w:r>
              <w:rPr>
                <w:b/>
              </w:rPr>
              <w:t>29 893</w:t>
            </w:r>
          </w:p>
        </w:tc>
        <w:tc>
          <w:tcPr>
            <w:tcW w:w="7654" w:type="dxa"/>
            <w:gridSpan w:val="2"/>
          </w:tcPr>
          <w:p w:rsidR="00931492" w:rsidP="00931492" w:rsidRDefault="00931492" w14:paraId="0E0B3FCA" w14:textId="2833A4CA">
            <w:pPr>
              <w:rPr>
                <w:b/>
              </w:rPr>
            </w:pPr>
            <w:r w:rsidRPr="003A393D">
              <w:rPr>
                <w:b/>
                <w:bCs/>
              </w:rPr>
              <w:t>Veiligheid van het railvervoer</w:t>
            </w:r>
          </w:p>
        </w:tc>
      </w:tr>
      <w:tr w:rsidR="00931492" w:rsidTr="00931492" w14:paraId="5C4688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31492" w:rsidP="00931492" w:rsidRDefault="00931492" w14:paraId="300E174D" w14:textId="77777777"/>
        </w:tc>
        <w:tc>
          <w:tcPr>
            <w:tcW w:w="7654" w:type="dxa"/>
            <w:gridSpan w:val="2"/>
          </w:tcPr>
          <w:p w:rsidR="00931492" w:rsidP="00931492" w:rsidRDefault="00931492" w14:paraId="27A0BB84" w14:textId="77777777"/>
        </w:tc>
      </w:tr>
      <w:tr w:rsidR="00931492" w:rsidTr="00931492" w14:paraId="45B0C24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31492" w:rsidP="00931492" w:rsidRDefault="00931492" w14:paraId="18FFBB00" w14:textId="77777777"/>
        </w:tc>
        <w:tc>
          <w:tcPr>
            <w:tcW w:w="7654" w:type="dxa"/>
            <w:gridSpan w:val="2"/>
          </w:tcPr>
          <w:p w:rsidR="00931492" w:rsidP="00931492" w:rsidRDefault="00931492" w14:paraId="25B5ACBE" w14:textId="77777777"/>
        </w:tc>
      </w:tr>
      <w:tr w:rsidR="00931492" w:rsidTr="00931492" w14:paraId="06504B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31492" w:rsidP="00931492" w:rsidRDefault="00931492" w14:paraId="2919DBAF" w14:textId="06A0236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274</w:t>
            </w:r>
          </w:p>
        </w:tc>
        <w:tc>
          <w:tcPr>
            <w:tcW w:w="7654" w:type="dxa"/>
            <w:gridSpan w:val="2"/>
          </w:tcPr>
          <w:p w:rsidR="00931492" w:rsidP="00931492" w:rsidRDefault="00931492" w14:paraId="600DA3C3" w14:textId="26822BD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HEUTINK</w:t>
            </w:r>
          </w:p>
        </w:tc>
      </w:tr>
      <w:tr w:rsidR="00931492" w:rsidTr="00931492" w14:paraId="715DB1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31492" w:rsidP="00931492" w:rsidRDefault="00931492" w14:paraId="517AC622" w14:textId="77777777"/>
        </w:tc>
        <w:tc>
          <w:tcPr>
            <w:tcW w:w="7654" w:type="dxa"/>
            <w:gridSpan w:val="2"/>
          </w:tcPr>
          <w:p w:rsidR="00931492" w:rsidP="00931492" w:rsidRDefault="00931492" w14:paraId="6E0FDB51" w14:textId="5244E67D">
            <w:r>
              <w:t>Voorgesteld 13 februari 2025</w:t>
            </w:r>
          </w:p>
        </w:tc>
      </w:tr>
      <w:tr w:rsidR="00931492" w:rsidTr="00931492" w14:paraId="5490A8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31492" w:rsidP="00931492" w:rsidRDefault="00931492" w14:paraId="327DDD88" w14:textId="77777777"/>
        </w:tc>
        <w:tc>
          <w:tcPr>
            <w:tcW w:w="7654" w:type="dxa"/>
            <w:gridSpan w:val="2"/>
          </w:tcPr>
          <w:p w:rsidR="00931492" w:rsidP="00931492" w:rsidRDefault="00931492" w14:paraId="21A86753" w14:textId="77777777"/>
        </w:tc>
      </w:tr>
      <w:tr w:rsidR="00931492" w:rsidTr="00931492" w14:paraId="78F8E2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31492" w:rsidP="00931492" w:rsidRDefault="00931492" w14:paraId="4C9C3B8B" w14:textId="77777777"/>
        </w:tc>
        <w:tc>
          <w:tcPr>
            <w:tcW w:w="7654" w:type="dxa"/>
            <w:gridSpan w:val="2"/>
          </w:tcPr>
          <w:p w:rsidR="00931492" w:rsidP="00931492" w:rsidRDefault="00931492" w14:paraId="20A51A91" w14:textId="77777777">
            <w:r>
              <w:t>De Kamer,</w:t>
            </w:r>
          </w:p>
        </w:tc>
      </w:tr>
      <w:tr w:rsidR="00931492" w:rsidTr="00931492" w14:paraId="266FBB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31492" w:rsidP="00931492" w:rsidRDefault="00931492" w14:paraId="7F1DC570" w14:textId="77777777"/>
        </w:tc>
        <w:tc>
          <w:tcPr>
            <w:tcW w:w="7654" w:type="dxa"/>
            <w:gridSpan w:val="2"/>
          </w:tcPr>
          <w:p w:rsidR="00931492" w:rsidP="00931492" w:rsidRDefault="00931492" w14:paraId="342C66C7" w14:textId="77777777"/>
        </w:tc>
      </w:tr>
      <w:tr w:rsidR="00931492" w:rsidTr="00931492" w14:paraId="169171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31492" w:rsidP="00931492" w:rsidRDefault="00931492" w14:paraId="277279F5" w14:textId="77777777"/>
        </w:tc>
        <w:tc>
          <w:tcPr>
            <w:tcW w:w="7654" w:type="dxa"/>
            <w:gridSpan w:val="2"/>
          </w:tcPr>
          <w:p w:rsidR="00931492" w:rsidP="00931492" w:rsidRDefault="00931492" w14:paraId="6DBD69D1" w14:textId="77777777">
            <w:r>
              <w:t>gehoord de beraadslaging,</w:t>
            </w:r>
          </w:p>
        </w:tc>
      </w:tr>
      <w:tr w:rsidR="00931492" w:rsidTr="00931492" w14:paraId="30EDD8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31492" w:rsidP="00931492" w:rsidRDefault="00931492" w14:paraId="64BC685C" w14:textId="77777777"/>
        </w:tc>
        <w:tc>
          <w:tcPr>
            <w:tcW w:w="7654" w:type="dxa"/>
            <w:gridSpan w:val="2"/>
          </w:tcPr>
          <w:p w:rsidR="00931492" w:rsidP="00931492" w:rsidRDefault="00931492" w14:paraId="2AFC6CFC" w14:textId="77777777"/>
        </w:tc>
      </w:tr>
      <w:tr w:rsidR="00931492" w:rsidTr="00931492" w14:paraId="31E32E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31492" w:rsidP="00931492" w:rsidRDefault="00931492" w14:paraId="2F85BEF7" w14:textId="77777777"/>
        </w:tc>
        <w:tc>
          <w:tcPr>
            <w:tcW w:w="7654" w:type="dxa"/>
            <w:gridSpan w:val="2"/>
          </w:tcPr>
          <w:p w:rsidRPr="00931492" w:rsidR="00931492" w:rsidP="00931492" w:rsidRDefault="00931492" w14:paraId="1D1AA7D6" w14:textId="77777777">
            <w:r w:rsidRPr="00931492">
              <w:t xml:space="preserve">constaterende dat de </w:t>
            </w:r>
            <w:proofErr w:type="spellStart"/>
            <w:r w:rsidRPr="00931492">
              <w:t>Onderzoeksraad</w:t>
            </w:r>
            <w:proofErr w:type="spellEnd"/>
            <w:r w:rsidRPr="00931492">
              <w:t xml:space="preserve"> voor Veiligheid heeft vastgesteld dat bij iedere werknemer tientallen overtredingen van de Arbeidstijdenwet zijn vastgesteld;</w:t>
            </w:r>
          </w:p>
          <w:p w:rsidR="00931492" w:rsidP="00931492" w:rsidRDefault="00931492" w14:paraId="340F6BC5" w14:textId="77777777"/>
          <w:p w:rsidRPr="00931492" w:rsidR="00931492" w:rsidP="00931492" w:rsidRDefault="00931492" w14:paraId="22A57F95" w14:textId="6AD9794D">
            <w:r w:rsidRPr="00931492">
              <w:t>constaterende dat er zelfs gevallen bekend zijn waarbij zzp'ers een reeks van 26 nachtdiensten hebben gewerkt zonder wekelijkse rust;</w:t>
            </w:r>
          </w:p>
          <w:p w:rsidR="00931492" w:rsidP="00931492" w:rsidRDefault="00931492" w14:paraId="59397E86" w14:textId="77777777"/>
          <w:p w:rsidRPr="00931492" w:rsidR="00931492" w:rsidP="00931492" w:rsidRDefault="00931492" w14:paraId="421C2B81" w14:textId="4EA63484">
            <w:r w:rsidRPr="00931492">
              <w:t>overwegende dat nachtarbeid én overmatig werken negatieve gevolgen kan hebben voor de veiligheid én gezondheid van werknemers;</w:t>
            </w:r>
          </w:p>
          <w:p w:rsidR="00931492" w:rsidP="00931492" w:rsidRDefault="00931492" w14:paraId="5C8C58DD" w14:textId="77777777"/>
          <w:p w:rsidRPr="00931492" w:rsidR="00931492" w:rsidP="00931492" w:rsidRDefault="00931492" w14:paraId="4DBDCC6E" w14:textId="0DB7BAF7">
            <w:r w:rsidRPr="00931492">
              <w:t>verzoekt de regering om er zorg voor te dragen dat iedereen die aan of op het spoor werkt, inclusief zzp'ers, valt onder de gestelde normen van de Arbeidstijdenwet,</w:t>
            </w:r>
          </w:p>
          <w:p w:rsidR="00931492" w:rsidP="00931492" w:rsidRDefault="00931492" w14:paraId="410D9BA3" w14:textId="77777777"/>
          <w:p w:rsidRPr="00931492" w:rsidR="00931492" w:rsidP="00931492" w:rsidRDefault="00931492" w14:paraId="05586644" w14:textId="0F3A0CE6">
            <w:r w:rsidRPr="00931492">
              <w:t>en gaat over tot de orde van de dag.</w:t>
            </w:r>
          </w:p>
          <w:p w:rsidR="00931492" w:rsidP="00931492" w:rsidRDefault="00931492" w14:paraId="42C03A16" w14:textId="77777777"/>
          <w:p w:rsidR="00931492" w:rsidP="00931492" w:rsidRDefault="00931492" w14:paraId="38FBE093" w14:textId="717B1EB3">
            <w:r w:rsidRPr="00931492">
              <w:t>Heutink</w:t>
            </w:r>
          </w:p>
        </w:tc>
      </w:tr>
    </w:tbl>
    <w:p w:rsidR="00997775" w:rsidRDefault="00997775" w14:paraId="738A78E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62B55" w14:textId="77777777" w:rsidR="00931492" w:rsidRDefault="00931492">
      <w:pPr>
        <w:spacing w:line="20" w:lineRule="exact"/>
      </w:pPr>
    </w:p>
  </w:endnote>
  <w:endnote w:type="continuationSeparator" w:id="0">
    <w:p w14:paraId="31A14F7A" w14:textId="77777777" w:rsidR="00931492" w:rsidRDefault="0093149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029C874" w14:textId="77777777" w:rsidR="00931492" w:rsidRDefault="0093149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73022" w14:textId="77777777" w:rsidR="00931492" w:rsidRDefault="0093149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CEEDB53" w14:textId="77777777" w:rsidR="00931492" w:rsidRDefault="009314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492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255F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31492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49D55"/>
  <w15:docId w15:val="{110FA6B1-A803-4C07-9BCC-F3D4DD50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122</ap:Words>
  <ap:Characters>746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2025-02-14T12:06:00.0000000Z</dcterms:created>
  <dcterms:modified xsi:type="dcterms:W3CDTF">2025-02-14T12:11:00.0000000Z</dcterms:modified>
  <dc:description>------------------------</dc:description>
  <dc:subject/>
  <keywords/>
  <version/>
  <category/>
</coreProperties>
</file>