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20EB7" w14:paraId="717DC57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BF532F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B0CB8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20EB7" w14:paraId="5FA852F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10CB5D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20EB7" w14:paraId="73E2651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83BC79" w14:textId="77777777"/>
        </w:tc>
      </w:tr>
      <w:tr w:rsidR="00997775" w:rsidTr="00320EB7" w14:paraId="5C4043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F4D1C37" w14:textId="77777777"/>
        </w:tc>
      </w:tr>
      <w:tr w:rsidR="00997775" w:rsidTr="00320EB7" w14:paraId="02B6BD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6561BD" w14:textId="77777777"/>
        </w:tc>
        <w:tc>
          <w:tcPr>
            <w:tcW w:w="7654" w:type="dxa"/>
            <w:gridSpan w:val="2"/>
          </w:tcPr>
          <w:p w:rsidR="00997775" w:rsidRDefault="00997775" w14:paraId="54635B69" w14:textId="77777777"/>
        </w:tc>
      </w:tr>
      <w:tr w:rsidR="00320EB7" w:rsidTr="00320EB7" w14:paraId="16D1DD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0EB7" w:rsidP="00320EB7" w:rsidRDefault="00320EB7" w14:paraId="37901EEE" w14:textId="15691B06">
            <w:pPr>
              <w:rPr>
                <w:b/>
              </w:rPr>
            </w:pPr>
            <w:r>
              <w:rPr>
                <w:b/>
              </w:rPr>
              <w:t>29 893</w:t>
            </w:r>
          </w:p>
        </w:tc>
        <w:tc>
          <w:tcPr>
            <w:tcW w:w="7654" w:type="dxa"/>
            <w:gridSpan w:val="2"/>
          </w:tcPr>
          <w:p w:rsidR="00320EB7" w:rsidP="00320EB7" w:rsidRDefault="00320EB7" w14:paraId="2EFF64FC" w14:textId="0563971D">
            <w:pPr>
              <w:rPr>
                <w:b/>
              </w:rPr>
            </w:pPr>
            <w:r w:rsidRPr="003A393D">
              <w:rPr>
                <w:b/>
                <w:bCs/>
              </w:rPr>
              <w:t>Veiligheid van het railvervoer</w:t>
            </w:r>
          </w:p>
        </w:tc>
      </w:tr>
      <w:tr w:rsidR="00320EB7" w:rsidTr="00320EB7" w14:paraId="08A785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0EB7" w:rsidP="00320EB7" w:rsidRDefault="00320EB7" w14:paraId="0C37F665" w14:textId="77777777"/>
        </w:tc>
        <w:tc>
          <w:tcPr>
            <w:tcW w:w="7654" w:type="dxa"/>
            <w:gridSpan w:val="2"/>
          </w:tcPr>
          <w:p w:rsidR="00320EB7" w:rsidP="00320EB7" w:rsidRDefault="00320EB7" w14:paraId="59F43524" w14:textId="77777777"/>
        </w:tc>
      </w:tr>
      <w:tr w:rsidR="00320EB7" w:rsidTr="00320EB7" w14:paraId="4ABB22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0EB7" w:rsidP="00320EB7" w:rsidRDefault="00320EB7" w14:paraId="1DBDA237" w14:textId="77777777"/>
        </w:tc>
        <w:tc>
          <w:tcPr>
            <w:tcW w:w="7654" w:type="dxa"/>
            <w:gridSpan w:val="2"/>
          </w:tcPr>
          <w:p w:rsidR="00320EB7" w:rsidP="00320EB7" w:rsidRDefault="00320EB7" w14:paraId="0F04EB14" w14:textId="77777777"/>
        </w:tc>
      </w:tr>
      <w:tr w:rsidR="00320EB7" w:rsidTr="00320EB7" w14:paraId="5F5D81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0EB7" w:rsidP="00320EB7" w:rsidRDefault="00320EB7" w14:paraId="082B3A9A" w14:textId="0CF449D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275</w:t>
            </w:r>
          </w:p>
        </w:tc>
        <w:tc>
          <w:tcPr>
            <w:tcW w:w="7654" w:type="dxa"/>
            <w:gridSpan w:val="2"/>
          </w:tcPr>
          <w:p w:rsidR="00320EB7" w:rsidP="00320EB7" w:rsidRDefault="00320EB7" w14:paraId="7D73D273" w14:textId="125F699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KENT</w:t>
            </w:r>
          </w:p>
        </w:tc>
      </w:tr>
      <w:tr w:rsidR="00320EB7" w:rsidTr="00320EB7" w14:paraId="31BB70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0EB7" w:rsidP="00320EB7" w:rsidRDefault="00320EB7" w14:paraId="214E86EB" w14:textId="77777777"/>
        </w:tc>
        <w:tc>
          <w:tcPr>
            <w:tcW w:w="7654" w:type="dxa"/>
            <w:gridSpan w:val="2"/>
          </w:tcPr>
          <w:p w:rsidR="00320EB7" w:rsidP="00320EB7" w:rsidRDefault="00320EB7" w14:paraId="5C9A97B9" w14:textId="00AFB4B5">
            <w:r>
              <w:t>Voorgesteld 13 februari 2025</w:t>
            </w:r>
          </w:p>
        </w:tc>
      </w:tr>
      <w:tr w:rsidR="00320EB7" w:rsidTr="00320EB7" w14:paraId="6A3DC8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0EB7" w:rsidP="00320EB7" w:rsidRDefault="00320EB7" w14:paraId="7ED58FE4" w14:textId="77777777"/>
        </w:tc>
        <w:tc>
          <w:tcPr>
            <w:tcW w:w="7654" w:type="dxa"/>
            <w:gridSpan w:val="2"/>
          </w:tcPr>
          <w:p w:rsidR="00320EB7" w:rsidP="00320EB7" w:rsidRDefault="00320EB7" w14:paraId="61FE0CCC" w14:textId="77777777"/>
        </w:tc>
      </w:tr>
      <w:tr w:rsidR="00320EB7" w:rsidTr="00320EB7" w14:paraId="72AADC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0EB7" w:rsidP="00320EB7" w:rsidRDefault="00320EB7" w14:paraId="5F3DC62C" w14:textId="77777777"/>
        </w:tc>
        <w:tc>
          <w:tcPr>
            <w:tcW w:w="7654" w:type="dxa"/>
            <w:gridSpan w:val="2"/>
          </w:tcPr>
          <w:p w:rsidR="00320EB7" w:rsidP="00320EB7" w:rsidRDefault="00320EB7" w14:paraId="5FE86D02" w14:textId="77777777">
            <w:r>
              <w:t>De Kamer,</w:t>
            </w:r>
          </w:p>
        </w:tc>
      </w:tr>
      <w:tr w:rsidR="00320EB7" w:rsidTr="00320EB7" w14:paraId="260F5F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0EB7" w:rsidP="00320EB7" w:rsidRDefault="00320EB7" w14:paraId="1FDC5D4D" w14:textId="77777777"/>
        </w:tc>
        <w:tc>
          <w:tcPr>
            <w:tcW w:w="7654" w:type="dxa"/>
            <w:gridSpan w:val="2"/>
          </w:tcPr>
          <w:p w:rsidR="00320EB7" w:rsidP="00320EB7" w:rsidRDefault="00320EB7" w14:paraId="63F4167B" w14:textId="77777777"/>
        </w:tc>
      </w:tr>
      <w:tr w:rsidR="00320EB7" w:rsidTr="00320EB7" w14:paraId="4379E0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0EB7" w:rsidP="00320EB7" w:rsidRDefault="00320EB7" w14:paraId="36DA08C5" w14:textId="77777777"/>
        </w:tc>
        <w:tc>
          <w:tcPr>
            <w:tcW w:w="7654" w:type="dxa"/>
            <w:gridSpan w:val="2"/>
          </w:tcPr>
          <w:p w:rsidR="00320EB7" w:rsidP="00320EB7" w:rsidRDefault="00320EB7" w14:paraId="658F3F3C" w14:textId="77777777">
            <w:r>
              <w:t>gehoord de beraadslaging,</w:t>
            </w:r>
          </w:p>
        </w:tc>
      </w:tr>
      <w:tr w:rsidR="00320EB7" w:rsidTr="00320EB7" w14:paraId="3E8CBF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0EB7" w:rsidP="00320EB7" w:rsidRDefault="00320EB7" w14:paraId="35A84F73" w14:textId="77777777"/>
        </w:tc>
        <w:tc>
          <w:tcPr>
            <w:tcW w:w="7654" w:type="dxa"/>
            <w:gridSpan w:val="2"/>
          </w:tcPr>
          <w:p w:rsidR="00320EB7" w:rsidP="00320EB7" w:rsidRDefault="00320EB7" w14:paraId="14FCBA88" w14:textId="77777777"/>
        </w:tc>
      </w:tr>
      <w:tr w:rsidR="00320EB7" w:rsidTr="00320EB7" w14:paraId="4C0D80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20EB7" w:rsidP="00320EB7" w:rsidRDefault="00320EB7" w14:paraId="3896F37C" w14:textId="77777777"/>
        </w:tc>
        <w:tc>
          <w:tcPr>
            <w:tcW w:w="7654" w:type="dxa"/>
            <w:gridSpan w:val="2"/>
          </w:tcPr>
          <w:p w:rsidRPr="00320EB7" w:rsidR="00320EB7" w:rsidP="00320EB7" w:rsidRDefault="00320EB7" w14:paraId="407B40F4" w14:textId="77777777">
            <w:r w:rsidRPr="00320EB7">
              <w:t>verzoekt de regering om vervoerders, opdrachtnemers en zzp'ers te verplichten om alle (bijna-)ongevallen aan ProRail te melden en bij overtreding van deze plicht passende boetes in de contracten die ProRail sluit op te nemen,</w:t>
            </w:r>
          </w:p>
          <w:p w:rsidR="00320EB7" w:rsidP="00320EB7" w:rsidRDefault="00320EB7" w14:paraId="65B0D345" w14:textId="77777777"/>
          <w:p w:rsidRPr="00320EB7" w:rsidR="00320EB7" w:rsidP="00320EB7" w:rsidRDefault="00320EB7" w14:paraId="5377A47C" w14:textId="71625DAE">
            <w:r w:rsidRPr="00320EB7">
              <w:t>en gaat over tot de orde van de dag.</w:t>
            </w:r>
          </w:p>
          <w:p w:rsidR="00320EB7" w:rsidP="00320EB7" w:rsidRDefault="00320EB7" w14:paraId="37F64750" w14:textId="77777777"/>
          <w:p w:rsidR="00320EB7" w:rsidP="00320EB7" w:rsidRDefault="00320EB7" w14:paraId="1207B092" w14:textId="5B4C946C">
            <w:r w:rsidRPr="00320EB7">
              <w:t>Van Kent</w:t>
            </w:r>
          </w:p>
        </w:tc>
      </w:tr>
    </w:tbl>
    <w:p w:rsidR="00997775" w:rsidRDefault="00997775" w14:paraId="3D0094D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2F49E" w14:textId="77777777" w:rsidR="00320EB7" w:rsidRDefault="00320EB7">
      <w:pPr>
        <w:spacing w:line="20" w:lineRule="exact"/>
      </w:pPr>
    </w:p>
  </w:endnote>
  <w:endnote w:type="continuationSeparator" w:id="0">
    <w:p w14:paraId="66441865" w14:textId="77777777" w:rsidR="00320EB7" w:rsidRDefault="00320EB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7ED9409" w14:textId="77777777" w:rsidR="00320EB7" w:rsidRDefault="00320EB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266D4" w14:textId="77777777" w:rsidR="00320EB7" w:rsidRDefault="00320EB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89F072" w14:textId="77777777" w:rsidR="00320EB7" w:rsidRDefault="0032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B7"/>
    <w:rsid w:val="00133FCE"/>
    <w:rsid w:val="001E482C"/>
    <w:rsid w:val="001E4877"/>
    <w:rsid w:val="0021105A"/>
    <w:rsid w:val="00280D6A"/>
    <w:rsid w:val="002B78E9"/>
    <w:rsid w:val="002C5406"/>
    <w:rsid w:val="00320EB7"/>
    <w:rsid w:val="00330D60"/>
    <w:rsid w:val="00345A5C"/>
    <w:rsid w:val="003F71A1"/>
    <w:rsid w:val="00476415"/>
    <w:rsid w:val="00546F8D"/>
    <w:rsid w:val="00560113"/>
    <w:rsid w:val="00621F64"/>
    <w:rsid w:val="0064255F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FCA8F"/>
  <w15:docId w15:val="{D71B472D-5FA7-4DC2-9A64-ECCA3107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430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2025-02-14T12:06:00.0000000Z</dcterms:created>
  <dcterms:modified xsi:type="dcterms:W3CDTF">2025-02-14T12:11:00.0000000Z</dcterms:modified>
  <dc:description>------------------------</dc:description>
  <dc:subject/>
  <keywords/>
  <version/>
  <category/>
</coreProperties>
</file>