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65AF3" w14:paraId="0F958F3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5200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F5AA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65AF3" w14:paraId="73EB08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A444A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65AF3" w14:paraId="0A131E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A36980" w14:textId="77777777"/>
        </w:tc>
      </w:tr>
      <w:tr w:rsidR="00997775" w:rsidTr="00D65AF3" w14:paraId="0E28FF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74CEAA" w14:textId="77777777"/>
        </w:tc>
      </w:tr>
      <w:tr w:rsidR="00997775" w:rsidTr="00D65AF3" w14:paraId="7D0D8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DE2CEF" w14:textId="77777777"/>
        </w:tc>
        <w:tc>
          <w:tcPr>
            <w:tcW w:w="7654" w:type="dxa"/>
            <w:gridSpan w:val="2"/>
          </w:tcPr>
          <w:p w:rsidR="00997775" w:rsidRDefault="00997775" w14:paraId="476EB473" w14:textId="77777777"/>
        </w:tc>
      </w:tr>
      <w:tr w:rsidR="00D65AF3" w:rsidTr="00D65AF3" w14:paraId="549671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0A33063C" w14:textId="6AF5414C">
            <w:pPr>
              <w:rPr>
                <w:b/>
              </w:rPr>
            </w:pPr>
            <w:r>
              <w:rPr>
                <w:b/>
              </w:rPr>
              <w:t>29 893</w:t>
            </w:r>
          </w:p>
        </w:tc>
        <w:tc>
          <w:tcPr>
            <w:tcW w:w="7654" w:type="dxa"/>
            <w:gridSpan w:val="2"/>
          </w:tcPr>
          <w:p w:rsidR="00D65AF3" w:rsidP="00D65AF3" w:rsidRDefault="00D65AF3" w14:paraId="6282F24D" w14:textId="195E7EBC">
            <w:pPr>
              <w:rPr>
                <w:b/>
              </w:rPr>
            </w:pPr>
            <w:r w:rsidRPr="003A393D">
              <w:rPr>
                <w:b/>
                <w:bCs/>
              </w:rPr>
              <w:t>Veiligheid van het railvervoer</w:t>
            </w:r>
          </w:p>
        </w:tc>
      </w:tr>
      <w:tr w:rsidR="00D65AF3" w:rsidTr="00D65AF3" w14:paraId="64577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2A839911" w14:textId="77777777"/>
        </w:tc>
        <w:tc>
          <w:tcPr>
            <w:tcW w:w="7654" w:type="dxa"/>
            <w:gridSpan w:val="2"/>
          </w:tcPr>
          <w:p w:rsidR="00D65AF3" w:rsidP="00D65AF3" w:rsidRDefault="00D65AF3" w14:paraId="1593DB79" w14:textId="77777777"/>
        </w:tc>
      </w:tr>
      <w:tr w:rsidR="00D65AF3" w:rsidTr="00D65AF3" w14:paraId="2420AA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0986730D" w14:textId="77777777"/>
        </w:tc>
        <w:tc>
          <w:tcPr>
            <w:tcW w:w="7654" w:type="dxa"/>
            <w:gridSpan w:val="2"/>
          </w:tcPr>
          <w:p w:rsidR="00D65AF3" w:rsidP="00D65AF3" w:rsidRDefault="00D65AF3" w14:paraId="05F85D51" w14:textId="77777777"/>
        </w:tc>
      </w:tr>
      <w:tr w:rsidR="00D65AF3" w:rsidTr="00D65AF3" w14:paraId="7EC2A0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143E4019" w14:textId="765D9A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276</w:t>
            </w:r>
          </w:p>
        </w:tc>
        <w:tc>
          <w:tcPr>
            <w:tcW w:w="7654" w:type="dxa"/>
            <w:gridSpan w:val="2"/>
          </w:tcPr>
          <w:p w:rsidR="00D65AF3" w:rsidP="00D65AF3" w:rsidRDefault="00D65AF3" w14:paraId="332DCA9C" w14:textId="782B7E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KENT</w:t>
            </w:r>
          </w:p>
        </w:tc>
      </w:tr>
      <w:tr w:rsidR="00D65AF3" w:rsidTr="00D65AF3" w14:paraId="1C8E6B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0B85190F" w14:textId="77777777"/>
        </w:tc>
        <w:tc>
          <w:tcPr>
            <w:tcW w:w="7654" w:type="dxa"/>
            <w:gridSpan w:val="2"/>
          </w:tcPr>
          <w:p w:rsidR="00D65AF3" w:rsidP="00D65AF3" w:rsidRDefault="00D65AF3" w14:paraId="0C1F01A2" w14:textId="2CF77B63">
            <w:r>
              <w:t>Voorgesteld 13 februari 2025</w:t>
            </w:r>
          </w:p>
        </w:tc>
      </w:tr>
      <w:tr w:rsidR="00D65AF3" w:rsidTr="00D65AF3" w14:paraId="01337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1EC40024" w14:textId="77777777"/>
        </w:tc>
        <w:tc>
          <w:tcPr>
            <w:tcW w:w="7654" w:type="dxa"/>
            <w:gridSpan w:val="2"/>
          </w:tcPr>
          <w:p w:rsidR="00D65AF3" w:rsidP="00D65AF3" w:rsidRDefault="00D65AF3" w14:paraId="60463A32" w14:textId="77777777"/>
        </w:tc>
      </w:tr>
      <w:tr w:rsidR="00D65AF3" w:rsidTr="00D65AF3" w14:paraId="364944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2E706346" w14:textId="77777777"/>
        </w:tc>
        <w:tc>
          <w:tcPr>
            <w:tcW w:w="7654" w:type="dxa"/>
            <w:gridSpan w:val="2"/>
          </w:tcPr>
          <w:p w:rsidR="00D65AF3" w:rsidP="00D65AF3" w:rsidRDefault="00D65AF3" w14:paraId="289D516B" w14:textId="77777777">
            <w:r>
              <w:t>De Kamer,</w:t>
            </w:r>
          </w:p>
        </w:tc>
      </w:tr>
      <w:tr w:rsidR="00D65AF3" w:rsidTr="00D65AF3" w14:paraId="4705D4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33E18D9B" w14:textId="77777777"/>
        </w:tc>
        <w:tc>
          <w:tcPr>
            <w:tcW w:w="7654" w:type="dxa"/>
            <w:gridSpan w:val="2"/>
          </w:tcPr>
          <w:p w:rsidR="00D65AF3" w:rsidP="00D65AF3" w:rsidRDefault="00D65AF3" w14:paraId="6F0251B7" w14:textId="77777777"/>
        </w:tc>
      </w:tr>
      <w:tr w:rsidR="00D65AF3" w:rsidTr="00D65AF3" w14:paraId="78995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45B9691D" w14:textId="77777777"/>
        </w:tc>
        <w:tc>
          <w:tcPr>
            <w:tcW w:w="7654" w:type="dxa"/>
            <w:gridSpan w:val="2"/>
          </w:tcPr>
          <w:p w:rsidR="00D65AF3" w:rsidP="00D65AF3" w:rsidRDefault="00D65AF3" w14:paraId="75026994" w14:textId="77777777">
            <w:r>
              <w:t>gehoord de beraadslaging,</w:t>
            </w:r>
          </w:p>
        </w:tc>
      </w:tr>
      <w:tr w:rsidR="00D65AF3" w:rsidTr="00D65AF3" w14:paraId="6D5AF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2CA38AC2" w14:textId="77777777"/>
        </w:tc>
        <w:tc>
          <w:tcPr>
            <w:tcW w:w="7654" w:type="dxa"/>
            <w:gridSpan w:val="2"/>
          </w:tcPr>
          <w:p w:rsidR="00D65AF3" w:rsidP="00D65AF3" w:rsidRDefault="00D65AF3" w14:paraId="190EF1B2" w14:textId="77777777"/>
        </w:tc>
      </w:tr>
      <w:tr w:rsidR="00D65AF3" w:rsidTr="00D65AF3" w14:paraId="4B031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AF3" w:rsidP="00D65AF3" w:rsidRDefault="00D65AF3" w14:paraId="5695953D" w14:textId="77777777"/>
        </w:tc>
        <w:tc>
          <w:tcPr>
            <w:tcW w:w="7654" w:type="dxa"/>
            <w:gridSpan w:val="2"/>
          </w:tcPr>
          <w:p w:rsidRPr="00D65AF3" w:rsidR="00D65AF3" w:rsidP="00D65AF3" w:rsidRDefault="00D65AF3" w14:paraId="66308FEE" w14:textId="77777777">
            <w:r w:rsidRPr="00D65AF3">
              <w:t>constaterende dat de OVV wijst op de risico's als gevolg van zzp'ers die veel te veel uren werken;</w:t>
            </w:r>
          </w:p>
          <w:p w:rsidR="00D65AF3" w:rsidP="00D65AF3" w:rsidRDefault="00D65AF3" w14:paraId="2D8363AA" w14:textId="77777777"/>
          <w:p w:rsidRPr="00D65AF3" w:rsidR="00D65AF3" w:rsidP="00D65AF3" w:rsidRDefault="00D65AF3" w14:paraId="700E78A5" w14:textId="37A0C3C6">
            <w:r w:rsidRPr="00D65AF3">
              <w:t>constaterende dat het ingewikkeld is om hier grip op te krijgen;</w:t>
            </w:r>
          </w:p>
          <w:p w:rsidR="00D65AF3" w:rsidP="00D65AF3" w:rsidRDefault="00D65AF3" w14:paraId="3EBEE27E" w14:textId="77777777"/>
          <w:p w:rsidRPr="00D65AF3" w:rsidR="00D65AF3" w:rsidP="00D65AF3" w:rsidRDefault="00D65AF3" w14:paraId="76375450" w14:textId="24933758">
            <w:r w:rsidRPr="00D65AF3">
              <w:t>verzoekt de regering met ProRail afspraken te maken om de inzet van zzp'ers bij risicovolle spoorwerkzaamheden zo veel mogelijk te voorkomen,</w:t>
            </w:r>
          </w:p>
          <w:p w:rsidR="00D65AF3" w:rsidP="00D65AF3" w:rsidRDefault="00D65AF3" w14:paraId="77D3B479" w14:textId="77777777"/>
          <w:p w:rsidRPr="00D65AF3" w:rsidR="00D65AF3" w:rsidP="00D65AF3" w:rsidRDefault="00D65AF3" w14:paraId="43AA835D" w14:textId="3C03C61A">
            <w:r w:rsidRPr="00D65AF3">
              <w:t>en gaat over tot de orde van de dag.</w:t>
            </w:r>
          </w:p>
          <w:p w:rsidR="00D65AF3" w:rsidP="00D65AF3" w:rsidRDefault="00D65AF3" w14:paraId="42D535D8" w14:textId="77777777"/>
          <w:p w:rsidR="00D65AF3" w:rsidP="00D65AF3" w:rsidRDefault="00D65AF3" w14:paraId="438B1DCD" w14:textId="1D5ABD81">
            <w:r w:rsidRPr="00D65AF3">
              <w:t>Van Kent</w:t>
            </w:r>
          </w:p>
        </w:tc>
      </w:tr>
    </w:tbl>
    <w:p w:rsidR="00997775" w:rsidRDefault="00997775" w14:paraId="508C45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E6AA" w14:textId="77777777" w:rsidR="00D65AF3" w:rsidRDefault="00D65AF3">
      <w:pPr>
        <w:spacing w:line="20" w:lineRule="exact"/>
      </w:pPr>
    </w:p>
  </w:endnote>
  <w:endnote w:type="continuationSeparator" w:id="0">
    <w:p w14:paraId="13EA71BE" w14:textId="77777777" w:rsidR="00D65AF3" w:rsidRDefault="00D65A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141590" w14:textId="77777777" w:rsidR="00D65AF3" w:rsidRDefault="00D65A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27CC" w14:textId="77777777" w:rsidR="00D65AF3" w:rsidRDefault="00D65A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4D0CC6" w14:textId="77777777" w:rsidR="00D65AF3" w:rsidRDefault="00D6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F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5AF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67C9"/>
  <w15:docId w15:val="{F1954197-EE61-49E2-8EF3-0D77109A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496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2025-02-14T12:06:00.0000000Z</dcterms:created>
  <dcterms:modified xsi:type="dcterms:W3CDTF">2025-02-14T12:11:00.0000000Z</dcterms:modified>
  <dc:description>------------------------</dc:description>
  <dc:subject/>
  <keywords/>
  <version/>
  <category/>
</coreProperties>
</file>