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4C6D" w14:paraId="2A8165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D64E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7DFD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4C6D" w14:paraId="2BD869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1DB5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4C6D" w14:paraId="1BADAF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63E750" w14:textId="77777777"/>
        </w:tc>
      </w:tr>
      <w:tr w:rsidR="00997775" w:rsidTr="00E74C6D" w14:paraId="101895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316C67" w14:textId="77777777"/>
        </w:tc>
      </w:tr>
      <w:tr w:rsidR="00997775" w:rsidTr="00E74C6D" w14:paraId="65A23A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1E6B4F" w14:textId="77777777"/>
        </w:tc>
        <w:tc>
          <w:tcPr>
            <w:tcW w:w="7654" w:type="dxa"/>
            <w:gridSpan w:val="2"/>
          </w:tcPr>
          <w:p w:rsidR="00997775" w:rsidRDefault="00997775" w14:paraId="1C077863" w14:textId="77777777"/>
        </w:tc>
      </w:tr>
      <w:tr w:rsidR="00E74C6D" w:rsidTr="00E74C6D" w14:paraId="335D0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1BB55203" w14:textId="029DB081">
            <w:pPr>
              <w:rPr>
                <w:b/>
              </w:rPr>
            </w:pPr>
            <w:r>
              <w:rPr>
                <w:b/>
              </w:rPr>
              <w:t>29 893</w:t>
            </w:r>
          </w:p>
        </w:tc>
        <w:tc>
          <w:tcPr>
            <w:tcW w:w="7654" w:type="dxa"/>
            <w:gridSpan w:val="2"/>
          </w:tcPr>
          <w:p w:rsidR="00E74C6D" w:rsidP="00E74C6D" w:rsidRDefault="00E74C6D" w14:paraId="16180AA5" w14:textId="7F94F450">
            <w:pPr>
              <w:rPr>
                <w:b/>
              </w:rPr>
            </w:pPr>
            <w:r w:rsidRPr="003A393D">
              <w:rPr>
                <w:b/>
                <w:bCs/>
              </w:rPr>
              <w:t>Veiligheid van het railvervoer</w:t>
            </w:r>
          </w:p>
        </w:tc>
      </w:tr>
      <w:tr w:rsidR="00E74C6D" w:rsidTr="00E74C6D" w14:paraId="40EED0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14226DAD" w14:textId="77777777"/>
        </w:tc>
        <w:tc>
          <w:tcPr>
            <w:tcW w:w="7654" w:type="dxa"/>
            <w:gridSpan w:val="2"/>
          </w:tcPr>
          <w:p w:rsidR="00E74C6D" w:rsidP="00E74C6D" w:rsidRDefault="00E74C6D" w14:paraId="07D63D00" w14:textId="77777777"/>
        </w:tc>
      </w:tr>
      <w:tr w:rsidR="00E74C6D" w:rsidTr="00E74C6D" w14:paraId="17F2B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24C11AB0" w14:textId="77777777"/>
        </w:tc>
        <w:tc>
          <w:tcPr>
            <w:tcW w:w="7654" w:type="dxa"/>
            <w:gridSpan w:val="2"/>
          </w:tcPr>
          <w:p w:rsidR="00E74C6D" w:rsidP="00E74C6D" w:rsidRDefault="00E74C6D" w14:paraId="1F298C29" w14:textId="77777777"/>
        </w:tc>
      </w:tr>
      <w:tr w:rsidR="00E74C6D" w:rsidTr="00E74C6D" w14:paraId="6CB39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55C4C942" w14:textId="53AD19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277</w:t>
            </w:r>
          </w:p>
        </w:tc>
        <w:tc>
          <w:tcPr>
            <w:tcW w:w="7654" w:type="dxa"/>
            <w:gridSpan w:val="2"/>
          </w:tcPr>
          <w:p w:rsidR="00E74C6D" w:rsidP="00E74C6D" w:rsidRDefault="00E74C6D" w14:paraId="7969D8EB" w14:textId="36E404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E74C6D" w:rsidTr="00E74C6D" w14:paraId="394FE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40C5D5CB" w14:textId="77777777"/>
        </w:tc>
        <w:tc>
          <w:tcPr>
            <w:tcW w:w="7654" w:type="dxa"/>
            <w:gridSpan w:val="2"/>
          </w:tcPr>
          <w:p w:rsidR="00E74C6D" w:rsidP="00E74C6D" w:rsidRDefault="00E74C6D" w14:paraId="00A79D73" w14:textId="3B7B54B6">
            <w:r>
              <w:t>Voorgesteld 13 februari 2025</w:t>
            </w:r>
          </w:p>
        </w:tc>
      </w:tr>
      <w:tr w:rsidR="00E74C6D" w:rsidTr="00E74C6D" w14:paraId="240AD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49CE9FFD" w14:textId="77777777"/>
        </w:tc>
        <w:tc>
          <w:tcPr>
            <w:tcW w:w="7654" w:type="dxa"/>
            <w:gridSpan w:val="2"/>
          </w:tcPr>
          <w:p w:rsidR="00E74C6D" w:rsidP="00E74C6D" w:rsidRDefault="00E74C6D" w14:paraId="16DC7F42" w14:textId="77777777"/>
        </w:tc>
      </w:tr>
      <w:tr w:rsidR="00E74C6D" w:rsidTr="00E74C6D" w14:paraId="25C17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4E34BC8F" w14:textId="77777777"/>
        </w:tc>
        <w:tc>
          <w:tcPr>
            <w:tcW w:w="7654" w:type="dxa"/>
            <w:gridSpan w:val="2"/>
          </w:tcPr>
          <w:p w:rsidR="00E74C6D" w:rsidP="00E74C6D" w:rsidRDefault="00E74C6D" w14:paraId="58328913" w14:textId="77777777">
            <w:r>
              <w:t>De Kamer,</w:t>
            </w:r>
          </w:p>
        </w:tc>
      </w:tr>
      <w:tr w:rsidR="00E74C6D" w:rsidTr="00E74C6D" w14:paraId="157CE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0907921D" w14:textId="77777777"/>
        </w:tc>
        <w:tc>
          <w:tcPr>
            <w:tcW w:w="7654" w:type="dxa"/>
            <w:gridSpan w:val="2"/>
          </w:tcPr>
          <w:p w:rsidR="00E74C6D" w:rsidP="00E74C6D" w:rsidRDefault="00E74C6D" w14:paraId="027D218E" w14:textId="77777777"/>
        </w:tc>
      </w:tr>
      <w:tr w:rsidR="00E74C6D" w:rsidTr="00E74C6D" w14:paraId="06628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74E3BF64" w14:textId="77777777"/>
        </w:tc>
        <w:tc>
          <w:tcPr>
            <w:tcW w:w="7654" w:type="dxa"/>
            <w:gridSpan w:val="2"/>
          </w:tcPr>
          <w:p w:rsidR="00E74C6D" w:rsidP="00E74C6D" w:rsidRDefault="00E74C6D" w14:paraId="603257E3" w14:textId="77777777">
            <w:r>
              <w:t>gehoord de beraadslaging,</w:t>
            </w:r>
          </w:p>
        </w:tc>
      </w:tr>
      <w:tr w:rsidR="00E74C6D" w:rsidTr="00E74C6D" w14:paraId="421A85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0C55A5AE" w14:textId="77777777"/>
        </w:tc>
        <w:tc>
          <w:tcPr>
            <w:tcW w:w="7654" w:type="dxa"/>
            <w:gridSpan w:val="2"/>
          </w:tcPr>
          <w:p w:rsidR="00E74C6D" w:rsidP="00E74C6D" w:rsidRDefault="00E74C6D" w14:paraId="4CC1CE77" w14:textId="77777777"/>
        </w:tc>
      </w:tr>
      <w:tr w:rsidR="00E74C6D" w:rsidTr="00E74C6D" w14:paraId="6862D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C6D" w:rsidP="00E74C6D" w:rsidRDefault="00E74C6D" w14:paraId="0E7874D4" w14:textId="77777777"/>
        </w:tc>
        <w:tc>
          <w:tcPr>
            <w:tcW w:w="7654" w:type="dxa"/>
            <w:gridSpan w:val="2"/>
          </w:tcPr>
          <w:p w:rsidRPr="00E74C6D" w:rsidR="00E74C6D" w:rsidP="00E74C6D" w:rsidRDefault="00E74C6D" w14:paraId="65ABC89F" w14:textId="77777777">
            <w:r w:rsidRPr="00E74C6D">
              <w:t>constaterende dat de regels voor arbeidstijden en rusttijden gelden voor zelfstandigen die werkzaam zijn in de vervoerssector, mijnbouw en bij duikwerkzaamheden;</w:t>
            </w:r>
          </w:p>
          <w:p w:rsidR="00E74C6D" w:rsidP="00E74C6D" w:rsidRDefault="00E74C6D" w14:paraId="7F2CCE1B" w14:textId="77777777"/>
          <w:p w:rsidRPr="00E74C6D" w:rsidR="00E74C6D" w:rsidP="00E74C6D" w:rsidRDefault="00E74C6D" w14:paraId="0A3C6C62" w14:textId="647BDF27">
            <w:r w:rsidRPr="00E74C6D">
              <w:t>constaterende dat de OVV wijst op de risico's als gevolg van zzp'ers die veel te veel uren werken;</w:t>
            </w:r>
          </w:p>
          <w:p w:rsidR="00E74C6D" w:rsidP="00E74C6D" w:rsidRDefault="00E74C6D" w14:paraId="1633B6E5" w14:textId="77777777"/>
          <w:p w:rsidRPr="00E74C6D" w:rsidR="00E74C6D" w:rsidP="00E74C6D" w:rsidRDefault="00E74C6D" w14:paraId="4B169F4D" w14:textId="74EBD412">
            <w:r w:rsidRPr="00E74C6D">
              <w:t>verzoekt de regering om zelfstandigen die werken op en rond het spoor onder de Arbeidstijdenwet te laten vallen,</w:t>
            </w:r>
          </w:p>
          <w:p w:rsidR="00E74C6D" w:rsidP="00E74C6D" w:rsidRDefault="00E74C6D" w14:paraId="5CAB01B4" w14:textId="77777777"/>
          <w:p w:rsidRPr="00E74C6D" w:rsidR="00E74C6D" w:rsidP="00E74C6D" w:rsidRDefault="00E74C6D" w14:paraId="3DEA338D" w14:textId="58FC2883">
            <w:r w:rsidRPr="00E74C6D">
              <w:t>en gaat over tot de orde van de dag.</w:t>
            </w:r>
          </w:p>
          <w:p w:rsidR="00E74C6D" w:rsidP="00E74C6D" w:rsidRDefault="00E74C6D" w14:paraId="2660F0C2" w14:textId="77777777"/>
          <w:p w:rsidR="00E74C6D" w:rsidP="00E74C6D" w:rsidRDefault="00E74C6D" w14:paraId="3E268FAE" w14:textId="66B5AC8B">
            <w:r w:rsidRPr="00E74C6D">
              <w:t>Van Kent</w:t>
            </w:r>
          </w:p>
        </w:tc>
      </w:tr>
    </w:tbl>
    <w:p w:rsidR="00997775" w:rsidRDefault="00997775" w14:paraId="32A7B6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003C" w14:textId="77777777" w:rsidR="00E74C6D" w:rsidRDefault="00E74C6D">
      <w:pPr>
        <w:spacing w:line="20" w:lineRule="exact"/>
      </w:pPr>
    </w:p>
  </w:endnote>
  <w:endnote w:type="continuationSeparator" w:id="0">
    <w:p w14:paraId="4E88A08A" w14:textId="77777777" w:rsidR="00E74C6D" w:rsidRDefault="00E74C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8A4DB4" w14:textId="77777777" w:rsidR="00E74C6D" w:rsidRDefault="00E74C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E778" w14:textId="77777777" w:rsidR="00E74C6D" w:rsidRDefault="00E74C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585624" w14:textId="77777777" w:rsidR="00E74C6D" w:rsidRDefault="00E7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4C6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8D4CA"/>
  <w15:docId w15:val="{9AEF1DD6-8FC1-4045-8149-590FFC7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2025-02-14T12:06:00.0000000Z</dcterms:created>
  <dcterms:modified xsi:type="dcterms:W3CDTF">2025-02-14T12:11:00.0000000Z</dcterms:modified>
  <dc:description>------------------------</dc:description>
  <dc:subject/>
  <keywords/>
  <version/>
  <category/>
</coreProperties>
</file>