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D1A" w:rsidP="007F0D1A" w:rsidRDefault="007F0D1A" w14:paraId="21E00B00" w14:textId="77777777">
      <w:bookmarkStart w:name="_GoBack" w:id="0"/>
      <w:bookmarkEnd w:id="0"/>
      <w:r>
        <w:t>Geachte voorzitter,</w:t>
      </w:r>
    </w:p>
    <w:p w:rsidR="007F0D1A" w:rsidP="007F0D1A" w:rsidRDefault="007F0D1A" w14:paraId="2B12B579" w14:textId="77777777"/>
    <w:p w:rsidR="007F0D1A" w:rsidP="007F0D1A" w:rsidRDefault="007F0D1A" w14:paraId="07C8BED3" w14:textId="5D3949CE">
      <w:r>
        <w:t>Tijdens het Commissiedebat C</w:t>
      </w:r>
      <w:r w:rsidR="00815E16">
        <w:t>irculaire Economie</w:t>
      </w:r>
      <w:r>
        <w:t xml:space="preserve"> op 19 december 2024 </w:t>
      </w:r>
      <w:r w:rsidR="00CC5928">
        <w:t>heb ik</w:t>
      </w:r>
      <w:r>
        <w:t xml:space="preserve"> de leden van de vaste</w:t>
      </w:r>
      <w:r w:rsidR="004C4D4E">
        <w:t xml:space="preserve"> </w:t>
      </w:r>
      <w:r>
        <w:t xml:space="preserve">Kamercommissie van Infrastructuur en Waterstaat uitgenodigd voor de </w:t>
      </w:r>
      <w:r w:rsidR="00396A41">
        <w:t>Nationale Conferentie Circulaire Economie</w:t>
      </w:r>
      <w:r w:rsidR="006332D3">
        <w:t xml:space="preserve"> </w:t>
      </w:r>
      <w:r w:rsidR="00396A41">
        <w:t>(NCCE) 2025</w:t>
      </w:r>
      <w:r>
        <w:t xml:space="preserve">. Graag nodig ik middels deze brief de vaste Kamercommissie </w:t>
      </w:r>
      <w:r w:rsidR="00CC5928">
        <w:t xml:space="preserve">officieel </w:t>
      </w:r>
      <w:r>
        <w:t>uit om aanwezig</w:t>
      </w:r>
      <w:r w:rsidR="00CC5928">
        <w:t xml:space="preserve"> te zijn</w:t>
      </w:r>
      <w:r>
        <w:t>.</w:t>
      </w:r>
      <w:r w:rsidR="00396A41">
        <w:t xml:space="preserve"> </w:t>
      </w:r>
      <w:r w:rsidRPr="00396A41" w:rsidR="00396A41">
        <w:t xml:space="preserve">De </w:t>
      </w:r>
      <w:r w:rsidR="00047F2C">
        <w:t xml:space="preserve">conferentie </w:t>
      </w:r>
      <w:r w:rsidRPr="00396A41" w:rsidR="00396A41">
        <w:t>brengt beleidsmakers, bedrijven, kennisinstellingen en maatschappelijke organisaties samen om de voortgang, de uitdagingen en kansen van de transitie naar een circulaire economie te bespreken met de ruim 800 andere aanwezige circulaire professionals.</w:t>
      </w:r>
    </w:p>
    <w:p w:rsidR="007F0D1A" w:rsidP="007F0D1A" w:rsidRDefault="007F0D1A" w14:paraId="3B4D4C4A" w14:textId="77777777"/>
    <w:p w:rsidR="007F0D1A" w:rsidP="007F0D1A" w:rsidRDefault="007F0D1A" w14:paraId="1F749019" w14:textId="6AC46F5B">
      <w:r>
        <w:t xml:space="preserve">De </w:t>
      </w:r>
      <w:r w:rsidR="00CC5928">
        <w:t>Nationale Conferentie Circulaire Economie</w:t>
      </w:r>
      <w:r>
        <w:t xml:space="preserve"> zal op 20 maart 2025 worden georganiseerd in het WestCord WTC te Leeuwarden. </w:t>
      </w:r>
      <w:r w:rsidR="00225283">
        <w:t>De conferentie vindt in de regio plaats om het belang van de regio’s voor een succesvolle circulaire transitie te onderschrijven. Tijdens de conferentie zal dan ook</w:t>
      </w:r>
      <w:r w:rsidRPr="00271541" w:rsidR="00225283">
        <w:t xml:space="preserve"> </w:t>
      </w:r>
      <w:r w:rsidR="00047F2C">
        <w:t xml:space="preserve">onder andere </w:t>
      </w:r>
      <w:r w:rsidRPr="00271541" w:rsidR="00225283">
        <w:t xml:space="preserve">aandacht worden geschonken </w:t>
      </w:r>
      <w:r w:rsidRPr="00271541">
        <w:t xml:space="preserve">aan het versterken van samenwerking tussen </w:t>
      </w:r>
      <w:r w:rsidR="00CC5928">
        <w:t xml:space="preserve">de </w:t>
      </w:r>
      <w:r w:rsidRPr="00271541">
        <w:t>Rijksoverheid en de regio's en wordt de nieuwe belangenvereniging voor het circulaire bedrijfsleven ‘de Nederlandse Vereniging voor Circulaire Economie’ gelanceerd. In de middag vinden er verschillende inhoudelijke deelsessies plaats rondom het thema circulaire economie.</w:t>
      </w:r>
    </w:p>
    <w:p w:rsidR="007F0D1A" w:rsidP="007F0D1A" w:rsidRDefault="007F0D1A" w14:paraId="3E499C57" w14:textId="77777777"/>
    <w:p w:rsidR="007F0D1A" w:rsidP="007F0D1A" w:rsidRDefault="007F0D1A" w14:paraId="28FF7C57" w14:textId="53EAB386">
      <w:r>
        <w:t xml:space="preserve">Voor meer informatie over de </w:t>
      </w:r>
      <w:r w:rsidR="00396A41">
        <w:t>NCCE</w:t>
      </w:r>
      <w:r>
        <w:t xml:space="preserve"> en het programma verwijs ik </w:t>
      </w:r>
      <w:r w:rsidR="008D4C41">
        <w:t>u</w:t>
      </w:r>
      <w:r>
        <w:t xml:space="preserve"> graag naar de </w:t>
      </w:r>
      <w:r w:rsidR="00CC5928">
        <w:t xml:space="preserve">website </w:t>
      </w:r>
      <w:hyperlink w:history="1" r:id="rId7">
        <w:r w:rsidRPr="00CC5928" w:rsidR="00CC5928">
          <w:rPr>
            <w:rStyle w:val="Hyperlink"/>
          </w:rPr>
          <w:t>nederlandcirculairin2050.nl</w:t>
        </w:r>
      </w:hyperlink>
      <w:r>
        <w:t>.</w:t>
      </w:r>
    </w:p>
    <w:p w:rsidR="00C6394F" w:rsidP="007F0D1A" w:rsidRDefault="00C6394F" w14:paraId="24981D81" w14:textId="77777777"/>
    <w:p w:rsidR="007F0D1A" w:rsidP="007F0D1A" w:rsidRDefault="007F0D1A" w14:paraId="1B4DDD44" w14:textId="77777777">
      <w:r>
        <w:t>Hoogachtend,</w:t>
      </w:r>
    </w:p>
    <w:p w:rsidR="007F0D1A" w:rsidP="007F0D1A" w:rsidRDefault="007F0D1A" w14:paraId="152E3546" w14:textId="77777777"/>
    <w:p w:rsidR="007F0D1A" w:rsidP="007F0D1A" w:rsidRDefault="007F0D1A" w14:paraId="28BE816B" w14:textId="77777777">
      <w:r>
        <w:t>DE STAATSSECRETARIS VAN INFRASTRUCTUUR EN WATERSTAAT – OPENBAAR VERVOER EN MILIEU,</w:t>
      </w:r>
    </w:p>
    <w:p w:rsidR="00C6394F" w:rsidP="007F0D1A" w:rsidRDefault="00C6394F" w14:paraId="37361C2E" w14:textId="77777777"/>
    <w:p w:rsidR="007F0D1A" w:rsidP="007F0D1A" w:rsidRDefault="007F0D1A" w14:paraId="2F77A82F" w14:textId="77777777"/>
    <w:p w:rsidR="00C6394F" w:rsidP="007F0D1A" w:rsidRDefault="00C6394F" w14:paraId="00D4711D" w14:textId="77777777"/>
    <w:p w:rsidR="00C6394F" w:rsidP="007F0D1A" w:rsidRDefault="00C6394F" w14:paraId="22D61DA1" w14:textId="77777777"/>
    <w:p w:rsidR="00883559" w:rsidRDefault="007F0D1A" w14:paraId="3FEC9088" w14:textId="0FF4B189">
      <w:r>
        <w:t>C.A. Jansen</w:t>
      </w:r>
    </w:p>
    <w:sectPr w:rsidR="00883559">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2E777" w14:textId="77777777" w:rsidR="00D447DE" w:rsidRDefault="00D447DE">
      <w:pPr>
        <w:spacing w:line="240" w:lineRule="auto"/>
      </w:pPr>
      <w:r>
        <w:separator/>
      </w:r>
    </w:p>
  </w:endnote>
  <w:endnote w:type="continuationSeparator" w:id="0">
    <w:p w14:paraId="135A072C" w14:textId="77777777" w:rsidR="00D447DE" w:rsidRDefault="00D447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A9B86" w14:textId="77777777" w:rsidR="00EA5BCB" w:rsidRDefault="00EA5B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F2C89" w14:textId="77777777" w:rsidR="00EA5BCB" w:rsidRDefault="00EA5B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76023" w14:textId="77777777" w:rsidR="00EA5BCB" w:rsidRDefault="00EA5B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A589F" w14:textId="77777777" w:rsidR="00D447DE" w:rsidRDefault="00D447DE">
      <w:pPr>
        <w:spacing w:line="240" w:lineRule="auto"/>
      </w:pPr>
      <w:r>
        <w:separator/>
      </w:r>
    </w:p>
  </w:footnote>
  <w:footnote w:type="continuationSeparator" w:id="0">
    <w:p w14:paraId="39F8C0D6" w14:textId="77777777" w:rsidR="00D447DE" w:rsidRDefault="00D447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F3733" w14:textId="77777777" w:rsidR="00EA5BCB" w:rsidRDefault="00EA5B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E29CB" w14:textId="77777777" w:rsidR="00883559" w:rsidRDefault="002C3002">
    <w:pPr>
      <w:pStyle w:val="MarginlessContainer"/>
    </w:pPr>
    <w:r>
      <w:rPr>
        <w:noProof/>
        <w:lang w:val="en-GB" w:eastAsia="en-GB"/>
      </w:rPr>
      <mc:AlternateContent>
        <mc:Choice Requires="wps">
          <w:drawing>
            <wp:anchor distT="0" distB="0" distL="0" distR="0" simplePos="0" relativeHeight="251651584" behindDoc="0" locked="1" layoutInCell="1" allowOverlap="1" wp14:anchorId="6183C7F3" wp14:editId="179AA034">
              <wp:simplePos x="0" y="0"/>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6494B7A0" w14:textId="77777777" w:rsidR="00883559" w:rsidRDefault="002C3002">
                          <w:pPr>
                            <w:pStyle w:val="AfzendgegevensKop0"/>
                          </w:pPr>
                          <w:r>
                            <w:t>Ministerie van Infrastructuur en Waterstaat</w:t>
                          </w:r>
                        </w:p>
                        <w:p w14:paraId="38555243" w14:textId="77777777" w:rsidR="00883559" w:rsidRDefault="00883559">
                          <w:pPr>
                            <w:pStyle w:val="WitregelW2"/>
                          </w:pPr>
                        </w:p>
                        <w:p w14:paraId="3C41A5B6" w14:textId="77777777" w:rsidR="00883559" w:rsidRDefault="002C3002">
                          <w:pPr>
                            <w:pStyle w:val="Referentiegegevenskop"/>
                          </w:pPr>
                          <w:r>
                            <w:t>Datum</w:t>
                          </w:r>
                        </w:p>
                        <w:p w14:paraId="3D7F1AFF" w14:textId="77777777" w:rsidR="00883559" w:rsidRDefault="00B224A5">
                          <w:pPr>
                            <w:pStyle w:val="Referentiegegevens"/>
                          </w:pPr>
                          <w:sdt>
                            <w:sdtPr>
                              <w:id w:val="1038398552"/>
                              <w:date w:fullDate="2025-01-30T00:00:00Z">
                                <w:dateFormat w:val="d MMMM yyyy"/>
                                <w:lid w:val="nl-NL"/>
                                <w:storeMappedDataAs w:val="dateTime"/>
                                <w:calendar w:val="gregorian"/>
                              </w:date>
                            </w:sdtPr>
                            <w:sdtEndPr/>
                            <w:sdtContent>
                              <w:r w:rsidR="002C3002">
                                <w:t>30 januari 2025</w:t>
                              </w:r>
                            </w:sdtContent>
                          </w:sdt>
                        </w:p>
                      </w:txbxContent>
                    </wps:txbx>
                    <wps:bodyPr vert="horz" wrap="square" lIns="0" tIns="0" rIns="0" bIns="0" anchor="t" anchorCtr="0"/>
                  </wps:wsp>
                </a:graphicData>
              </a:graphic>
            </wp:anchor>
          </w:drawing>
        </mc:Choice>
        <mc:Fallback>
          <w:pict>
            <v:shapetype w14:anchorId="6183C7F3"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E4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Z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D6hOKcBAAAzAwAADgAAAAAAAAAAAAAAAAAuAgAAZHJzL2Uyb0RvYy54bWxQSwEC&#10;LQAUAAYACAAAACEAi/8RiuIAAAANAQAADwAAAAAAAAAAAAAAAAABBAAAZHJzL2Rvd25yZXYueG1s&#10;UEsFBgAAAAAEAAQA8wAAABAFAAAAAA==&#10;" filled="f" stroked="f">
              <v:textbox inset="0,0,0,0">
                <w:txbxContent>
                  <w:p w14:paraId="6494B7A0" w14:textId="77777777" w:rsidR="00883559" w:rsidRDefault="002C3002">
                    <w:pPr>
                      <w:pStyle w:val="AfzendgegevensKop0"/>
                    </w:pPr>
                    <w:r>
                      <w:t>Ministerie van Infrastructuur en Waterstaat</w:t>
                    </w:r>
                  </w:p>
                  <w:p w14:paraId="38555243" w14:textId="77777777" w:rsidR="00883559" w:rsidRDefault="00883559">
                    <w:pPr>
                      <w:pStyle w:val="WitregelW2"/>
                    </w:pPr>
                  </w:p>
                  <w:p w14:paraId="3C41A5B6" w14:textId="77777777" w:rsidR="00883559" w:rsidRDefault="002C3002">
                    <w:pPr>
                      <w:pStyle w:val="Referentiegegevenskop"/>
                    </w:pPr>
                    <w:r>
                      <w:t>Datum</w:t>
                    </w:r>
                  </w:p>
                  <w:p w14:paraId="3D7F1AFF" w14:textId="77777777" w:rsidR="00883559" w:rsidRDefault="00B224A5">
                    <w:pPr>
                      <w:pStyle w:val="Referentiegegevens"/>
                    </w:pPr>
                    <w:sdt>
                      <w:sdtPr>
                        <w:id w:val="1038398552"/>
                        <w:date w:fullDate="2025-01-30T00:00:00Z">
                          <w:dateFormat w:val="d MMMM yyyy"/>
                          <w:lid w:val="nl-NL"/>
                          <w:storeMappedDataAs w:val="dateTime"/>
                          <w:calendar w:val="gregorian"/>
                        </w:date>
                      </w:sdtPr>
                      <w:sdtEndPr/>
                      <w:sdtContent>
                        <w:r w:rsidR="002C3002">
                          <w:t>30 januari 2025</w:t>
                        </w:r>
                      </w:sdtContent>
                    </w:sdt>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2200A616" wp14:editId="0DF06081">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6C42B97" w14:textId="31E3EC80" w:rsidR="00883559" w:rsidRDefault="002C3002">
                          <w:pPr>
                            <w:pStyle w:val="Referentiegegevens"/>
                          </w:pPr>
                          <w:r>
                            <w:t xml:space="preserve">Pagina </w:t>
                          </w:r>
                          <w:r>
                            <w:fldChar w:fldCharType="begin"/>
                          </w:r>
                          <w:r>
                            <w:instrText>PAGE</w:instrText>
                          </w:r>
                          <w:r>
                            <w:fldChar w:fldCharType="separate"/>
                          </w:r>
                          <w:r w:rsidR="00C6394F">
                            <w:rPr>
                              <w:noProof/>
                            </w:rPr>
                            <w:t>2</w:t>
                          </w:r>
                          <w:r>
                            <w:fldChar w:fldCharType="end"/>
                          </w:r>
                          <w:r>
                            <w:t xml:space="preserve"> van </w:t>
                          </w:r>
                          <w:r>
                            <w:fldChar w:fldCharType="begin"/>
                          </w:r>
                          <w:r>
                            <w:instrText>NUMPAGES</w:instrText>
                          </w:r>
                          <w:r>
                            <w:fldChar w:fldCharType="separate"/>
                          </w:r>
                          <w:r w:rsidR="007F0D1A">
                            <w:rPr>
                              <w:noProof/>
                            </w:rPr>
                            <w:t>1</w:t>
                          </w:r>
                          <w:r>
                            <w:fldChar w:fldCharType="end"/>
                          </w:r>
                        </w:p>
                      </w:txbxContent>
                    </wps:txbx>
                    <wps:bodyPr vert="horz" wrap="square" lIns="0" tIns="0" rIns="0" bIns="0" anchor="t" anchorCtr="0"/>
                  </wps:wsp>
                </a:graphicData>
              </a:graphic>
            </wp:anchor>
          </w:drawing>
        </mc:Choice>
        <mc:Fallback>
          <w:pict>
            <v:shape w14:anchorId="2200A616"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lhG2qsBAAA+AwAADgAAAAAAAAAAAAAAAAAuAgAAZHJzL2Uyb0RvYy54bWxQ&#10;SwECLQAUAAYACAAAACEAU+ADVuEAAAAOAQAADwAAAAAAAAAAAAAAAAAFBAAAZHJzL2Rvd25yZXYu&#10;eG1sUEsFBgAAAAAEAAQA8wAAABMFAAAAAA==&#10;" filled="f" stroked="f">
              <v:textbox inset="0,0,0,0">
                <w:txbxContent>
                  <w:p w14:paraId="16C42B97" w14:textId="31E3EC80" w:rsidR="00883559" w:rsidRDefault="002C3002">
                    <w:pPr>
                      <w:pStyle w:val="Referentiegegevens"/>
                    </w:pPr>
                    <w:r>
                      <w:t xml:space="preserve">Pagina </w:t>
                    </w:r>
                    <w:r>
                      <w:fldChar w:fldCharType="begin"/>
                    </w:r>
                    <w:r>
                      <w:instrText>PAGE</w:instrText>
                    </w:r>
                    <w:r>
                      <w:fldChar w:fldCharType="separate"/>
                    </w:r>
                    <w:r w:rsidR="00C6394F">
                      <w:rPr>
                        <w:noProof/>
                      </w:rPr>
                      <w:t>2</w:t>
                    </w:r>
                    <w:r>
                      <w:fldChar w:fldCharType="end"/>
                    </w:r>
                    <w:r>
                      <w:t xml:space="preserve"> van </w:t>
                    </w:r>
                    <w:r>
                      <w:fldChar w:fldCharType="begin"/>
                    </w:r>
                    <w:r>
                      <w:instrText>NUMPAGES</w:instrText>
                    </w:r>
                    <w:r>
                      <w:fldChar w:fldCharType="separate"/>
                    </w:r>
                    <w:r w:rsidR="007F0D1A">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59B2E56A" wp14:editId="3F180852">
              <wp:simplePos x="0" y="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E347529" w14:textId="77777777" w:rsidR="000707B2" w:rsidRDefault="000707B2"/>
                      </w:txbxContent>
                    </wps:txbx>
                    <wps:bodyPr vert="horz" wrap="square" lIns="0" tIns="0" rIns="0" bIns="0" anchor="t" anchorCtr="0"/>
                  </wps:wsp>
                </a:graphicData>
              </a:graphic>
            </wp:anchor>
          </w:drawing>
        </mc:Choice>
        <mc:Fallback>
          <w:pict>
            <v:shape w14:anchorId="59B2E56A"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V5tAEAAE8DAAAOAAAAZHJzL2Uyb0RvYy54bWysU8Fu1DAQvSP1Hyzfu0mjFk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82K1ebQBAABPAwAADgAAAAAAAAAAAAAAAAAuAgAAZHJzL2Uy&#10;b0RvYy54bWxQSwECLQAUAAYACAAAACEAJo7baOEAAAANAQAADwAAAAAAAAAAAAAAAAAOBAAAZHJz&#10;L2Rvd25yZXYueG1sUEsFBgAAAAAEAAQA8wAAABwFAAAAAA==&#10;" filled="f" stroked="f">
              <v:textbox inset="0,0,0,0">
                <w:txbxContent>
                  <w:p w14:paraId="7E347529" w14:textId="77777777" w:rsidR="000707B2" w:rsidRDefault="000707B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18041273" wp14:editId="6F448564">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32B34D0" w14:textId="77777777" w:rsidR="000707B2" w:rsidRDefault="000707B2"/>
                      </w:txbxContent>
                    </wps:txbx>
                    <wps:bodyPr vert="horz" wrap="square" lIns="0" tIns="0" rIns="0" bIns="0" anchor="t" anchorCtr="0"/>
                  </wps:wsp>
                </a:graphicData>
              </a:graphic>
            </wp:anchor>
          </w:drawing>
        </mc:Choice>
        <mc:Fallback>
          <w:pict>
            <v:shape w14:anchorId="18041273"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&#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ITfm+a8BAABFAwAADgAAAAAAAAAAAAAAAAAuAgAAZHJzL2Uyb0RvYy54&#10;bWxQSwECLQAUAAYACAAAACEAPPsda+AAAAALAQAADwAAAAAAAAAAAAAAAAAJBAAAZHJzL2Rvd25y&#10;ZXYueG1sUEsFBgAAAAAEAAQA8wAAABYFAAAAAA==&#10;" filled="f" stroked="f">
              <v:textbox inset="0,0,0,0">
                <w:txbxContent>
                  <w:p w14:paraId="632B34D0" w14:textId="77777777" w:rsidR="000707B2" w:rsidRDefault="000707B2"/>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260E6" w14:textId="77777777" w:rsidR="00883559" w:rsidRDefault="002C3002">
    <w:pPr>
      <w:pStyle w:val="MarginlessContaine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32BE2F56" wp14:editId="452AC032">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3A32983" w14:textId="77777777" w:rsidR="000707B2" w:rsidRDefault="000707B2"/>
                      </w:txbxContent>
                    </wps:txbx>
                    <wps:bodyPr vert="horz" wrap="square" lIns="0" tIns="0" rIns="0" bIns="0" anchor="t" anchorCtr="0"/>
                  </wps:wsp>
                </a:graphicData>
              </a:graphic>
            </wp:anchor>
          </w:drawing>
        </mc:Choice>
        <mc:Fallback>
          <w:pict>
            <v:shapetype w14:anchorId="32BE2F56"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14:paraId="13A32983" w14:textId="77777777" w:rsidR="000707B2" w:rsidRDefault="000707B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141C22B9" wp14:editId="166CBD8B">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B397F6D" w14:textId="38A3E212" w:rsidR="00883559" w:rsidRDefault="002C3002">
                          <w:pPr>
                            <w:pStyle w:val="Referentiegegevens"/>
                          </w:pPr>
                          <w:r>
                            <w:t xml:space="preserve">Pagina </w:t>
                          </w:r>
                          <w:r>
                            <w:fldChar w:fldCharType="begin"/>
                          </w:r>
                          <w:r>
                            <w:instrText>PAGE</w:instrText>
                          </w:r>
                          <w:r>
                            <w:fldChar w:fldCharType="separate"/>
                          </w:r>
                          <w:r w:rsidR="00B224A5">
                            <w:rPr>
                              <w:noProof/>
                            </w:rPr>
                            <w:t>1</w:t>
                          </w:r>
                          <w:r>
                            <w:fldChar w:fldCharType="end"/>
                          </w:r>
                          <w:r>
                            <w:t xml:space="preserve"> van </w:t>
                          </w:r>
                          <w:r>
                            <w:fldChar w:fldCharType="begin"/>
                          </w:r>
                          <w:r>
                            <w:instrText>NUMPAGES</w:instrText>
                          </w:r>
                          <w:r>
                            <w:fldChar w:fldCharType="separate"/>
                          </w:r>
                          <w:r w:rsidR="00B224A5">
                            <w:rPr>
                              <w:noProof/>
                            </w:rPr>
                            <w:t>1</w:t>
                          </w:r>
                          <w:r>
                            <w:fldChar w:fldCharType="end"/>
                          </w:r>
                        </w:p>
                      </w:txbxContent>
                    </wps:txbx>
                    <wps:bodyPr vert="horz" wrap="square" lIns="0" tIns="0" rIns="0" bIns="0" anchor="t" anchorCtr="0"/>
                  </wps:wsp>
                </a:graphicData>
              </a:graphic>
            </wp:anchor>
          </w:drawing>
        </mc:Choice>
        <mc:Fallback>
          <w:pict>
            <v:shape w14:anchorId="141C22B9"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14:paraId="3B397F6D" w14:textId="38A3E212" w:rsidR="00883559" w:rsidRDefault="002C3002">
                    <w:pPr>
                      <w:pStyle w:val="Referentiegegevens"/>
                    </w:pPr>
                    <w:r>
                      <w:t xml:space="preserve">Pagina </w:t>
                    </w:r>
                    <w:r>
                      <w:fldChar w:fldCharType="begin"/>
                    </w:r>
                    <w:r>
                      <w:instrText>PAGE</w:instrText>
                    </w:r>
                    <w:r>
                      <w:fldChar w:fldCharType="separate"/>
                    </w:r>
                    <w:r w:rsidR="00B224A5">
                      <w:rPr>
                        <w:noProof/>
                      </w:rPr>
                      <w:t>1</w:t>
                    </w:r>
                    <w:r>
                      <w:fldChar w:fldCharType="end"/>
                    </w:r>
                    <w:r>
                      <w:t xml:space="preserve"> van </w:t>
                    </w:r>
                    <w:r>
                      <w:fldChar w:fldCharType="begin"/>
                    </w:r>
                    <w:r>
                      <w:instrText>NUMPAGES</w:instrText>
                    </w:r>
                    <w:r>
                      <w:fldChar w:fldCharType="separate"/>
                    </w:r>
                    <w:r w:rsidR="00B224A5">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64B04906" wp14:editId="59EE489D">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9D94F8D" w14:textId="77777777" w:rsidR="00883559" w:rsidRDefault="002C3002">
                          <w:pPr>
                            <w:pStyle w:val="AfzendgegevensKop0"/>
                          </w:pPr>
                          <w:r>
                            <w:t>Ministerie van Infrastructuur en Waterstaat</w:t>
                          </w:r>
                        </w:p>
                        <w:p w14:paraId="20CDCF55" w14:textId="77777777" w:rsidR="00883559" w:rsidRDefault="00883559">
                          <w:pPr>
                            <w:pStyle w:val="WitregelW1"/>
                          </w:pPr>
                        </w:p>
                        <w:p w14:paraId="1297B424" w14:textId="77777777" w:rsidR="00883559" w:rsidRDefault="002C3002">
                          <w:pPr>
                            <w:pStyle w:val="Afzendgegevens"/>
                          </w:pPr>
                          <w:r>
                            <w:t>Rijnstraat 8</w:t>
                          </w:r>
                        </w:p>
                        <w:p w14:paraId="692EFF3A" w14:textId="77777777" w:rsidR="00C6394F" w:rsidRDefault="002C3002" w:rsidP="00C6394F">
                          <w:pPr>
                            <w:pStyle w:val="Afzendgegevens"/>
                          </w:pPr>
                          <w:r>
                            <w:t>2515XP  Den Haag</w:t>
                          </w:r>
                          <w:r w:rsidR="00C6394F">
                            <w:t xml:space="preserve"> </w:t>
                          </w:r>
                        </w:p>
                        <w:p w14:paraId="490C5883" w14:textId="1AEF4B78" w:rsidR="00C6394F" w:rsidRPr="00C6394F" w:rsidRDefault="00C6394F" w:rsidP="00C6394F">
                          <w:pPr>
                            <w:pStyle w:val="Afzendgegevens"/>
                          </w:pPr>
                          <w:r>
                            <w:t>Postbus 20901</w:t>
                          </w:r>
                        </w:p>
                        <w:p w14:paraId="3E76BBA5" w14:textId="54F697B9" w:rsidR="00883559" w:rsidRDefault="00C6394F">
                          <w:pPr>
                            <w:pStyle w:val="Afzendgegevens"/>
                          </w:pPr>
                          <w:r>
                            <w:t>2500XP Den Haag</w:t>
                          </w:r>
                        </w:p>
                        <w:p w14:paraId="6C7BBF98" w14:textId="77777777" w:rsidR="00C6394F" w:rsidRDefault="00C6394F" w:rsidP="00C6394F"/>
                        <w:p w14:paraId="1219C7A4" w14:textId="7174724F" w:rsidR="00C6394F" w:rsidRDefault="00C6394F" w:rsidP="002C3002">
                          <w:pPr>
                            <w:spacing w:line="276" w:lineRule="auto"/>
                            <w:rPr>
                              <w:b/>
                              <w:bCs/>
                              <w:sz w:val="13"/>
                              <w:szCs w:val="13"/>
                            </w:rPr>
                          </w:pPr>
                          <w:r w:rsidRPr="00C6394F">
                            <w:rPr>
                              <w:b/>
                              <w:bCs/>
                              <w:sz w:val="13"/>
                              <w:szCs w:val="13"/>
                            </w:rPr>
                            <w:t>Ons kenmerk</w:t>
                          </w:r>
                        </w:p>
                        <w:p w14:paraId="3AEA4E30" w14:textId="747B7B81" w:rsidR="00B64AE3" w:rsidRDefault="00B64AE3" w:rsidP="002C3002">
                          <w:pPr>
                            <w:spacing w:line="276" w:lineRule="auto"/>
                            <w:rPr>
                              <w:sz w:val="13"/>
                              <w:szCs w:val="13"/>
                            </w:rPr>
                          </w:pPr>
                          <w:r w:rsidRPr="00B64AE3">
                            <w:rPr>
                              <w:sz w:val="13"/>
                              <w:szCs w:val="13"/>
                            </w:rPr>
                            <w:t>IENW/BSK-2025/30214</w:t>
                          </w:r>
                        </w:p>
                        <w:p w14:paraId="3411B643" w14:textId="77777777" w:rsidR="002C3002" w:rsidRDefault="002C3002" w:rsidP="002C3002">
                          <w:pPr>
                            <w:spacing w:line="276" w:lineRule="auto"/>
                            <w:rPr>
                              <w:sz w:val="13"/>
                              <w:szCs w:val="13"/>
                            </w:rPr>
                          </w:pPr>
                        </w:p>
                        <w:p w14:paraId="1C6C4837" w14:textId="6E9F9080" w:rsidR="002C3002" w:rsidRDefault="002C3002" w:rsidP="002C3002">
                          <w:pPr>
                            <w:spacing w:line="276" w:lineRule="auto"/>
                            <w:rPr>
                              <w:b/>
                              <w:bCs/>
                              <w:sz w:val="13"/>
                              <w:szCs w:val="13"/>
                            </w:rPr>
                          </w:pPr>
                          <w:r>
                            <w:rPr>
                              <w:b/>
                              <w:bCs/>
                              <w:sz w:val="13"/>
                              <w:szCs w:val="13"/>
                            </w:rPr>
                            <w:t>Bijlage(n)</w:t>
                          </w:r>
                        </w:p>
                        <w:p w14:paraId="011B1A0F" w14:textId="2EA7A152" w:rsidR="002C3002" w:rsidRPr="00B64AE3" w:rsidRDefault="002C3002" w:rsidP="002C3002">
                          <w:pPr>
                            <w:spacing w:line="276" w:lineRule="auto"/>
                            <w:rPr>
                              <w:sz w:val="13"/>
                              <w:szCs w:val="13"/>
                            </w:rPr>
                          </w:pPr>
                          <w:r w:rsidRPr="00B64AE3">
                            <w:rPr>
                              <w:sz w:val="13"/>
                              <w:szCs w:val="13"/>
                            </w:rPr>
                            <w:t>1</w:t>
                          </w:r>
                        </w:p>
                        <w:p w14:paraId="1346C124" w14:textId="77777777" w:rsidR="002C3002" w:rsidRPr="00B64AE3" w:rsidRDefault="002C3002" w:rsidP="002C3002">
                          <w:pPr>
                            <w:spacing w:line="276" w:lineRule="auto"/>
                            <w:rPr>
                              <w:sz w:val="13"/>
                              <w:szCs w:val="13"/>
                            </w:rPr>
                          </w:pPr>
                        </w:p>
                        <w:p w14:paraId="6C098F5E" w14:textId="77777777" w:rsidR="00883559" w:rsidRPr="00C6394F" w:rsidRDefault="00883559">
                          <w:pPr>
                            <w:pStyle w:val="WitregelW1"/>
                            <w:rPr>
                              <w:b/>
                              <w:bCs/>
                              <w:sz w:val="13"/>
                              <w:szCs w:val="13"/>
                            </w:rPr>
                          </w:pPr>
                        </w:p>
                        <w:p w14:paraId="45CDEE9A" w14:textId="305F4C53" w:rsidR="00883559" w:rsidRDefault="00883559">
                          <w:pPr>
                            <w:pStyle w:val="AfzendgegevensKop0"/>
                          </w:pPr>
                        </w:p>
                      </w:txbxContent>
                    </wps:txbx>
                    <wps:bodyPr vert="horz" wrap="square" lIns="0" tIns="0" rIns="0" bIns="0" anchor="t" anchorCtr="0"/>
                  </wps:wsp>
                </a:graphicData>
              </a:graphic>
            </wp:anchor>
          </w:drawing>
        </mc:Choice>
        <mc:Fallback>
          <w:pict>
            <v:shape w14:anchorId="64B04906"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14:paraId="79D94F8D" w14:textId="77777777" w:rsidR="00883559" w:rsidRDefault="002C3002">
                    <w:pPr>
                      <w:pStyle w:val="AfzendgegevensKop0"/>
                    </w:pPr>
                    <w:r>
                      <w:t>Ministerie van Infrastructuur en Waterstaat</w:t>
                    </w:r>
                  </w:p>
                  <w:p w14:paraId="20CDCF55" w14:textId="77777777" w:rsidR="00883559" w:rsidRDefault="00883559">
                    <w:pPr>
                      <w:pStyle w:val="WitregelW1"/>
                    </w:pPr>
                  </w:p>
                  <w:p w14:paraId="1297B424" w14:textId="77777777" w:rsidR="00883559" w:rsidRDefault="002C3002">
                    <w:pPr>
                      <w:pStyle w:val="Afzendgegevens"/>
                    </w:pPr>
                    <w:r>
                      <w:t>Rijnstraat 8</w:t>
                    </w:r>
                  </w:p>
                  <w:p w14:paraId="692EFF3A" w14:textId="77777777" w:rsidR="00C6394F" w:rsidRDefault="002C3002" w:rsidP="00C6394F">
                    <w:pPr>
                      <w:pStyle w:val="Afzendgegevens"/>
                    </w:pPr>
                    <w:r>
                      <w:t>2515XP  Den Haag</w:t>
                    </w:r>
                    <w:r w:rsidR="00C6394F">
                      <w:t xml:space="preserve"> </w:t>
                    </w:r>
                  </w:p>
                  <w:p w14:paraId="490C5883" w14:textId="1AEF4B78" w:rsidR="00C6394F" w:rsidRPr="00C6394F" w:rsidRDefault="00C6394F" w:rsidP="00C6394F">
                    <w:pPr>
                      <w:pStyle w:val="Afzendgegevens"/>
                    </w:pPr>
                    <w:r>
                      <w:t>Postbus 20901</w:t>
                    </w:r>
                  </w:p>
                  <w:p w14:paraId="3E76BBA5" w14:textId="54F697B9" w:rsidR="00883559" w:rsidRDefault="00C6394F">
                    <w:pPr>
                      <w:pStyle w:val="Afzendgegevens"/>
                    </w:pPr>
                    <w:r>
                      <w:t>2500XP Den Haag</w:t>
                    </w:r>
                  </w:p>
                  <w:p w14:paraId="6C7BBF98" w14:textId="77777777" w:rsidR="00C6394F" w:rsidRDefault="00C6394F" w:rsidP="00C6394F"/>
                  <w:p w14:paraId="1219C7A4" w14:textId="7174724F" w:rsidR="00C6394F" w:rsidRDefault="00C6394F" w:rsidP="002C3002">
                    <w:pPr>
                      <w:spacing w:line="276" w:lineRule="auto"/>
                      <w:rPr>
                        <w:b/>
                        <w:bCs/>
                        <w:sz w:val="13"/>
                        <w:szCs w:val="13"/>
                      </w:rPr>
                    </w:pPr>
                    <w:r w:rsidRPr="00C6394F">
                      <w:rPr>
                        <w:b/>
                        <w:bCs/>
                        <w:sz w:val="13"/>
                        <w:szCs w:val="13"/>
                      </w:rPr>
                      <w:t>Ons kenmerk</w:t>
                    </w:r>
                  </w:p>
                  <w:p w14:paraId="3AEA4E30" w14:textId="747B7B81" w:rsidR="00B64AE3" w:rsidRDefault="00B64AE3" w:rsidP="002C3002">
                    <w:pPr>
                      <w:spacing w:line="276" w:lineRule="auto"/>
                      <w:rPr>
                        <w:sz w:val="13"/>
                        <w:szCs w:val="13"/>
                      </w:rPr>
                    </w:pPr>
                    <w:r w:rsidRPr="00B64AE3">
                      <w:rPr>
                        <w:sz w:val="13"/>
                        <w:szCs w:val="13"/>
                      </w:rPr>
                      <w:t>IENW/BSK-2025/30214</w:t>
                    </w:r>
                  </w:p>
                  <w:p w14:paraId="3411B643" w14:textId="77777777" w:rsidR="002C3002" w:rsidRDefault="002C3002" w:rsidP="002C3002">
                    <w:pPr>
                      <w:spacing w:line="276" w:lineRule="auto"/>
                      <w:rPr>
                        <w:sz w:val="13"/>
                        <w:szCs w:val="13"/>
                      </w:rPr>
                    </w:pPr>
                  </w:p>
                  <w:p w14:paraId="1C6C4837" w14:textId="6E9F9080" w:rsidR="002C3002" w:rsidRDefault="002C3002" w:rsidP="002C3002">
                    <w:pPr>
                      <w:spacing w:line="276" w:lineRule="auto"/>
                      <w:rPr>
                        <w:b/>
                        <w:bCs/>
                        <w:sz w:val="13"/>
                        <w:szCs w:val="13"/>
                      </w:rPr>
                    </w:pPr>
                    <w:r>
                      <w:rPr>
                        <w:b/>
                        <w:bCs/>
                        <w:sz w:val="13"/>
                        <w:szCs w:val="13"/>
                      </w:rPr>
                      <w:t>Bijlage(n)</w:t>
                    </w:r>
                  </w:p>
                  <w:p w14:paraId="011B1A0F" w14:textId="2EA7A152" w:rsidR="002C3002" w:rsidRPr="00B64AE3" w:rsidRDefault="002C3002" w:rsidP="002C3002">
                    <w:pPr>
                      <w:spacing w:line="276" w:lineRule="auto"/>
                      <w:rPr>
                        <w:sz w:val="13"/>
                        <w:szCs w:val="13"/>
                      </w:rPr>
                    </w:pPr>
                    <w:r w:rsidRPr="00B64AE3">
                      <w:rPr>
                        <w:sz w:val="13"/>
                        <w:szCs w:val="13"/>
                      </w:rPr>
                      <w:t>1</w:t>
                    </w:r>
                  </w:p>
                  <w:p w14:paraId="1346C124" w14:textId="77777777" w:rsidR="002C3002" w:rsidRPr="00B64AE3" w:rsidRDefault="002C3002" w:rsidP="002C3002">
                    <w:pPr>
                      <w:spacing w:line="276" w:lineRule="auto"/>
                      <w:rPr>
                        <w:sz w:val="13"/>
                        <w:szCs w:val="13"/>
                      </w:rPr>
                    </w:pPr>
                  </w:p>
                  <w:p w14:paraId="6C098F5E" w14:textId="77777777" w:rsidR="00883559" w:rsidRPr="00C6394F" w:rsidRDefault="00883559">
                    <w:pPr>
                      <w:pStyle w:val="WitregelW1"/>
                      <w:rPr>
                        <w:b/>
                        <w:bCs/>
                        <w:sz w:val="13"/>
                        <w:szCs w:val="13"/>
                      </w:rPr>
                    </w:pPr>
                  </w:p>
                  <w:p w14:paraId="45CDEE9A" w14:textId="305F4C53" w:rsidR="00883559" w:rsidRDefault="00883559">
                    <w:pPr>
                      <w:pStyle w:val="AfzendgegevensKop0"/>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25649C48" wp14:editId="1FCC498E">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57B6B50" w14:textId="77777777" w:rsidR="00883559" w:rsidRDefault="002C3002">
                          <w:pPr>
                            <w:pStyle w:val="MarginlessContainer"/>
                          </w:pPr>
                          <w:r>
                            <w:rPr>
                              <w:noProof/>
                              <w:lang w:val="en-GB" w:eastAsia="en-GB"/>
                            </w:rPr>
                            <w:drawing>
                              <wp:inline distT="0" distB="0" distL="0" distR="0" wp14:anchorId="4FCF771C" wp14:editId="65193DA5">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5649C48"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14:paraId="357B6B50" w14:textId="77777777" w:rsidR="00883559" w:rsidRDefault="002C3002">
                    <w:pPr>
                      <w:pStyle w:val="MarginlessContainer"/>
                    </w:pPr>
                    <w:r>
                      <w:rPr>
                        <w:noProof/>
                        <w:lang w:val="en-GB" w:eastAsia="en-GB"/>
                      </w:rPr>
                      <w:drawing>
                        <wp:inline distT="0" distB="0" distL="0" distR="0" wp14:anchorId="4FCF771C" wp14:editId="65193DA5">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7B2E866D" wp14:editId="42E80C7E">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3D970DA" w14:textId="77777777" w:rsidR="00883559" w:rsidRDefault="002C3002">
                          <w:pPr>
                            <w:pStyle w:val="MarginlessContainer"/>
                          </w:pPr>
                          <w:r>
                            <w:rPr>
                              <w:noProof/>
                              <w:lang w:val="en-GB" w:eastAsia="en-GB"/>
                            </w:rPr>
                            <w:drawing>
                              <wp:inline distT="0" distB="0" distL="0" distR="0" wp14:anchorId="145EBFEE" wp14:editId="11F5D0E6">
                                <wp:extent cx="2339975" cy="1582834"/>
                                <wp:effectExtent l="0" t="0" r="0" b="0"/>
                                <wp:docPr id="7" name="IenM_Standaard"/>
                                <wp:cNvGraphicFramePr/>
                                <a:graphic xmlns:a="http://schemas.openxmlformats.org/drawingml/2006/main">
                                  <a:graphicData uri="http://schemas.openxmlformats.org/drawingml/2006/picture">
                                    <pic:pic xmlns:pic="http://schemas.openxmlformats.org/drawingml/2006/picture">
                                      <pic:nvPicPr>
                                        <pic:cNvPr id="7" name="IenM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B2E866D"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kzEJ64BAAA7AwAADgAAAAAAAAAAAAAAAAAuAgAAZHJzL2Uyb0RvYy54bWxQ&#10;SwECLQAUAAYACAAAACEAWMNnP94AAAAIAQAADwAAAAAAAAAAAAAAAAAIBAAAZHJzL2Rvd25yZXYu&#10;eG1sUEsFBgAAAAAEAAQA8wAAABMFAAAAAA==&#10;" filled="f" stroked="f">
              <v:textbox inset="0,0,0,0">
                <w:txbxContent>
                  <w:p w14:paraId="13D970DA" w14:textId="77777777" w:rsidR="00883559" w:rsidRDefault="002C3002">
                    <w:pPr>
                      <w:pStyle w:val="MarginlessContainer"/>
                    </w:pPr>
                    <w:r>
                      <w:rPr>
                        <w:noProof/>
                        <w:lang w:val="en-GB" w:eastAsia="en-GB"/>
                      </w:rPr>
                      <w:drawing>
                        <wp:inline distT="0" distB="0" distL="0" distR="0" wp14:anchorId="145EBFEE" wp14:editId="11F5D0E6">
                          <wp:extent cx="2339975" cy="1582834"/>
                          <wp:effectExtent l="0" t="0" r="0" b="0"/>
                          <wp:docPr id="7" name="IenM_Standaard"/>
                          <wp:cNvGraphicFramePr/>
                          <a:graphic xmlns:a="http://schemas.openxmlformats.org/drawingml/2006/main">
                            <a:graphicData uri="http://schemas.openxmlformats.org/drawingml/2006/picture">
                              <pic:pic xmlns:pic="http://schemas.openxmlformats.org/drawingml/2006/picture">
                                <pic:nvPicPr>
                                  <pic:cNvPr id="7" name="IenM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5B341237" wp14:editId="77ABBD04">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6529A0B4" w14:textId="4D779DFF" w:rsidR="00883559" w:rsidRDefault="00102701">
                          <w:pPr>
                            <w:pStyle w:val="Referentiegegevens"/>
                          </w:pPr>
                          <w:r w:rsidRPr="00102701">
                            <w:t>&gt; Retouradres Postbus 20901 2500 EX Den Haag</w:t>
                          </w:r>
                        </w:p>
                      </w:txbxContent>
                    </wps:txbx>
                    <wps:bodyPr vert="horz" wrap="square" lIns="0" tIns="0" rIns="0" bIns="0" anchor="t" anchorCtr="0"/>
                  </wps:wsp>
                </a:graphicData>
              </a:graphic>
            </wp:anchor>
          </w:drawing>
        </mc:Choice>
        <mc:Fallback>
          <w:pict>
            <v:shape w14:anchorId="5B341237"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Y6WJo6wBAAA8AwAADgAAAAAAAAAAAAAAAAAuAgAAZHJzL2Uyb0RvYy54bWxQ&#10;SwECLQAUAAYACAAAACEAhgX96OAAAAALAQAADwAAAAAAAAAAAAAAAAAGBAAAZHJzL2Rvd25yZXYu&#10;eG1sUEsFBgAAAAAEAAQA8wAAABMFAAAAAA==&#10;" filled="f" stroked="f">
              <v:textbox inset="0,0,0,0">
                <w:txbxContent>
                  <w:p w14:paraId="6529A0B4" w14:textId="4D779DFF" w:rsidR="00883559" w:rsidRDefault="00102701">
                    <w:pPr>
                      <w:pStyle w:val="Referentiegegevens"/>
                    </w:pPr>
                    <w:r w:rsidRPr="00102701">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127F3805" wp14:editId="532ADDD4">
              <wp:simplePos x="0" y="0"/>
              <wp:positionH relativeFrom="page">
                <wp:posOffset>1009650</wp:posOffset>
              </wp:positionH>
              <wp:positionV relativeFrom="page">
                <wp:posOffset>1943100</wp:posOffset>
              </wp:positionV>
              <wp:extent cx="2209800"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2209800" cy="1079500"/>
                      </a:xfrm>
                      <a:prstGeom prst="rect">
                        <a:avLst/>
                      </a:prstGeom>
                      <a:noFill/>
                    </wps:spPr>
                    <wps:txbx>
                      <w:txbxContent>
                        <w:p w14:paraId="153CAD34" w14:textId="77777777" w:rsidR="00102701" w:rsidRDefault="00102701" w:rsidP="00102701">
                          <w:r w:rsidRPr="00102701">
                            <w:t>De voorzitter van de Tweede Kamer der Staten-Generaal</w:t>
                          </w:r>
                        </w:p>
                        <w:p w14:paraId="735AD868" w14:textId="77777777" w:rsidR="00102701" w:rsidRDefault="00102701" w:rsidP="00102701">
                          <w:r w:rsidRPr="00102701">
                            <w:t>Postbus 20018</w:t>
                          </w:r>
                        </w:p>
                        <w:p w14:paraId="2A6026FA" w14:textId="0AD39DD6" w:rsidR="00883559" w:rsidRDefault="00102701" w:rsidP="00102701">
                          <w:r w:rsidRPr="00102701">
                            <w:t>2500 EA DEN HAAG</w:t>
                          </w:r>
                        </w:p>
                      </w:txbxContent>
                    </wps:txbx>
                    <wps:bodyPr vert="horz" wrap="square" lIns="0" tIns="0" rIns="0" bIns="0" anchor="t" anchorCtr="0"/>
                  </wps:wsp>
                </a:graphicData>
              </a:graphic>
              <wp14:sizeRelH relativeFrom="margin">
                <wp14:pctWidth>0</wp14:pctWidth>
              </wp14:sizeRelH>
            </wp:anchor>
          </w:drawing>
        </mc:Choice>
        <mc:Fallback>
          <w:pict>
            <v:shape w14:anchorId="127F3805" id="Toezendgegevens_2" o:spid="_x0000_s1036" type="#_x0000_t202" style="position:absolute;margin-left:79.5pt;margin-top:153pt;width:174pt;height:85pt;z-index:25166182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" filled="f" stroked="f">
              <v:textbox inset="0,0,0,0">
                <w:txbxContent>
                  <w:p w14:paraId="153CAD34" w14:textId="77777777" w:rsidR="00102701" w:rsidRDefault="00102701" w:rsidP="00102701">
                    <w:r w:rsidRPr="00102701">
                      <w:t>De voorzitter van de Tweede Kamer der Staten-Generaal</w:t>
                    </w:r>
                  </w:p>
                  <w:p w14:paraId="735AD868" w14:textId="77777777" w:rsidR="00102701" w:rsidRDefault="00102701" w:rsidP="00102701">
                    <w:r w:rsidRPr="00102701">
                      <w:t>Postbus 20018</w:t>
                    </w:r>
                  </w:p>
                  <w:p w14:paraId="2A6026FA" w14:textId="0AD39DD6" w:rsidR="00883559" w:rsidRDefault="00102701" w:rsidP="00102701">
                    <w:r w:rsidRPr="00102701">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28420E2E" wp14:editId="0926B5FC">
              <wp:simplePos x="0" y="0"/>
              <wp:positionH relativeFrom="page">
                <wp:posOffset>1007744</wp:posOffset>
              </wp:positionH>
              <wp:positionV relativeFrom="page">
                <wp:posOffset>3635375</wp:posOffset>
              </wp:positionV>
              <wp:extent cx="4105275" cy="629920"/>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883559" w14:paraId="3D3BFEEE" w14:textId="77777777">
                            <w:trPr>
                              <w:trHeight w:val="200"/>
                            </w:trPr>
                            <w:tc>
                              <w:tcPr>
                                <w:tcW w:w="1140" w:type="dxa"/>
                              </w:tcPr>
                              <w:p w14:paraId="0FF5C9C7" w14:textId="77777777" w:rsidR="00883559" w:rsidRDefault="00883559"/>
                            </w:tc>
                            <w:tc>
                              <w:tcPr>
                                <w:tcW w:w="5400" w:type="dxa"/>
                              </w:tcPr>
                              <w:p w14:paraId="634A8778" w14:textId="77777777" w:rsidR="00883559" w:rsidRDefault="00883559"/>
                            </w:tc>
                          </w:tr>
                          <w:tr w:rsidR="00883559" w14:paraId="3D7FD84B" w14:textId="77777777">
                            <w:trPr>
                              <w:trHeight w:val="240"/>
                            </w:trPr>
                            <w:tc>
                              <w:tcPr>
                                <w:tcW w:w="1140" w:type="dxa"/>
                              </w:tcPr>
                              <w:p w14:paraId="41AFBF5C" w14:textId="77777777" w:rsidR="00883559" w:rsidRDefault="002C3002">
                                <w:r>
                                  <w:t>Datum</w:t>
                                </w:r>
                              </w:p>
                            </w:tc>
                            <w:tc>
                              <w:tcPr>
                                <w:tcW w:w="5400" w:type="dxa"/>
                              </w:tcPr>
                              <w:p w14:paraId="0E4D1088" w14:textId="0CE0DFF2" w:rsidR="00883559" w:rsidRDefault="00B224A5">
                                <w:sdt>
                                  <w:sdtPr>
                                    <w:id w:val="-16313074"/>
                                    <w:date w:fullDate="2025-02-13T00:00:00Z">
                                      <w:dateFormat w:val="d MMMM yyyy"/>
                                      <w:lid w:val="nl-NL"/>
                                      <w:storeMappedDataAs w:val="dateTime"/>
                                      <w:calendar w:val="gregorian"/>
                                    </w:date>
                                  </w:sdtPr>
                                  <w:sdtEndPr/>
                                  <w:sdtContent>
                                    <w:r w:rsidR="00EA5BCB">
                                      <w:t>13 februari 2025</w:t>
                                    </w:r>
                                  </w:sdtContent>
                                </w:sdt>
                              </w:p>
                            </w:tc>
                          </w:tr>
                          <w:tr w:rsidR="00883559" w14:paraId="08AEA207" w14:textId="77777777">
                            <w:trPr>
                              <w:trHeight w:val="240"/>
                            </w:trPr>
                            <w:tc>
                              <w:tcPr>
                                <w:tcW w:w="1140" w:type="dxa"/>
                              </w:tcPr>
                              <w:p w14:paraId="6C99997F" w14:textId="77777777" w:rsidR="00883559" w:rsidRDefault="002C3002">
                                <w:r>
                                  <w:t>Betreft</w:t>
                                </w:r>
                              </w:p>
                            </w:tc>
                            <w:tc>
                              <w:tcPr>
                                <w:tcW w:w="5400" w:type="dxa"/>
                              </w:tcPr>
                              <w:p w14:paraId="5BA29EB0" w14:textId="493EA3E7" w:rsidR="00883559" w:rsidRDefault="00102701">
                                <w:r>
                                  <w:t>Uitnodiging vaste Tweede Kamercommissie</w:t>
                                </w:r>
                                <w:r w:rsidR="003A3182">
                                  <w:t xml:space="preserve"> IenW</w:t>
                                </w:r>
                                <w:r>
                                  <w:t xml:space="preserve"> voor Nationale Conferentie Circulaire Economie 2025</w:t>
                                </w:r>
                                <w:r w:rsidR="00214E91">
                                  <w:br/>
                                </w:r>
                              </w:p>
                            </w:tc>
                          </w:tr>
                          <w:tr w:rsidR="00883559" w14:paraId="56603892" w14:textId="77777777">
                            <w:trPr>
                              <w:trHeight w:val="200"/>
                            </w:trPr>
                            <w:tc>
                              <w:tcPr>
                                <w:tcW w:w="1140" w:type="dxa"/>
                              </w:tcPr>
                              <w:p w14:paraId="2E8AA316" w14:textId="77777777" w:rsidR="00883559" w:rsidRDefault="00883559"/>
                            </w:tc>
                            <w:tc>
                              <w:tcPr>
                                <w:tcW w:w="5400" w:type="dxa"/>
                              </w:tcPr>
                              <w:p w14:paraId="179F53D8" w14:textId="77777777" w:rsidR="00883559" w:rsidRDefault="00883559"/>
                            </w:tc>
                          </w:tr>
                        </w:tbl>
                        <w:p w14:paraId="44670E3C" w14:textId="77777777" w:rsidR="000707B2" w:rsidRDefault="000707B2"/>
                      </w:txbxContent>
                    </wps:txbx>
                    <wps:bodyPr vert="horz" wrap="square" lIns="0" tIns="0" rIns="0" bIns="0" anchor="t" anchorCtr="0"/>
                  </wps:wsp>
                </a:graphicData>
              </a:graphic>
            </wp:anchor>
          </w:drawing>
        </mc:Choice>
        <mc:Fallback>
          <w:pict>
            <v:shape w14:anchorId="28420E2E" id="Documentgegevens"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H1TCeutAQAAQQMAAA4AAAAAAAAAAAAAAAAALgIAAGRycy9lMm9Eb2MueG1s&#10;UEsBAi0AFAAGAAgAAAAhAPAhc9XgAAAACwEAAA8AAAAAAAAAAAAAAAAABwQAAGRycy9kb3ducmV2&#10;LnhtbFBLBQYAAAAABAAEAPMAAAAUBQAAAAA=&#10;" filled="f" stroked="f">
              <v:textbox inset="0,0,0,0">
                <w:txbxContent>
                  <w:tbl>
                    <w:tblPr>
                      <w:tblW w:w="0" w:type="auto"/>
                      <w:tblLayout w:type="fixed"/>
                      <w:tblLook w:val="07E0" w:firstRow="1" w:lastRow="1" w:firstColumn="1" w:lastColumn="1" w:noHBand="1" w:noVBand="1"/>
                    </w:tblPr>
                    <w:tblGrid>
                      <w:gridCol w:w="1140"/>
                      <w:gridCol w:w="5400"/>
                    </w:tblGrid>
                    <w:tr w:rsidR="00883559" w14:paraId="3D3BFEEE" w14:textId="77777777">
                      <w:trPr>
                        <w:trHeight w:val="200"/>
                      </w:trPr>
                      <w:tc>
                        <w:tcPr>
                          <w:tcW w:w="1140" w:type="dxa"/>
                        </w:tcPr>
                        <w:p w14:paraId="0FF5C9C7" w14:textId="77777777" w:rsidR="00883559" w:rsidRDefault="00883559"/>
                      </w:tc>
                      <w:tc>
                        <w:tcPr>
                          <w:tcW w:w="5400" w:type="dxa"/>
                        </w:tcPr>
                        <w:p w14:paraId="634A8778" w14:textId="77777777" w:rsidR="00883559" w:rsidRDefault="00883559"/>
                      </w:tc>
                    </w:tr>
                    <w:tr w:rsidR="00883559" w14:paraId="3D7FD84B" w14:textId="77777777">
                      <w:trPr>
                        <w:trHeight w:val="240"/>
                      </w:trPr>
                      <w:tc>
                        <w:tcPr>
                          <w:tcW w:w="1140" w:type="dxa"/>
                        </w:tcPr>
                        <w:p w14:paraId="41AFBF5C" w14:textId="77777777" w:rsidR="00883559" w:rsidRDefault="002C3002">
                          <w:r>
                            <w:t>Datum</w:t>
                          </w:r>
                        </w:p>
                      </w:tc>
                      <w:tc>
                        <w:tcPr>
                          <w:tcW w:w="5400" w:type="dxa"/>
                        </w:tcPr>
                        <w:p w14:paraId="0E4D1088" w14:textId="0CE0DFF2" w:rsidR="00883559" w:rsidRDefault="00B224A5">
                          <w:sdt>
                            <w:sdtPr>
                              <w:id w:val="-16313074"/>
                              <w:date w:fullDate="2025-02-13T00:00:00Z">
                                <w:dateFormat w:val="d MMMM yyyy"/>
                                <w:lid w:val="nl-NL"/>
                                <w:storeMappedDataAs w:val="dateTime"/>
                                <w:calendar w:val="gregorian"/>
                              </w:date>
                            </w:sdtPr>
                            <w:sdtEndPr/>
                            <w:sdtContent>
                              <w:r w:rsidR="00EA5BCB">
                                <w:t>13 februari 2025</w:t>
                              </w:r>
                            </w:sdtContent>
                          </w:sdt>
                        </w:p>
                      </w:tc>
                    </w:tr>
                    <w:tr w:rsidR="00883559" w14:paraId="08AEA207" w14:textId="77777777">
                      <w:trPr>
                        <w:trHeight w:val="240"/>
                      </w:trPr>
                      <w:tc>
                        <w:tcPr>
                          <w:tcW w:w="1140" w:type="dxa"/>
                        </w:tcPr>
                        <w:p w14:paraId="6C99997F" w14:textId="77777777" w:rsidR="00883559" w:rsidRDefault="002C3002">
                          <w:r>
                            <w:t>Betreft</w:t>
                          </w:r>
                        </w:p>
                      </w:tc>
                      <w:tc>
                        <w:tcPr>
                          <w:tcW w:w="5400" w:type="dxa"/>
                        </w:tcPr>
                        <w:p w14:paraId="5BA29EB0" w14:textId="493EA3E7" w:rsidR="00883559" w:rsidRDefault="00102701">
                          <w:r>
                            <w:t>Uitnodiging vaste Tweede Kamercommissie</w:t>
                          </w:r>
                          <w:r w:rsidR="003A3182">
                            <w:t xml:space="preserve"> IenW</w:t>
                          </w:r>
                          <w:r>
                            <w:t xml:space="preserve"> voor Nationale Conferentie Circulaire Economie 2025</w:t>
                          </w:r>
                          <w:r w:rsidR="00214E91">
                            <w:br/>
                          </w:r>
                        </w:p>
                      </w:tc>
                    </w:tr>
                    <w:tr w:rsidR="00883559" w14:paraId="56603892" w14:textId="77777777">
                      <w:trPr>
                        <w:trHeight w:val="200"/>
                      </w:trPr>
                      <w:tc>
                        <w:tcPr>
                          <w:tcW w:w="1140" w:type="dxa"/>
                        </w:tcPr>
                        <w:p w14:paraId="2E8AA316" w14:textId="77777777" w:rsidR="00883559" w:rsidRDefault="00883559"/>
                      </w:tc>
                      <w:tc>
                        <w:tcPr>
                          <w:tcW w:w="5400" w:type="dxa"/>
                        </w:tcPr>
                        <w:p w14:paraId="179F53D8" w14:textId="77777777" w:rsidR="00883559" w:rsidRDefault="00883559"/>
                      </w:tc>
                    </w:tr>
                  </w:tbl>
                  <w:p w14:paraId="44670E3C" w14:textId="77777777" w:rsidR="000707B2" w:rsidRDefault="000707B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2D202BA9" wp14:editId="4637C531">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983D750" w14:textId="77777777" w:rsidR="000707B2" w:rsidRDefault="000707B2"/>
                      </w:txbxContent>
                    </wps:txbx>
                    <wps:bodyPr vert="horz" wrap="square" lIns="0" tIns="0" rIns="0" bIns="0" anchor="t" anchorCtr="0"/>
                  </wps:wsp>
                </a:graphicData>
              </a:graphic>
            </wp:anchor>
          </w:drawing>
        </mc:Choice>
        <mc:Fallback>
          <w:pict>
            <v:shape w14:anchorId="2D202BA9"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" filled="f" stroked="f">
              <v:textbox inset="0,0,0,0">
                <w:txbxContent>
                  <w:p w14:paraId="6983D750" w14:textId="77777777" w:rsidR="000707B2" w:rsidRDefault="000707B2"/>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623B7D"/>
    <w:multiLevelType w:val="multilevel"/>
    <w:tmpl w:val="4A7118DA"/>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6709CF6"/>
    <w:multiLevelType w:val="multilevel"/>
    <w:tmpl w:val="2EA4DAB1"/>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14307BF"/>
    <w:multiLevelType w:val="multilevel"/>
    <w:tmpl w:val="BD42FFA7"/>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23A5A10"/>
    <w:multiLevelType w:val="multilevel"/>
    <w:tmpl w:val="A34681A5"/>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93F6CFC"/>
    <w:multiLevelType w:val="multilevel"/>
    <w:tmpl w:val="3F149A7A"/>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90B449B"/>
    <w:multiLevelType w:val="multilevel"/>
    <w:tmpl w:val="9BA7F136"/>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4FF42D8"/>
    <w:multiLevelType w:val="multilevel"/>
    <w:tmpl w:val="474E8B17"/>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58BC27A"/>
    <w:multiLevelType w:val="multilevel"/>
    <w:tmpl w:val="F95C3B75"/>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B22FA08"/>
    <w:multiLevelType w:val="multilevel"/>
    <w:tmpl w:val="7C8F4AE7"/>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CC621BD"/>
    <w:multiLevelType w:val="multilevel"/>
    <w:tmpl w:val="835C59BB"/>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0E690AD"/>
    <w:multiLevelType w:val="multilevel"/>
    <w:tmpl w:val="5E47D636"/>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A059AE"/>
    <w:multiLevelType w:val="multilevel"/>
    <w:tmpl w:val="89DA4FD7"/>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BDDF9AC"/>
    <w:multiLevelType w:val="multilevel"/>
    <w:tmpl w:val="D4A1E895"/>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C70A172"/>
    <w:multiLevelType w:val="multilevel"/>
    <w:tmpl w:val="ABDD445E"/>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E7EC4D9"/>
    <w:multiLevelType w:val="multilevel"/>
    <w:tmpl w:val="7C3E32EE"/>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0CE713C"/>
    <w:multiLevelType w:val="multilevel"/>
    <w:tmpl w:val="EDC2AA61"/>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51C4B2"/>
    <w:multiLevelType w:val="multilevel"/>
    <w:tmpl w:val="6F33D316"/>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8F5895D"/>
    <w:multiLevelType w:val="multilevel"/>
    <w:tmpl w:val="EC3D4A19"/>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2418E60"/>
    <w:multiLevelType w:val="multilevel"/>
    <w:tmpl w:val="D129BCAE"/>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1556C97"/>
    <w:multiLevelType w:val="multilevel"/>
    <w:tmpl w:val="3E60DE82"/>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DC1AED0"/>
    <w:multiLevelType w:val="multilevel"/>
    <w:tmpl w:val="825F5E46"/>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5"/>
  </w:num>
  <w:num w:numId="3">
    <w:abstractNumId w:val="4"/>
  </w:num>
  <w:num w:numId="4">
    <w:abstractNumId w:val="9"/>
  </w:num>
  <w:num w:numId="5">
    <w:abstractNumId w:val="5"/>
  </w:num>
  <w:num w:numId="6">
    <w:abstractNumId w:val="14"/>
  </w:num>
  <w:num w:numId="7">
    <w:abstractNumId w:val="19"/>
  </w:num>
  <w:num w:numId="8">
    <w:abstractNumId w:val="8"/>
  </w:num>
  <w:num w:numId="9">
    <w:abstractNumId w:val="20"/>
  </w:num>
  <w:num w:numId="10">
    <w:abstractNumId w:val="10"/>
  </w:num>
  <w:num w:numId="11">
    <w:abstractNumId w:val="7"/>
  </w:num>
  <w:num w:numId="12">
    <w:abstractNumId w:val="17"/>
  </w:num>
  <w:num w:numId="13">
    <w:abstractNumId w:val="0"/>
  </w:num>
  <w:num w:numId="14">
    <w:abstractNumId w:val="3"/>
  </w:num>
  <w:num w:numId="15">
    <w:abstractNumId w:val="13"/>
  </w:num>
  <w:num w:numId="16">
    <w:abstractNumId w:val="16"/>
  </w:num>
  <w:num w:numId="17">
    <w:abstractNumId w:val="2"/>
  </w:num>
  <w:num w:numId="18">
    <w:abstractNumId w:val="1"/>
  </w:num>
  <w:num w:numId="19">
    <w:abstractNumId w:val="6"/>
  </w:num>
  <w:num w:numId="20">
    <w:abstractNumId w:val="18"/>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D1A"/>
    <w:rsid w:val="00047F2C"/>
    <w:rsid w:val="000707B2"/>
    <w:rsid w:val="00090C0A"/>
    <w:rsid w:val="000D10A9"/>
    <w:rsid w:val="000F6E96"/>
    <w:rsid w:val="00102701"/>
    <w:rsid w:val="00180A34"/>
    <w:rsid w:val="00214E91"/>
    <w:rsid w:val="00225283"/>
    <w:rsid w:val="00237E93"/>
    <w:rsid w:val="002C3002"/>
    <w:rsid w:val="002C346D"/>
    <w:rsid w:val="002E2DA9"/>
    <w:rsid w:val="00332F74"/>
    <w:rsid w:val="00396A41"/>
    <w:rsid w:val="003A3182"/>
    <w:rsid w:val="00437534"/>
    <w:rsid w:val="004C4D4E"/>
    <w:rsid w:val="00572486"/>
    <w:rsid w:val="00582560"/>
    <w:rsid w:val="005C3086"/>
    <w:rsid w:val="005E3584"/>
    <w:rsid w:val="006332D3"/>
    <w:rsid w:val="00652B6D"/>
    <w:rsid w:val="006B5E32"/>
    <w:rsid w:val="0072287B"/>
    <w:rsid w:val="007A3A4F"/>
    <w:rsid w:val="007F0D1A"/>
    <w:rsid w:val="00815E16"/>
    <w:rsid w:val="00837765"/>
    <w:rsid w:val="00883559"/>
    <w:rsid w:val="008D3657"/>
    <w:rsid w:val="008D4C41"/>
    <w:rsid w:val="0096597F"/>
    <w:rsid w:val="00A431C4"/>
    <w:rsid w:val="00A60597"/>
    <w:rsid w:val="00A9359E"/>
    <w:rsid w:val="00AF0DAF"/>
    <w:rsid w:val="00B224A5"/>
    <w:rsid w:val="00B53409"/>
    <w:rsid w:val="00B64AE3"/>
    <w:rsid w:val="00B90E98"/>
    <w:rsid w:val="00BC0325"/>
    <w:rsid w:val="00C62F51"/>
    <w:rsid w:val="00C6394F"/>
    <w:rsid w:val="00C87C4A"/>
    <w:rsid w:val="00CC5928"/>
    <w:rsid w:val="00CC6850"/>
    <w:rsid w:val="00D27DD9"/>
    <w:rsid w:val="00D447DE"/>
    <w:rsid w:val="00E25D96"/>
    <w:rsid w:val="00E82525"/>
    <w:rsid w:val="00EA5BCB"/>
    <w:rsid w:val="00F37D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05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D1A"/>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7F0D1A"/>
    <w:pPr>
      <w:tabs>
        <w:tab w:val="center" w:pos="4536"/>
        <w:tab w:val="right" w:pos="9072"/>
      </w:tabs>
      <w:spacing w:line="240" w:lineRule="auto"/>
    </w:pPr>
  </w:style>
  <w:style w:type="character" w:customStyle="1" w:styleId="HeaderChar">
    <w:name w:val="Header Char"/>
    <w:basedOn w:val="DefaultParagraphFont"/>
    <w:link w:val="Header"/>
    <w:uiPriority w:val="99"/>
    <w:rsid w:val="007F0D1A"/>
    <w:rPr>
      <w:rFonts w:ascii="Verdana" w:hAnsi="Verdana"/>
      <w:color w:val="000000"/>
      <w:sz w:val="18"/>
      <w:szCs w:val="18"/>
    </w:rPr>
  </w:style>
  <w:style w:type="paragraph" w:styleId="Footer">
    <w:name w:val="footer"/>
    <w:basedOn w:val="Normal"/>
    <w:link w:val="FooterChar"/>
    <w:uiPriority w:val="99"/>
    <w:unhideWhenUsed/>
    <w:rsid w:val="007F0D1A"/>
    <w:pPr>
      <w:tabs>
        <w:tab w:val="center" w:pos="4536"/>
        <w:tab w:val="right" w:pos="9072"/>
      </w:tabs>
      <w:spacing w:line="240" w:lineRule="auto"/>
    </w:pPr>
  </w:style>
  <w:style w:type="character" w:customStyle="1" w:styleId="FooterChar">
    <w:name w:val="Footer Char"/>
    <w:basedOn w:val="DefaultParagraphFont"/>
    <w:link w:val="Footer"/>
    <w:uiPriority w:val="99"/>
    <w:rsid w:val="007F0D1A"/>
    <w:rPr>
      <w:rFonts w:ascii="Verdana" w:hAnsi="Verdana"/>
      <w:color w:val="000000"/>
      <w:sz w:val="18"/>
      <w:szCs w:val="18"/>
    </w:rPr>
  </w:style>
  <w:style w:type="character" w:styleId="Hyperlink">
    <w:name w:val="Hyperlink"/>
    <w:basedOn w:val="DefaultParagraphFont"/>
    <w:uiPriority w:val="99"/>
    <w:unhideWhenUsed/>
    <w:rsid w:val="00CC5928"/>
    <w:rPr>
      <w:color w:val="467886" w:themeColor="hyperlink"/>
      <w:u w:val="single"/>
    </w:rPr>
  </w:style>
  <w:style w:type="character" w:customStyle="1" w:styleId="UnresolvedMention">
    <w:name w:val="Unresolved Mention"/>
    <w:basedOn w:val="DefaultParagraphFont"/>
    <w:uiPriority w:val="99"/>
    <w:semiHidden/>
    <w:unhideWhenUsed/>
    <w:rsid w:val="00CC59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nederlandcirculairin2050.nl/onderwerpen/ncce-2024/nationale-conferentie-circulaire-economie-2025"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webSetting" Target="webSettings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7).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238</ap:Words>
  <ap:Characters>1362</ap:Characters>
  <ap:DocSecurity>0</ap:DocSecurity>
  <ap:Lines>11</ap:Lines>
  <ap:Paragraphs>3</ap:Paragraphs>
  <ap:ScaleCrop>false</ap:ScaleCrop>
  <ap:LinksUpToDate>false</ap:LinksUpToDate>
  <ap:CharactersWithSpaces>1597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2025-02-13T14:53:00.0000000Z</dcterms:created>
  <dcterms:modified xsi:type="dcterms:W3CDTF">2025-02-13T14:53:00.0000000Z</dcterms:modified>
  <dc:description>------------------------</dc:description>
  <dc:subject/>
  <dc:title/>
  <keywords/>
  <version/>
  <category/>
</coreProperties>
</file>