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D41" w:rsidRDefault="000F1D41" w14:paraId="28BBE07F" w14:textId="77777777">
      <w:bookmarkStart w:name="_GoBack" w:id="0"/>
      <w:bookmarkEnd w:id="0"/>
    </w:p>
    <w:p w:rsidR="000C6C76" w:rsidRDefault="00321DAC" w14:paraId="4A4A2CFA" w14:textId="53741E51">
      <w:r>
        <w:t>Geachte voorzitter,</w:t>
      </w:r>
    </w:p>
    <w:p w:rsidR="00321DAC" w:rsidRDefault="00321DAC" w14:paraId="39A4548C" w14:textId="77777777"/>
    <w:p w:rsidRPr="00394F9D" w:rsidR="00693DC1" w:rsidP="00D8745F" w:rsidRDefault="00321DAC" w14:paraId="445B5E6E" w14:textId="363BCCCC">
      <w:r>
        <w:t xml:space="preserve">Met deze brief wordt de Kamer, mede namens de minister van Financiën, </w:t>
      </w:r>
      <w:r w:rsidR="001477B2">
        <w:t>geïnformeerd over de uitvoering van de motie-Heutink/Veltman.</w:t>
      </w:r>
      <w:r w:rsidR="001477B2">
        <w:rPr>
          <w:rStyle w:val="FootnoteReference"/>
        </w:rPr>
        <w:footnoteReference w:id="1"/>
      </w:r>
      <w:r w:rsidR="0079486F">
        <w:t xml:space="preserve"> Deze motie verzoekt de regering om alle </w:t>
      </w:r>
      <w:r w:rsidRPr="00394F9D" w:rsidR="0079486F">
        <w:t>activiteiten van NS die niet bijdragen aan de primaire kerntaak in kaart te brengen en dit te betrekken bij de gesprekken over een structurele oplossing voor de NS-tarieven.</w:t>
      </w:r>
      <w:r w:rsidRPr="00394F9D" w:rsidR="001474AB">
        <w:t xml:space="preserve"> </w:t>
      </w:r>
      <w:r w:rsidRPr="00394F9D" w:rsidR="00496C26">
        <w:t>Conform de motie is het ministerie van IenW (hierna: IenW) in gesprek gegaan met NS en met de aandeelhouder (het ministerie van Financiën) over de activiteiten die NS uitvoert. In deze gesprekken zijn ook specifiek de voorbeelden betrokken die het lid Heutink noemde in het debat van 8 oktober 2024 over de IenW-begroting voor 2025</w:t>
      </w:r>
      <w:r w:rsidRPr="00394F9D" w:rsidR="00693DC1">
        <w:t>.</w:t>
      </w:r>
    </w:p>
    <w:p w:rsidRPr="00394F9D" w:rsidR="00496C26" w:rsidP="00D8745F" w:rsidRDefault="00496C26" w14:paraId="7B0F300C" w14:textId="77777777"/>
    <w:p w:rsidR="00F00308" w:rsidP="00F00308" w:rsidRDefault="00F00308" w14:paraId="35E8AFD3" w14:textId="77777777">
      <w:r w:rsidRPr="00394F9D">
        <w:t xml:space="preserve">Vanuit de rol als concessieverlener stuurt IenW op prestaties en schrijft IenW niet in detail voor hoe NS deze prestaties dient te behalen. De inrichting van de bedrijfsvoering is aan het bedrijf zelf. IenW </w:t>
      </w:r>
      <w:r>
        <w:t xml:space="preserve">borgt wel </w:t>
      </w:r>
      <w:r w:rsidRPr="00394F9D">
        <w:t xml:space="preserve">dat de bedrijfsvoering voor de uitvoering van de hoofdrailnetconcessie efficiënt is. Ook het ministerie van Financiën verwacht als aandeelhouder een gezonde en efficiënte bedrijfsvoering van NS. </w:t>
      </w:r>
    </w:p>
    <w:p w:rsidR="00F00308" w:rsidP="00D8745F" w:rsidRDefault="00F00308" w14:paraId="2AEBDF77" w14:textId="77777777"/>
    <w:p w:rsidR="007C020A" w:rsidP="00166C64" w:rsidRDefault="00B70E75" w14:paraId="380313A7" w14:textId="77777777">
      <w:r w:rsidRPr="00394F9D">
        <w:t>In de aanloop naar de gunning van de hoofdrailnetconcessie zijn met NS diverse afspraken gemaakt om de effici</w:t>
      </w:r>
      <w:r>
        <w:t>ëntie</w:t>
      </w:r>
      <w:r w:rsidRPr="00394F9D">
        <w:t xml:space="preserve"> te verbeteren, om daarmee de dienstverlening binnen de financiële kaders uit te kunnen voeren. Daarbij is de bedrijfsvoering van NS en de businesscase van de hoofdrailnetconcessie (</w:t>
      </w:r>
      <w:r>
        <w:t>met inachtneming van de efficiëntiedoelen</w:t>
      </w:r>
      <w:r w:rsidRPr="00394F9D">
        <w:t>) doorgelicht en gevalideerd door een extern bureau. De Kamer is hierover op 21 december 2023 geïnformeerd.</w:t>
      </w:r>
      <w:r w:rsidRPr="00394F9D">
        <w:rPr>
          <w:rStyle w:val="FootnoteReference"/>
        </w:rPr>
        <w:footnoteReference w:id="2"/>
      </w:r>
      <w:r w:rsidRPr="00394F9D">
        <w:t xml:space="preserve"> Uit deze onderzoeken bleken geen grote inefficiënties of besparingsmogelijkheden, zonder de operationele prestaties van NS in gevaar te brengen.</w:t>
      </w:r>
    </w:p>
    <w:p w:rsidR="007C020A" w:rsidP="00166C64" w:rsidRDefault="007C020A" w14:paraId="04BBAA95" w14:textId="77777777"/>
    <w:p w:rsidRPr="00394F9D" w:rsidR="00166C64" w:rsidP="00166C64" w:rsidRDefault="00F8519A" w14:paraId="0E32EB16" w14:textId="6915CF39">
      <w:r w:rsidRPr="00394F9D">
        <w:t xml:space="preserve">NS staat voor een besparingsopgave van </w:t>
      </w:r>
      <w:r w:rsidR="007C020A">
        <w:t>ongeveer</w:t>
      </w:r>
      <w:r w:rsidRPr="00394F9D">
        <w:t xml:space="preserve"> € 200 miljoen per jaar</w:t>
      </w:r>
      <w:r w:rsidRPr="00394F9D" w:rsidR="00C83EA8">
        <w:t>,</w:t>
      </w:r>
      <w:r w:rsidRPr="00394F9D">
        <w:t xml:space="preserve"> a</w:t>
      </w:r>
      <w:r w:rsidRPr="00394F9D" w:rsidR="00FC3BD6">
        <w:t>ls gevolg van de</w:t>
      </w:r>
      <w:r w:rsidRPr="00394F9D" w:rsidR="002C3903">
        <w:t xml:space="preserve"> efficiencyafspraken</w:t>
      </w:r>
      <w:r w:rsidRPr="00394F9D">
        <w:t xml:space="preserve"> die zijn opgenomen in het financieel kader van de hoofdrailnetconcessie en maatregelen die NS neemt vanwege actuele financiële ontwikkelingen (zoals achterblijvende reizigersaantallen en het dempen van de </w:t>
      </w:r>
      <w:r w:rsidRPr="00394F9D">
        <w:lastRenderedPageBreak/>
        <w:t>tariefstijging).</w:t>
      </w:r>
      <w:r w:rsidRPr="00394F9D" w:rsidR="00BF7436">
        <w:t xml:space="preserve"> </w:t>
      </w:r>
      <w:r w:rsidRPr="00394F9D" w:rsidR="00166C64">
        <w:t>De gevoerde gesprekken en de hiervoor genoemde externe validaties geven niet het beeld dat er ruimte is voor verdere efficiencybesparingen.</w:t>
      </w:r>
    </w:p>
    <w:p w:rsidRPr="00394F9D" w:rsidR="00496C26" w:rsidP="00D8745F" w:rsidRDefault="00496C26" w14:paraId="27B457BE" w14:textId="5271576D"/>
    <w:p w:rsidR="007C020A" w:rsidP="00D8745F" w:rsidRDefault="007C020A" w14:paraId="204551D5" w14:textId="77777777">
      <w:bookmarkStart w:name="_Hlk184645889" w:id="1"/>
      <w:r w:rsidRPr="00394F9D">
        <w:t>Als het gaat om de bedrijfsvoering van vervoerders met een concessie schrijft de PSO-verordening</w:t>
      </w:r>
      <w:r w:rsidRPr="00394F9D">
        <w:rPr>
          <w:rStyle w:val="FootnoteReference"/>
        </w:rPr>
        <w:footnoteReference w:id="3"/>
      </w:r>
      <w:r w:rsidRPr="00394F9D">
        <w:t xml:space="preserve"> een gescheiden boekhouding voor.</w:t>
      </w:r>
      <w:bookmarkEnd w:id="1"/>
      <w:r w:rsidRPr="00394F9D">
        <w:t xml:space="preserve"> Dit betekent dat geldstromen van diverse activiteiten op transparante wijze uit elkaar gehouden moeten worden en dat opbrengsten uit de concessieactiviteiten niet mogen worden vermengd met opbrengsten uit andere bedrijfsactiviteiten. Kruissubsidiëring is niet toegestaan. Daarom hanteert NS een strikt gescheiden boekhouding tussen de activiteiten in het kader van de hoofdrailnetconcessie en overige bedrijfsactiviteiten. </w:t>
      </w:r>
      <w:r>
        <w:t>B</w:t>
      </w:r>
      <w:r w:rsidRPr="00394F9D">
        <w:t xml:space="preserve">esparingen op en winst uit overige bedrijfsactiviteiten </w:t>
      </w:r>
      <w:r>
        <w:t xml:space="preserve">leiden daardoor </w:t>
      </w:r>
      <w:r w:rsidRPr="00394F9D">
        <w:t xml:space="preserve">niet tot een betere businesscase van de concessie of tot lagere tarieven op het hoofdrailnet. </w:t>
      </w:r>
      <w:r>
        <w:t>D</w:t>
      </w:r>
      <w:r w:rsidRPr="00394F9D">
        <w:t xml:space="preserve">e tariefkaders voor het hoofdrailnet </w:t>
      </w:r>
      <w:r>
        <w:t xml:space="preserve">zijn </w:t>
      </w:r>
      <w:r w:rsidRPr="00394F9D">
        <w:t>vastgelegd in de hoofdrailnetconcessie. NS mag de tarieven ieder jaar verhogen conform de in de concessie gemaakte afspraken.</w:t>
      </w:r>
    </w:p>
    <w:p w:rsidR="007C020A" w:rsidP="00D8745F" w:rsidRDefault="007C020A" w14:paraId="0D66B2D8" w14:textId="77777777"/>
    <w:p w:rsidR="007807C3" w:rsidP="007C020A" w:rsidRDefault="00E60990" w14:paraId="5E3649A2" w14:textId="77777777">
      <w:r w:rsidRPr="00394F9D">
        <w:t>Het lid Heutink heeft in het</w:t>
      </w:r>
      <w:r w:rsidRPr="00394F9D" w:rsidR="001F28B8">
        <w:t xml:space="preserve"> eerder genoemde</w:t>
      </w:r>
      <w:r w:rsidRPr="00394F9D">
        <w:t xml:space="preserve"> debat acht voorbeelden genoemd van NS-activiteiten die niet zouden bijdragen aan het vervoeren van </w:t>
      </w:r>
      <w:r w:rsidRPr="006A055F">
        <w:t xml:space="preserve">reizigers. </w:t>
      </w:r>
      <w:r w:rsidRPr="006A055F" w:rsidR="003F5D57">
        <w:t>Vier daarvan (</w:t>
      </w:r>
      <w:r w:rsidRPr="006A055F" w:rsidR="002411FF">
        <w:t>fietsenmaker</w:t>
      </w:r>
      <w:r w:rsidRPr="006A055F" w:rsidR="00134ACA">
        <w:t>s</w:t>
      </w:r>
      <w:r w:rsidRPr="006A055F" w:rsidR="002411FF">
        <w:t xml:space="preserve"> bij fietsenstallingen, </w:t>
      </w:r>
      <w:r w:rsidRPr="006A055F" w:rsidR="00134ACA">
        <w:t xml:space="preserve">de </w:t>
      </w:r>
      <w:r w:rsidRPr="006A055F" w:rsidR="002411FF">
        <w:t>exploitatie van restaurants, beheer van cultureel erfgoed en de EcoCheck) vallen niet onder de concessieactiviteiten. Een andere koers op deze activiteiten heeft</w:t>
      </w:r>
      <w:r w:rsidRPr="006A055F" w:rsidR="00140359">
        <w:t>, zoals hierboven aangegeven,</w:t>
      </w:r>
      <w:r w:rsidRPr="006A055F" w:rsidR="002411FF">
        <w:t xml:space="preserve"> geen financiële impact </w:t>
      </w:r>
      <w:r w:rsidRPr="006A055F" w:rsidR="00474E31">
        <w:t>op de hoofdrailnetconcessie</w:t>
      </w:r>
      <w:r w:rsidRPr="006A055F" w:rsidR="000840E5">
        <w:t xml:space="preserve"> en kan dus niet bijdragen aan een demping van tariefstijgingen bij NS.</w:t>
      </w:r>
    </w:p>
    <w:p w:rsidR="007807C3" w:rsidP="007C020A" w:rsidRDefault="007807C3" w14:paraId="02F5CEC8" w14:textId="77777777"/>
    <w:p w:rsidRPr="0064099D" w:rsidR="007C020A" w:rsidP="007C020A" w:rsidRDefault="007C020A" w14:paraId="1B0C06DF" w14:textId="1E29B966">
      <w:r w:rsidRPr="007C020A">
        <w:t xml:space="preserve">De overige genoemde activiteiten (innovatieprojecten, sponsoring aan derden, de wekelijkse video-update en de RailConnect-app) dragen bij aan de uitvoering van de hoofdrailnetconcessie. Zo zijn sponsoring aan derden en de wekelijkse video-update promotieactiviteiten bedoeld om (betalende) reizigers aan te trekken en de financiële positie van NS te versterken. NS is opbrengstverantwoordelijk en dient dus zelf </w:t>
      </w:r>
      <w:r w:rsidRPr="00967458">
        <w:t xml:space="preserve">voor voldoende reizigers te zorgen, zoals dat ook geldt voor andere concessievervoerders. Innovatieprojecten zorgen ervoor dat NS ook in de </w:t>
      </w:r>
      <w:r w:rsidRPr="0064099D">
        <w:t>toekomst haar taken uit kan voeren. Dat NS kritisch</w:t>
      </w:r>
      <w:r w:rsidR="000C0480">
        <w:t xml:space="preserve"> is</w:t>
      </w:r>
      <w:r w:rsidRPr="0064099D">
        <w:t xml:space="preserve"> ten aanzien van de efficiënte besteding van de beschikbare middelen</w:t>
      </w:r>
      <w:r w:rsidRPr="0064099D" w:rsidR="007807C3">
        <w:t xml:space="preserve">, </w:t>
      </w:r>
      <w:r w:rsidRPr="0064099D">
        <w:t xml:space="preserve">blijkt </w:t>
      </w:r>
      <w:r w:rsidR="000C0480">
        <w:t xml:space="preserve">ook </w:t>
      </w:r>
      <w:r w:rsidRPr="0064099D">
        <w:t xml:space="preserve">uit het feit dat NS heeft aangegeven dat zij in het kader van efficiëntie enkele innovatie- en ontwikkelprojecten stop heeft gezet dan wel deze temporiseert. </w:t>
      </w:r>
    </w:p>
    <w:p w:rsidRPr="0064099D" w:rsidR="007C020A" w:rsidP="00D8745F" w:rsidRDefault="007C020A" w14:paraId="7516646D" w14:textId="77777777"/>
    <w:p w:rsidR="006B3D9E" w:rsidP="006B3D9E" w:rsidRDefault="0064099D" w14:paraId="7A94BC8F" w14:textId="41BA2E29">
      <w:pPr>
        <w:rPr>
          <w:color w:val="211D1F"/>
        </w:rPr>
      </w:pPr>
      <w:r w:rsidRPr="0064099D">
        <w:t xml:space="preserve">Zoals hierboven beschreven komt uit de gevoerde gesprekken en de externe validaties niet het beeld naar voren dat er bij NS ruimte is voor verdere efficiencybesparingen, om </w:t>
      </w:r>
      <w:r>
        <w:t>zo</w:t>
      </w:r>
      <w:r w:rsidRPr="0064099D">
        <w:t xml:space="preserve"> de tariefstijgingen tegen te gaan</w:t>
      </w:r>
      <w:r w:rsidRPr="0064099D" w:rsidR="006B3D9E">
        <w:t>. Zoals ook op 17 september 2024</w:t>
      </w:r>
      <w:r w:rsidR="00761EE3">
        <w:t xml:space="preserve"> aangegeven</w:t>
      </w:r>
      <w:r w:rsidRPr="0064099D" w:rsidR="006B3D9E">
        <w:rPr>
          <w:rStyle w:val="FootnoteReference"/>
        </w:rPr>
        <w:footnoteReference w:id="4"/>
      </w:r>
      <w:r w:rsidRPr="0064099D" w:rsidR="006B3D9E">
        <w:t xml:space="preserve"> blijft de intentie om samen met NS te komen tot een structurele, meerjarige oplossing voor de NS-tarieven. De Kamer wo</w:t>
      </w:r>
      <w:r w:rsidRPr="0064099D" w:rsidR="006B3D9E">
        <w:rPr>
          <w:color w:val="211D1F"/>
        </w:rPr>
        <w:t>rdt bij de Voorjaarsnota</w:t>
      </w:r>
      <w:r w:rsidRPr="00967458" w:rsidR="006B3D9E">
        <w:rPr>
          <w:color w:val="211D1F"/>
        </w:rPr>
        <w:t xml:space="preserve"> 2025 nader over dit thema geïnformeerd</w:t>
      </w:r>
      <w:r w:rsidRPr="00394F9D" w:rsidR="006B3D9E">
        <w:rPr>
          <w:color w:val="211D1F"/>
        </w:rPr>
        <w:t>.</w:t>
      </w:r>
    </w:p>
    <w:p w:rsidR="006B3D9E" w:rsidP="006B3D9E" w:rsidRDefault="006B3D9E" w14:paraId="646AFCB0" w14:textId="77777777">
      <w:pPr>
        <w:rPr>
          <w:color w:val="211D1F"/>
        </w:rPr>
      </w:pPr>
    </w:p>
    <w:p w:rsidR="00B7662B" w:rsidP="006B3D9E" w:rsidRDefault="00B7662B" w14:paraId="5F3D4EAD" w14:textId="77777777">
      <w:pPr>
        <w:rPr>
          <w:color w:val="211D1F"/>
        </w:rPr>
      </w:pPr>
    </w:p>
    <w:p w:rsidR="00B7662B" w:rsidP="006B3D9E" w:rsidRDefault="00B7662B" w14:paraId="79449079" w14:textId="77777777">
      <w:pPr>
        <w:rPr>
          <w:color w:val="211D1F"/>
        </w:rPr>
      </w:pPr>
    </w:p>
    <w:p w:rsidR="00B7662B" w:rsidP="006B3D9E" w:rsidRDefault="00B7662B" w14:paraId="56B0A1F4" w14:textId="77777777">
      <w:pPr>
        <w:rPr>
          <w:color w:val="211D1F"/>
        </w:rPr>
      </w:pPr>
    </w:p>
    <w:p w:rsidR="00B7662B" w:rsidP="006B3D9E" w:rsidRDefault="00B7662B" w14:paraId="681DCE12" w14:textId="77777777">
      <w:pPr>
        <w:rPr>
          <w:color w:val="211D1F"/>
        </w:rPr>
      </w:pPr>
    </w:p>
    <w:p w:rsidR="00B7662B" w:rsidP="006B3D9E" w:rsidRDefault="00B7662B" w14:paraId="326D44BF" w14:textId="77777777">
      <w:pPr>
        <w:rPr>
          <w:color w:val="211D1F"/>
        </w:rPr>
      </w:pPr>
    </w:p>
    <w:p w:rsidR="00B7662B" w:rsidP="006B3D9E" w:rsidRDefault="00B7662B" w14:paraId="1D9418D8" w14:textId="77777777">
      <w:pPr>
        <w:rPr>
          <w:color w:val="211D1F"/>
        </w:rPr>
      </w:pPr>
    </w:p>
    <w:p w:rsidRPr="00394F9D" w:rsidR="000C6C76" w:rsidP="006B3D9E" w:rsidRDefault="001E276E" w14:paraId="604EE238" w14:textId="3712B9B4">
      <w:r w:rsidRPr="00394F9D">
        <w:t>Hoogachtend,</w:t>
      </w:r>
      <w:r w:rsidRPr="00394F9D" w:rsidR="00D8745F">
        <w:t xml:space="preserve"> mede namens de minister van Financiën,</w:t>
      </w:r>
    </w:p>
    <w:p w:rsidRPr="00394F9D" w:rsidR="000C6C76" w:rsidRDefault="001E276E" w14:paraId="4D496F1C" w14:textId="77777777">
      <w:pPr>
        <w:pStyle w:val="OndertekeningArea1"/>
      </w:pPr>
      <w:r w:rsidRPr="00394F9D">
        <w:t>DE STAATSSECRETARIS VAN INFRASTRUCTUUR EN WATERSTAAT - OPENBAAR VERVOER EN MILIEU,</w:t>
      </w:r>
    </w:p>
    <w:p w:rsidRPr="00394F9D" w:rsidR="000C6C76" w:rsidRDefault="000C6C76" w14:paraId="30C10F52" w14:textId="77777777"/>
    <w:p w:rsidRPr="00394F9D" w:rsidR="00E55D9E" w:rsidRDefault="00E55D9E" w14:paraId="59C7022B" w14:textId="77777777"/>
    <w:p w:rsidRPr="00394F9D" w:rsidR="000C6C76" w:rsidRDefault="000C6C76" w14:paraId="79758A90" w14:textId="77777777"/>
    <w:p w:rsidRPr="00394F9D" w:rsidR="000C6C76" w:rsidRDefault="000C6C76" w14:paraId="2D51A4FC" w14:textId="77777777"/>
    <w:p w:rsidR="000C6C76" w:rsidRDefault="001E276E" w14:paraId="303315F7" w14:textId="77777777">
      <w:r w:rsidRPr="00394F9D">
        <w:t>C.A. Jansen</w:t>
      </w:r>
    </w:p>
    <w:sectPr w:rsidR="000C6C76">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1B5EB" w14:textId="77777777" w:rsidR="00CE7C9A" w:rsidRDefault="00CE7C9A">
      <w:pPr>
        <w:spacing w:line="240" w:lineRule="auto"/>
      </w:pPr>
      <w:r>
        <w:separator/>
      </w:r>
    </w:p>
  </w:endnote>
  <w:endnote w:type="continuationSeparator" w:id="0">
    <w:p w14:paraId="0A77B9E8" w14:textId="77777777" w:rsidR="00CE7C9A" w:rsidRDefault="00CE7C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DejaVu Sans">
    <w:altName w:val="Verdana"/>
    <w:panose1 w:val="00000000000000000000"/>
    <w:charset w:val="00"/>
    <w:family w:val="roman"/>
    <w:notTrueType/>
    <w:pitch w:val="default"/>
  </w:font>
  <w:font w:name="Lohit Hind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AAF55" w14:textId="77777777" w:rsidR="001370A9" w:rsidRDefault="00137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7869D" w14:textId="77777777" w:rsidR="001370A9" w:rsidRDefault="001370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44E93" w14:textId="77777777" w:rsidR="001370A9" w:rsidRDefault="00137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03060" w14:textId="77777777" w:rsidR="00CE7C9A" w:rsidRDefault="00CE7C9A">
      <w:pPr>
        <w:spacing w:line="240" w:lineRule="auto"/>
      </w:pPr>
      <w:r>
        <w:separator/>
      </w:r>
    </w:p>
  </w:footnote>
  <w:footnote w:type="continuationSeparator" w:id="0">
    <w:p w14:paraId="4F6BED26" w14:textId="77777777" w:rsidR="00CE7C9A" w:rsidRDefault="00CE7C9A">
      <w:pPr>
        <w:spacing w:line="240" w:lineRule="auto"/>
      </w:pPr>
      <w:r>
        <w:continuationSeparator/>
      </w:r>
    </w:p>
  </w:footnote>
  <w:footnote w:id="1">
    <w:p w14:paraId="0BA2977C" w14:textId="1EAE33E6" w:rsidR="001477B2" w:rsidRPr="00391F1D" w:rsidRDefault="001477B2">
      <w:pPr>
        <w:pStyle w:val="FootnoteText"/>
        <w:rPr>
          <w:sz w:val="16"/>
          <w:szCs w:val="16"/>
        </w:rPr>
      </w:pPr>
      <w:r w:rsidRPr="00391F1D">
        <w:rPr>
          <w:rStyle w:val="FootnoteReference"/>
          <w:sz w:val="16"/>
          <w:szCs w:val="16"/>
        </w:rPr>
        <w:footnoteRef/>
      </w:r>
      <w:r w:rsidRPr="00391F1D">
        <w:rPr>
          <w:sz w:val="16"/>
          <w:szCs w:val="16"/>
        </w:rPr>
        <w:t xml:space="preserve"> Kamerstuk 36 600 XII, nr. 32.</w:t>
      </w:r>
    </w:p>
  </w:footnote>
  <w:footnote w:id="2">
    <w:p w14:paraId="3365D7D3" w14:textId="77777777" w:rsidR="00B70E75" w:rsidRPr="00C22E31" w:rsidRDefault="00B70E75" w:rsidP="00B70E75">
      <w:pPr>
        <w:pStyle w:val="FootnoteText"/>
        <w:rPr>
          <w:sz w:val="16"/>
          <w:szCs w:val="16"/>
        </w:rPr>
      </w:pPr>
      <w:r w:rsidRPr="00F553EB">
        <w:rPr>
          <w:rStyle w:val="FootnoteReference"/>
          <w:sz w:val="16"/>
          <w:szCs w:val="16"/>
        </w:rPr>
        <w:footnoteRef/>
      </w:r>
      <w:r w:rsidRPr="00F553EB">
        <w:rPr>
          <w:sz w:val="16"/>
          <w:szCs w:val="16"/>
        </w:rPr>
        <w:t xml:space="preserve"> Zie ‘Samenvattende rapportage financiële onderzoeken in 2023’ als bijlage bij Kamerstuk 29 984,</w:t>
      </w:r>
      <w:r w:rsidRPr="00C22E31">
        <w:rPr>
          <w:sz w:val="16"/>
          <w:szCs w:val="16"/>
        </w:rPr>
        <w:t xml:space="preserve"> nr. 1176.</w:t>
      </w:r>
    </w:p>
  </w:footnote>
  <w:footnote w:id="3">
    <w:p w14:paraId="306CAC79" w14:textId="77777777" w:rsidR="007C020A" w:rsidRPr="00391F1D" w:rsidRDefault="007C020A" w:rsidP="007C020A">
      <w:pPr>
        <w:pStyle w:val="FootnoteText"/>
        <w:rPr>
          <w:sz w:val="16"/>
          <w:szCs w:val="16"/>
        </w:rPr>
      </w:pPr>
      <w:r w:rsidRPr="00391F1D">
        <w:rPr>
          <w:rStyle w:val="FootnoteReference"/>
          <w:sz w:val="16"/>
          <w:szCs w:val="16"/>
        </w:rPr>
        <w:footnoteRef/>
      </w:r>
      <w:r w:rsidRPr="00391F1D">
        <w:rPr>
          <w:sz w:val="16"/>
          <w:szCs w:val="16"/>
        </w:rPr>
        <w:t xml:space="preserve"> </w:t>
      </w:r>
      <w:r w:rsidRPr="00391F1D">
        <w:rPr>
          <w:color w:val="333333"/>
          <w:sz w:val="16"/>
          <w:szCs w:val="16"/>
          <w:shd w:val="clear" w:color="auto" w:fill="FFFFFF"/>
        </w:rPr>
        <w:t>Verordening (EG) nr. 1370/2007 van het Europees Parlement en de Raad van 23 oktober 2007.</w:t>
      </w:r>
    </w:p>
  </w:footnote>
  <w:footnote w:id="4">
    <w:p w14:paraId="3FCB3362" w14:textId="77777777" w:rsidR="006B3D9E" w:rsidRPr="00C22E31" w:rsidRDefault="006B3D9E" w:rsidP="006B3D9E">
      <w:pPr>
        <w:pStyle w:val="FootnoteText"/>
        <w:rPr>
          <w:sz w:val="16"/>
          <w:szCs w:val="16"/>
        </w:rPr>
      </w:pPr>
      <w:r w:rsidRPr="00C22E31">
        <w:rPr>
          <w:rStyle w:val="FootnoteReference"/>
          <w:sz w:val="16"/>
          <w:szCs w:val="16"/>
        </w:rPr>
        <w:footnoteRef/>
      </w:r>
      <w:r w:rsidRPr="00C22E31">
        <w:rPr>
          <w:sz w:val="16"/>
          <w:szCs w:val="16"/>
        </w:rPr>
        <w:t xml:space="preserve"> </w:t>
      </w:r>
      <w:r>
        <w:rPr>
          <w:sz w:val="16"/>
          <w:szCs w:val="16"/>
        </w:rPr>
        <w:t>Kamerstuk 29 984, nr. 1207.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98608" w14:textId="77777777" w:rsidR="001370A9" w:rsidRDefault="001370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250D2" w14:textId="77777777" w:rsidR="000C6C76" w:rsidRDefault="001E276E">
    <w:r>
      <w:rPr>
        <w:noProof/>
        <w:lang w:val="en-GB" w:eastAsia="en-GB"/>
      </w:rPr>
      <mc:AlternateContent>
        <mc:Choice Requires="wps">
          <w:drawing>
            <wp:anchor distT="0" distB="0" distL="0" distR="0" simplePos="0" relativeHeight="251651584" behindDoc="0" locked="1" layoutInCell="1" allowOverlap="1" wp14:anchorId="69AF4CA0" wp14:editId="051B8C71">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BC4CACE" w14:textId="77777777" w:rsidR="000C6C76" w:rsidRDefault="001E276E">
                          <w:pPr>
                            <w:pStyle w:val="AfzendgegevensKop0"/>
                          </w:pPr>
                          <w:r>
                            <w:t>Ministerie van Infrastructuur en Waterstaat</w:t>
                          </w:r>
                        </w:p>
                        <w:p w14:paraId="67A4F7AE" w14:textId="77777777" w:rsidR="000C6C76" w:rsidRDefault="000C6C76">
                          <w:pPr>
                            <w:pStyle w:val="WitregelW2"/>
                          </w:pPr>
                        </w:p>
                        <w:p w14:paraId="3EBECCEA" w14:textId="77777777" w:rsidR="000C6C76" w:rsidRDefault="001E276E">
                          <w:pPr>
                            <w:pStyle w:val="Referentiegegevenskop"/>
                          </w:pPr>
                          <w:r>
                            <w:t>Ons kenmerk</w:t>
                          </w:r>
                        </w:p>
                        <w:p w14:paraId="144E224F" w14:textId="77777777" w:rsidR="00F97724" w:rsidRDefault="00F97724" w:rsidP="00F97724">
                          <w:pPr>
                            <w:pStyle w:val="Referentiegegevens"/>
                          </w:pPr>
                          <w:r>
                            <w:t>IENW/BSK-2025/17099</w:t>
                          </w:r>
                        </w:p>
                        <w:p w14:paraId="38C80CC4" w14:textId="11C6D7B6" w:rsidR="000C6C76" w:rsidRDefault="000C6C76">
                          <w:pPr>
                            <w:pStyle w:val="Referentiegegevens"/>
                          </w:pPr>
                        </w:p>
                      </w:txbxContent>
                    </wps:txbx>
                    <wps:bodyPr vert="horz" wrap="square" lIns="0" tIns="0" rIns="0" bIns="0" anchor="t" anchorCtr="0"/>
                  </wps:wsp>
                </a:graphicData>
              </a:graphic>
            </wp:anchor>
          </w:drawing>
        </mc:Choice>
        <mc:Fallback>
          <w:pict>
            <v:shapetype w14:anchorId="69AF4CA0"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1BC4CACE" w14:textId="77777777" w:rsidR="000C6C76" w:rsidRDefault="001E276E">
                    <w:pPr>
                      <w:pStyle w:val="AfzendgegevensKop0"/>
                    </w:pPr>
                    <w:r>
                      <w:t>Ministerie van Infrastructuur en Waterstaat</w:t>
                    </w:r>
                  </w:p>
                  <w:p w14:paraId="67A4F7AE" w14:textId="77777777" w:rsidR="000C6C76" w:rsidRDefault="000C6C76">
                    <w:pPr>
                      <w:pStyle w:val="WitregelW2"/>
                    </w:pPr>
                  </w:p>
                  <w:p w14:paraId="3EBECCEA" w14:textId="77777777" w:rsidR="000C6C76" w:rsidRDefault="001E276E">
                    <w:pPr>
                      <w:pStyle w:val="Referentiegegevenskop"/>
                    </w:pPr>
                    <w:r>
                      <w:t>Ons kenmerk</w:t>
                    </w:r>
                  </w:p>
                  <w:p w14:paraId="144E224F" w14:textId="77777777" w:rsidR="00F97724" w:rsidRDefault="00F97724" w:rsidP="00F97724">
                    <w:pPr>
                      <w:pStyle w:val="Referentiegegevens"/>
                    </w:pPr>
                    <w:r>
                      <w:t>IENW/BSK-2025/17099</w:t>
                    </w:r>
                  </w:p>
                  <w:p w14:paraId="38C80CC4" w14:textId="11C6D7B6" w:rsidR="000C6C76" w:rsidRDefault="000C6C76">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CE77743" wp14:editId="26D6FF43">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891CF9D" w14:textId="2CB5FA22" w:rsidR="000C6C76" w:rsidRDefault="001E276E">
                          <w:pPr>
                            <w:pStyle w:val="Referentiegegevens"/>
                          </w:pPr>
                          <w:r>
                            <w:t xml:space="preserve">Pagina </w:t>
                          </w:r>
                          <w:r>
                            <w:fldChar w:fldCharType="begin"/>
                          </w:r>
                          <w:r>
                            <w:instrText>PAGE</w:instrText>
                          </w:r>
                          <w:r>
                            <w:fldChar w:fldCharType="separate"/>
                          </w:r>
                          <w:r w:rsidR="007D7115">
                            <w:rPr>
                              <w:noProof/>
                            </w:rPr>
                            <w:t>2</w:t>
                          </w:r>
                          <w:r>
                            <w:fldChar w:fldCharType="end"/>
                          </w:r>
                          <w:r>
                            <w:t xml:space="preserve"> van </w:t>
                          </w:r>
                          <w:r>
                            <w:fldChar w:fldCharType="begin"/>
                          </w:r>
                          <w:r>
                            <w:instrText>NUMPAGES</w:instrText>
                          </w:r>
                          <w:r>
                            <w:fldChar w:fldCharType="separate"/>
                          </w:r>
                          <w:r w:rsidR="00E84A95">
                            <w:rPr>
                              <w:noProof/>
                            </w:rPr>
                            <w:t>1</w:t>
                          </w:r>
                          <w:r>
                            <w:fldChar w:fldCharType="end"/>
                          </w:r>
                        </w:p>
                      </w:txbxContent>
                    </wps:txbx>
                    <wps:bodyPr vert="horz" wrap="square" lIns="0" tIns="0" rIns="0" bIns="0" anchor="t" anchorCtr="0"/>
                  </wps:wsp>
                </a:graphicData>
              </a:graphic>
            </wp:anchor>
          </w:drawing>
        </mc:Choice>
        <mc:Fallback>
          <w:pict>
            <v:shape w14:anchorId="0CE77743"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7891CF9D" w14:textId="2CB5FA22" w:rsidR="000C6C76" w:rsidRDefault="001E276E">
                    <w:pPr>
                      <w:pStyle w:val="Referentiegegevens"/>
                    </w:pPr>
                    <w:r>
                      <w:t xml:space="preserve">Pagina </w:t>
                    </w:r>
                    <w:r>
                      <w:fldChar w:fldCharType="begin"/>
                    </w:r>
                    <w:r>
                      <w:instrText>PAGE</w:instrText>
                    </w:r>
                    <w:r>
                      <w:fldChar w:fldCharType="separate"/>
                    </w:r>
                    <w:r w:rsidR="007D7115">
                      <w:rPr>
                        <w:noProof/>
                      </w:rPr>
                      <w:t>2</w:t>
                    </w:r>
                    <w:r>
                      <w:fldChar w:fldCharType="end"/>
                    </w:r>
                    <w:r>
                      <w:t xml:space="preserve"> van </w:t>
                    </w:r>
                    <w:r>
                      <w:fldChar w:fldCharType="begin"/>
                    </w:r>
                    <w:r>
                      <w:instrText>NUMPAGES</w:instrText>
                    </w:r>
                    <w:r>
                      <w:fldChar w:fldCharType="separate"/>
                    </w:r>
                    <w:r w:rsidR="00E84A95">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10B707A" wp14:editId="4EE6C891">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1A5AB16" w14:textId="77777777" w:rsidR="009918C7" w:rsidRDefault="009918C7"/>
                      </w:txbxContent>
                    </wps:txbx>
                    <wps:bodyPr vert="horz" wrap="square" lIns="0" tIns="0" rIns="0" bIns="0" anchor="t" anchorCtr="0"/>
                  </wps:wsp>
                </a:graphicData>
              </a:graphic>
            </wp:anchor>
          </w:drawing>
        </mc:Choice>
        <mc:Fallback>
          <w:pict>
            <v:shape w14:anchorId="210B707A"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21A5AB16" w14:textId="77777777" w:rsidR="009918C7" w:rsidRDefault="009918C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6A95120" wp14:editId="2899E210">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156B988" w14:textId="77777777" w:rsidR="009918C7" w:rsidRDefault="009918C7"/>
                      </w:txbxContent>
                    </wps:txbx>
                    <wps:bodyPr vert="horz" wrap="square" lIns="0" tIns="0" rIns="0" bIns="0" anchor="t" anchorCtr="0"/>
                  </wps:wsp>
                </a:graphicData>
              </a:graphic>
            </wp:anchor>
          </w:drawing>
        </mc:Choice>
        <mc:Fallback>
          <w:pict>
            <v:shape w14:anchorId="06A95120"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156B988" w14:textId="77777777" w:rsidR="009918C7" w:rsidRDefault="009918C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AC042" w14:textId="77777777" w:rsidR="000C6C76" w:rsidRDefault="001E276E">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2824473" wp14:editId="4A88B1F0">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D5DCC2B" w14:textId="77777777" w:rsidR="009918C7" w:rsidRDefault="009918C7"/>
                      </w:txbxContent>
                    </wps:txbx>
                    <wps:bodyPr vert="horz" wrap="square" lIns="0" tIns="0" rIns="0" bIns="0" anchor="t" anchorCtr="0"/>
                  </wps:wsp>
                </a:graphicData>
              </a:graphic>
            </wp:anchor>
          </w:drawing>
        </mc:Choice>
        <mc:Fallback>
          <w:pict>
            <v:shapetype w14:anchorId="32824473"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1D5DCC2B" w14:textId="77777777" w:rsidR="009918C7" w:rsidRDefault="009918C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791F2CEF" wp14:editId="3C0BCA7B">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C3F9CAF" w14:textId="47412B4C" w:rsidR="000C6C76" w:rsidRDefault="001E276E">
                          <w:pPr>
                            <w:pStyle w:val="Referentiegegevens"/>
                          </w:pPr>
                          <w:r>
                            <w:t xml:space="preserve">Pagina </w:t>
                          </w:r>
                          <w:r>
                            <w:fldChar w:fldCharType="begin"/>
                          </w:r>
                          <w:r>
                            <w:instrText>PAGE</w:instrText>
                          </w:r>
                          <w:r>
                            <w:fldChar w:fldCharType="separate"/>
                          </w:r>
                          <w:r w:rsidR="00B151C1">
                            <w:rPr>
                              <w:noProof/>
                            </w:rPr>
                            <w:t>1</w:t>
                          </w:r>
                          <w:r>
                            <w:fldChar w:fldCharType="end"/>
                          </w:r>
                          <w:r>
                            <w:t xml:space="preserve"> van </w:t>
                          </w:r>
                          <w:r>
                            <w:fldChar w:fldCharType="begin"/>
                          </w:r>
                          <w:r>
                            <w:instrText>NUMPAGES</w:instrText>
                          </w:r>
                          <w:r>
                            <w:fldChar w:fldCharType="separate"/>
                          </w:r>
                          <w:r w:rsidR="00B151C1">
                            <w:rPr>
                              <w:noProof/>
                            </w:rPr>
                            <w:t>1</w:t>
                          </w:r>
                          <w:r>
                            <w:fldChar w:fldCharType="end"/>
                          </w:r>
                        </w:p>
                      </w:txbxContent>
                    </wps:txbx>
                    <wps:bodyPr vert="horz" wrap="square" lIns="0" tIns="0" rIns="0" bIns="0" anchor="t" anchorCtr="0"/>
                  </wps:wsp>
                </a:graphicData>
              </a:graphic>
            </wp:anchor>
          </w:drawing>
        </mc:Choice>
        <mc:Fallback>
          <w:pict>
            <v:shape w14:anchorId="791F2CEF"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4C3F9CAF" w14:textId="47412B4C" w:rsidR="000C6C76" w:rsidRDefault="001E276E">
                    <w:pPr>
                      <w:pStyle w:val="Referentiegegevens"/>
                    </w:pPr>
                    <w:r>
                      <w:t xml:space="preserve">Pagina </w:t>
                    </w:r>
                    <w:r>
                      <w:fldChar w:fldCharType="begin"/>
                    </w:r>
                    <w:r>
                      <w:instrText>PAGE</w:instrText>
                    </w:r>
                    <w:r>
                      <w:fldChar w:fldCharType="separate"/>
                    </w:r>
                    <w:r w:rsidR="00B151C1">
                      <w:rPr>
                        <w:noProof/>
                      </w:rPr>
                      <w:t>1</w:t>
                    </w:r>
                    <w:r>
                      <w:fldChar w:fldCharType="end"/>
                    </w:r>
                    <w:r>
                      <w:t xml:space="preserve"> van </w:t>
                    </w:r>
                    <w:r>
                      <w:fldChar w:fldCharType="begin"/>
                    </w:r>
                    <w:r>
                      <w:instrText>NUMPAGES</w:instrText>
                    </w:r>
                    <w:r>
                      <w:fldChar w:fldCharType="separate"/>
                    </w:r>
                    <w:r w:rsidR="00B151C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B639BB0" wp14:editId="275881F6">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C2463DA" w14:textId="77777777" w:rsidR="000C6C76" w:rsidRDefault="001E276E">
                          <w:pPr>
                            <w:pStyle w:val="AfzendgegevensKop0"/>
                          </w:pPr>
                          <w:r>
                            <w:t>Ministerie van Infrastructuur en Waterstaat</w:t>
                          </w:r>
                        </w:p>
                        <w:p w14:paraId="1B178FD1" w14:textId="77777777" w:rsidR="000C6C76" w:rsidRDefault="000C6C76">
                          <w:pPr>
                            <w:pStyle w:val="WitregelW1"/>
                          </w:pPr>
                        </w:p>
                        <w:p w14:paraId="71F514DF" w14:textId="77777777" w:rsidR="000C6C76" w:rsidRDefault="001E276E">
                          <w:pPr>
                            <w:pStyle w:val="Afzendgegevens"/>
                          </w:pPr>
                          <w:r>
                            <w:t>Rijnstraat 8</w:t>
                          </w:r>
                        </w:p>
                        <w:p w14:paraId="622EA7F2" w14:textId="77777777" w:rsidR="000C6C76" w:rsidRPr="00E84A95" w:rsidRDefault="001E276E">
                          <w:pPr>
                            <w:pStyle w:val="Afzendgegevens"/>
                            <w:rPr>
                              <w:lang w:val="de-DE"/>
                            </w:rPr>
                          </w:pPr>
                          <w:r w:rsidRPr="00E84A95">
                            <w:rPr>
                              <w:lang w:val="de-DE"/>
                            </w:rPr>
                            <w:t>2515 XP  Den Haag</w:t>
                          </w:r>
                        </w:p>
                        <w:p w14:paraId="32EDCF59" w14:textId="77777777" w:rsidR="000C6C76" w:rsidRPr="00E84A95" w:rsidRDefault="001E276E">
                          <w:pPr>
                            <w:pStyle w:val="Afzendgegevens"/>
                            <w:rPr>
                              <w:lang w:val="de-DE"/>
                            </w:rPr>
                          </w:pPr>
                          <w:r w:rsidRPr="00E84A95">
                            <w:rPr>
                              <w:lang w:val="de-DE"/>
                            </w:rPr>
                            <w:t>Postbus 20901</w:t>
                          </w:r>
                        </w:p>
                        <w:p w14:paraId="68385A67" w14:textId="77777777" w:rsidR="000C6C76" w:rsidRPr="00E84A95" w:rsidRDefault="001E276E">
                          <w:pPr>
                            <w:pStyle w:val="Afzendgegevens"/>
                            <w:rPr>
                              <w:lang w:val="de-DE"/>
                            </w:rPr>
                          </w:pPr>
                          <w:r w:rsidRPr="00E84A95">
                            <w:rPr>
                              <w:lang w:val="de-DE"/>
                            </w:rPr>
                            <w:t>2500 EX Den Haag</w:t>
                          </w:r>
                        </w:p>
                        <w:p w14:paraId="54F10FC9" w14:textId="77777777" w:rsidR="000C6C76" w:rsidRPr="00E84A95" w:rsidRDefault="000C6C76">
                          <w:pPr>
                            <w:pStyle w:val="WitregelW1"/>
                            <w:rPr>
                              <w:lang w:val="de-DE"/>
                            </w:rPr>
                          </w:pPr>
                        </w:p>
                        <w:p w14:paraId="3EF78137" w14:textId="77777777" w:rsidR="000C6C76" w:rsidRPr="00E84A95" w:rsidRDefault="001E276E">
                          <w:pPr>
                            <w:pStyle w:val="Afzendgegevens"/>
                            <w:rPr>
                              <w:lang w:val="de-DE"/>
                            </w:rPr>
                          </w:pPr>
                          <w:r w:rsidRPr="00E84A95">
                            <w:rPr>
                              <w:lang w:val="de-DE"/>
                            </w:rPr>
                            <w:t>T   070-456 0000</w:t>
                          </w:r>
                        </w:p>
                        <w:p w14:paraId="3824E3BD" w14:textId="77777777" w:rsidR="000C6C76" w:rsidRDefault="001E276E">
                          <w:pPr>
                            <w:pStyle w:val="Afzendgegevens"/>
                          </w:pPr>
                          <w:r>
                            <w:t>F   070-456 1111</w:t>
                          </w:r>
                        </w:p>
                        <w:p w14:paraId="7A418B72" w14:textId="77777777" w:rsidR="000C6C76" w:rsidRDefault="000C6C76">
                          <w:pPr>
                            <w:pStyle w:val="WitregelW2"/>
                          </w:pPr>
                        </w:p>
                        <w:p w14:paraId="3F8F80B0" w14:textId="77777777" w:rsidR="000C6C76" w:rsidRDefault="001E276E">
                          <w:pPr>
                            <w:pStyle w:val="Referentiegegevenskop"/>
                          </w:pPr>
                          <w:r>
                            <w:t>Ons kenmerk</w:t>
                          </w:r>
                        </w:p>
                        <w:p w14:paraId="7F48A58B" w14:textId="56FAEF20" w:rsidR="000C6C76" w:rsidRDefault="00F97724">
                          <w:pPr>
                            <w:pStyle w:val="Referentiegegevens"/>
                          </w:pPr>
                          <w:r>
                            <w:t>IENW/BSK-2025/17099</w:t>
                          </w:r>
                        </w:p>
                        <w:p w14:paraId="4854AA3E" w14:textId="77777777" w:rsidR="00D9659E" w:rsidRDefault="00D9659E" w:rsidP="00D9659E"/>
                        <w:p w14:paraId="5E9BA265" w14:textId="6596F7B7" w:rsidR="00D9659E" w:rsidRPr="00D9659E" w:rsidRDefault="00D9659E" w:rsidP="00944EAF">
                          <w:pPr>
                            <w:spacing w:line="180" w:lineRule="exact"/>
                            <w:rPr>
                              <w:b/>
                              <w:bCs/>
                              <w:sz w:val="13"/>
                              <w:szCs w:val="13"/>
                            </w:rPr>
                          </w:pPr>
                          <w:r w:rsidRPr="00D9659E">
                            <w:rPr>
                              <w:b/>
                              <w:bCs/>
                              <w:sz w:val="13"/>
                              <w:szCs w:val="13"/>
                            </w:rPr>
                            <w:t>Bijlage(n)</w:t>
                          </w:r>
                        </w:p>
                        <w:p w14:paraId="79190DD9" w14:textId="513525C2" w:rsidR="00D9659E" w:rsidRPr="00D9659E" w:rsidRDefault="00D9659E" w:rsidP="00944EAF">
                          <w:pPr>
                            <w:spacing w:line="180" w:lineRule="exact"/>
                            <w:rPr>
                              <w:sz w:val="13"/>
                              <w:szCs w:val="13"/>
                            </w:rPr>
                          </w:pPr>
                          <w:r w:rsidRPr="00D9659E">
                            <w:rPr>
                              <w:sz w:val="13"/>
                              <w:szCs w:val="13"/>
                            </w:rPr>
                            <w:t>1</w:t>
                          </w:r>
                        </w:p>
                      </w:txbxContent>
                    </wps:txbx>
                    <wps:bodyPr vert="horz" wrap="square" lIns="0" tIns="0" rIns="0" bIns="0" anchor="t" anchorCtr="0"/>
                  </wps:wsp>
                </a:graphicData>
              </a:graphic>
            </wp:anchor>
          </w:drawing>
        </mc:Choice>
        <mc:Fallback>
          <w:pict>
            <v:shape w14:anchorId="2B639BB0"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7C2463DA" w14:textId="77777777" w:rsidR="000C6C76" w:rsidRDefault="001E276E">
                    <w:pPr>
                      <w:pStyle w:val="AfzendgegevensKop0"/>
                    </w:pPr>
                    <w:r>
                      <w:t>Ministerie van Infrastructuur en Waterstaat</w:t>
                    </w:r>
                  </w:p>
                  <w:p w14:paraId="1B178FD1" w14:textId="77777777" w:rsidR="000C6C76" w:rsidRDefault="000C6C76">
                    <w:pPr>
                      <w:pStyle w:val="WitregelW1"/>
                    </w:pPr>
                  </w:p>
                  <w:p w14:paraId="71F514DF" w14:textId="77777777" w:rsidR="000C6C76" w:rsidRDefault="001E276E">
                    <w:pPr>
                      <w:pStyle w:val="Afzendgegevens"/>
                    </w:pPr>
                    <w:r>
                      <w:t>Rijnstraat 8</w:t>
                    </w:r>
                  </w:p>
                  <w:p w14:paraId="622EA7F2" w14:textId="77777777" w:rsidR="000C6C76" w:rsidRPr="00E84A95" w:rsidRDefault="001E276E">
                    <w:pPr>
                      <w:pStyle w:val="Afzendgegevens"/>
                      <w:rPr>
                        <w:lang w:val="de-DE"/>
                      </w:rPr>
                    </w:pPr>
                    <w:r w:rsidRPr="00E84A95">
                      <w:rPr>
                        <w:lang w:val="de-DE"/>
                      </w:rPr>
                      <w:t>2515 XP  Den Haag</w:t>
                    </w:r>
                  </w:p>
                  <w:p w14:paraId="32EDCF59" w14:textId="77777777" w:rsidR="000C6C76" w:rsidRPr="00E84A95" w:rsidRDefault="001E276E">
                    <w:pPr>
                      <w:pStyle w:val="Afzendgegevens"/>
                      <w:rPr>
                        <w:lang w:val="de-DE"/>
                      </w:rPr>
                    </w:pPr>
                    <w:r w:rsidRPr="00E84A95">
                      <w:rPr>
                        <w:lang w:val="de-DE"/>
                      </w:rPr>
                      <w:t>Postbus 20901</w:t>
                    </w:r>
                  </w:p>
                  <w:p w14:paraId="68385A67" w14:textId="77777777" w:rsidR="000C6C76" w:rsidRPr="00E84A95" w:rsidRDefault="001E276E">
                    <w:pPr>
                      <w:pStyle w:val="Afzendgegevens"/>
                      <w:rPr>
                        <w:lang w:val="de-DE"/>
                      </w:rPr>
                    </w:pPr>
                    <w:r w:rsidRPr="00E84A95">
                      <w:rPr>
                        <w:lang w:val="de-DE"/>
                      </w:rPr>
                      <w:t>2500 EX Den Haag</w:t>
                    </w:r>
                  </w:p>
                  <w:p w14:paraId="54F10FC9" w14:textId="77777777" w:rsidR="000C6C76" w:rsidRPr="00E84A95" w:rsidRDefault="000C6C76">
                    <w:pPr>
                      <w:pStyle w:val="WitregelW1"/>
                      <w:rPr>
                        <w:lang w:val="de-DE"/>
                      </w:rPr>
                    </w:pPr>
                  </w:p>
                  <w:p w14:paraId="3EF78137" w14:textId="77777777" w:rsidR="000C6C76" w:rsidRPr="00E84A95" w:rsidRDefault="001E276E">
                    <w:pPr>
                      <w:pStyle w:val="Afzendgegevens"/>
                      <w:rPr>
                        <w:lang w:val="de-DE"/>
                      </w:rPr>
                    </w:pPr>
                    <w:r w:rsidRPr="00E84A95">
                      <w:rPr>
                        <w:lang w:val="de-DE"/>
                      </w:rPr>
                      <w:t>T   070-456 0000</w:t>
                    </w:r>
                  </w:p>
                  <w:p w14:paraId="3824E3BD" w14:textId="77777777" w:rsidR="000C6C76" w:rsidRDefault="001E276E">
                    <w:pPr>
                      <w:pStyle w:val="Afzendgegevens"/>
                    </w:pPr>
                    <w:r>
                      <w:t>F   070-456 1111</w:t>
                    </w:r>
                  </w:p>
                  <w:p w14:paraId="7A418B72" w14:textId="77777777" w:rsidR="000C6C76" w:rsidRDefault="000C6C76">
                    <w:pPr>
                      <w:pStyle w:val="WitregelW2"/>
                    </w:pPr>
                  </w:p>
                  <w:p w14:paraId="3F8F80B0" w14:textId="77777777" w:rsidR="000C6C76" w:rsidRDefault="001E276E">
                    <w:pPr>
                      <w:pStyle w:val="Referentiegegevenskop"/>
                    </w:pPr>
                    <w:r>
                      <w:t>Ons kenmerk</w:t>
                    </w:r>
                  </w:p>
                  <w:p w14:paraId="7F48A58B" w14:textId="56FAEF20" w:rsidR="000C6C76" w:rsidRDefault="00F97724">
                    <w:pPr>
                      <w:pStyle w:val="Referentiegegevens"/>
                    </w:pPr>
                    <w:r>
                      <w:t>IENW/BSK-2025/17099</w:t>
                    </w:r>
                  </w:p>
                  <w:p w14:paraId="4854AA3E" w14:textId="77777777" w:rsidR="00D9659E" w:rsidRDefault="00D9659E" w:rsidP="00D9659E"/>
                  <w:p w14:paraId="5E9BA265" w14:textId="6596F7B7" w:rsidR="00D9659E" w:rsidRPr="00D9659E" w:rsidRDefault="00D9659E" w:rsidP="00944EAF">
                    <w:pPr>
                      <w:spacing w:line="180" w:lineRule="exact"/>
                      <w:rPr>
                        <w:b/>
                        <w:bCs/>
                        <w:sz w:val="13"/>
                        <w:szCs w:val="13"/>
                      </w:rPr>
                    </w:pPr>
                    <w:r w:rsidRPr="00D9659E">
                      <w:rPr>
                        <w:b/>
                        <w:bCs/>
                        <w:sz w:val="13"/>
                        <w:szCs w:val="13"/>
                      </w:rPr>
                      <w:t>Bijlage(n)</w:t>
                    </w:r>
                  </w:p>
                  <w:p w14:paraId="79190DD9" w14:textId="513525C2" w:rsidR="00D9659E" w:rsidRPr="00D9659E" w:rsidRDefault="00D9659E" w:rsidP="00944EAF">
                    <w:pPr>
                      <w:spacing w:line="180" w:lineRule="exact"/>
                      <w:rPr>
                        <w:sz w:val="13"/>
                        <w:szCs w:val="13"/>
                      </w:rPr>
                    </w:pPr>
                    <w:r w:rsidRPr="00D9659E">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097E77BD" wp14:editId="53C43812">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74BA6A5" w14:textId="77777777" w:rsidR="000C6C76" w:rsidRDefault="001E276E">
                          <w:pPr>
                            <w:spacing w:line="240" w:lineRule="auto"/>
                          </w:pPr>
                          <w:r>
                            <w:rPr>
                              <w:noProof/>
                              <w:lang w:val="en-GB" w:eastAsia="en-GB"/>
                            </w:rPr>
                            <w:drawing>
                              <wp:inline distT="0" distB="0" distL="0" distR="0" wp14:anchorId="6E5957AB" wp14:editId="7485291D">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97E77BD"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274BA6A5" w14:textId="77777777" w:rsidR="000C6C76" w:rsidRDefault="001E276E">
                    <w:pPr>
                      <w:spacing w:line="240" w:lineRule="auto"/>
                    </w:pPr>
                    <w:r>
                      <w:rPr>
                        <w:noProof/>
                        <w:lang w:val="en-GB" w:eastAsia="en-GB"/>
                      </w:rPr>
                      <w:drawing>
                        <wp:inline distT="0" distB="0" distL="0" distR="0" wp14:anchorId="6E5957AB" wp14:editId="7485291D">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9A7DD09" wp14:editId="27D77B96">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42FE589" w14:textId="77777777" w:rsidR="000C6C76" w:rsidRDefault="001E276E">
                          <w:pPr>
                            <w:spacing w:line="240" w:lineRule="auto"/>
                          </w:pPr>
                          <w:r>
                            <w:rPr>
                              <w:noProof/>
                              <w:lang w:val="en-GB" w:eastAsia="en-GB"/>
                            </w:rPr>
                            <w:drawing>
                              <wp:inline distT="0" distB="0" distL="0" distR="0" wp14:anchorId="33873E0A" wp14:editId="6663CCE3">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9A7DD09"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142FE589" w14:textId="77777777" w:rsidR="000C6C76" w:rsidRDefault="001E276E">
                    <w:pPr>
                      <w:spacing w:line="240" w:lineRule="auto"/>
                    </w:pPr>
                    <w:r>
                      <w:rPr>
                        <w:noProof/>
                        <w:lang w:val="en-GB" w:eastAsia="en-GB"/>
                      </w:rPr>
                      <w:drawing>
                        <wp:inline distT="0" distB="0" distL="0" distR="0" wp14:anchorId="33873E0A" wp14:editId="6663CCE3">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0ACF0C1" wp14:editId="559CC59F">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95F32F9" w14:textId="77777777" w:rsidR="000C6C76" w:rsidRDefault="001E276E">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0ACF0C1"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795F32F9" w14:textId="77777777" w:rsidR="000C6C76" w:rsidRDefault="001E276E">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A5656B9" wp14:editId="5D4A01F9">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4BC2550" w14:textId="77777777" w:rsidR="000C6C76" w:rsidRDefault="001E276E">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A5656B9"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54BC2550" w14:textId="77777777" w:rsidR="000C6C76" w:rsidRDefault="001E276E">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B3A9694" wp14:editId="11AFA5E7">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C6C76" w14:paraId="20ADD166" w14:textId="77777777">
                            <w:trPr>
                              <w:trHeight w:val="200"/>
                            </w:trPr>
                            <w:tc>
                              <w:tcPr>
                                <w:tcW w:w="1140" w:type="dxa"/>
                              </w:tcPr>
                              <w:p w14:paraId="2D5C5695" w14:textId="77777777" w:rsidR="000C6C76" w:rsidRDefault="000C6C76"/>
                            </w:tc>
                            <w:tc>
                              <w:tcPr>
                                <w:tcW w:w="5400" w:type="dxa"/>
                              </w:tcPr>
                              <w:p w14:paraId="4A725EDB" w14:textId="77777777" w:rsidR="000C6C76" w:rsidRDefault="000C6C76"/>
                            </w:tc>
                          </w:tr>
                          <w:tr w:rsidR="000C6C76" w14:paraId="243C0298" w14:textId="77777777">
                            <w:trPr>
                              <w:trHeight w:val="240"/>
                            </w:trPr>
                            <w:tc>
                              <w:tcPr>
                                <w:tcW w:w="1140" w:type="dxa"/>
                              </w:tcPr>
                              <w:p w14:paraId="474707BA" w14:textId="77777777" w:rsidR="000C6C76" w:rsidRDefault="001E276E">
                                <w:r>
                                  <w:t>Datum</w:t>
                                </w:r>
                              </w:p>
                            </w:tc>
                            <w:tc>
                              <w:tcPr>
                                <w:tcW w:w="5400" w:type="dxa"/>
                              </w:tcPr>
                              <w:p w14:paraId="0B0043F7" w14:textId="04A012A0" w:rsidR="000C6C76" w:rsidRDefault="001370A9">
                                <w:r>
                                  <w:t>13 februari 2025</w:t>
                                </w:r>
                              </w:p>
                            </w:tc>
                          </w:tr>
                          <w:tr w:rsidR="000C6C76" w14:paraId="28ED5B35" w14:textId="77777777">
                            <w:trPr>
                              <w:trHeight w:val="240"/>
                            </w:trPr>
                            <w:tc>
                              <w:tcPr>
                                <w:tcW w:w="1140" w:type="dxa"/>
                              </w:tcPr>
                              <w:p w14:paraId="2D3C4CF9" w14:textId="77777777" w:rsidR="000C6C76" w:rsidRDefault="001E276E">
                                <w:r>
                                  <w:t>Betreft</w:t>
                                </w:r>
                              </w:p>
                            </w:tc>
                            <w:tc>
                              <w:tcPr>
                                <w:tcW w:w="5400" w:type="dxa"/>
                              </w:tcPr>
                              <w:p w14:paraId="7D61B86E" w14:textId="5F8CE21E" w:rsidR="000C6C76" w:rsidRDefault="001E276E">
                                <w:r>
                                  <w:t>Uitvoering motie-Heutink/Veltman</w:t>
                                </w:r>
                                <w:r w:rsidR="001474AB">
                                  <w:t xml:space="preserve"> over</w:t>
                                </w:r>
                                <w:r w:rsidR="00F97724">
                                  <w:t xml:space="preserve"> </w:t>
                                </w:r>
                                <w:bookmarkStart w:id="2" w:name="_Hlk187927096"/>
                                <w:r w:rsidR="001474AB">
                                  <w:t>activiteiten van NS die niet bijdragen aan de primaire kerntaak</w:t>
                                </w:r>
                                <w:bookmarkEnd w:id="2"/>
                              </w:p>
                            </w:tc>
                          </w:tr>
                          <w:tr w:rsidR="000C6C76" w14:paraId="077A8D60" w14:textId="77777777">
                            <w:trPr>
                              <w:trHeight w:val="200"/>
                            </w:trPr>
                            <w:tc>
                              <w:tcPr>
                                <w:tcW w:w="1140" w:type="dxa"/>
                              </w:tcPr>
                              <w:p w14:paraId="34D0D4D9" w14:textId="77777777" w:rsidR="000C6C76" w:rsidRDefault="000C6C76"/>
                            </w:tc>
                            <w:tc>
                              <w:tcPr>
                                <w:tcW w:w="5400" w:type="dxa"/>
                              </w:tcPr>
                              <w:p w14:paraId="4A826571" w14:textId="77777777" w:rsidR="000C6C76" w:rsidRDefault="000C6C76"/>
                            </w:tc>
                          </w:tr>
                        </w:tbl>
                        <w:p w14:paraId="038E4FE1" w14:textId="77777777" w:rsidR="009918C7" w:rsidRDefault="009918C7"/>
                      </w:txbxContent>
                    </wps:txbx>
                    <wps:bodyPr vert="horz" wrap="square" lIns="0" tIns="0" rIns="0" bIns="0" anchor="t" anchorCtr="0"/>
                  </wps:wsp>
                </a:graphicData>
              </a:graphic>
            </wp:anchor>
          </w:drawing>
        </mc:Choice>
        <mc:Fallback>
          <w:pict>
            <v:shape w14:anchorId="7B3A9694"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0C6C76" w14:paraId="20ADD166" w14:textId="77777777">
                      <w:trPr>
                        <w:trHeight w:val="200"/>
                      </w:trPr>
                      <w:tc>
                        <w:tcPr>
                          <w:tcW w:w="1140" w:type="dxa"/>
                        </w:tcPr>
                        <w:p w14:paraId="2D5C5695" w14:textId="77777777" w:rsidR="000C6C76" w:rsidRDefault="000C6C76"/>
                      </w:tc>
                      <w:tc>
                        <w:tcPr>
                          <w:tcW w:w="5400" w:type="dxa"/>
                        </w:tcPr>
                        <w:p w14:paraId="4A725EDB" w14:textId="77777777" w:rsidR="000C6C76" w:rsidRDefault="000C6C76"/>
                      </w:tc>
                    </w:tr>
                    <w:tr w:rsidR="000C6C76" w14:paraId="243C0298" w14:textId="77777777">
                      <w:trPr>
                        <w:trHeight w:val="240"/>
                      </w:trPr>
                      <w:tc>
                        <w:tcPr>
                          <w:tcW w:w="1140" w:type="dxa"/>
                        </w:tcPr>
                        <w:p w14:paraId="474707BA" w14:textId="77777777" w:rsidR="000C6C76" w:rsidRDefault="001E276E">
                          <w:r>
                            <w:t>Datum</w:t>
                          </w:r>
                        </w:p>
                      </w:tc>
                      <w:tc>
                        <w:tcPr>
                          <w:tcW w:w="5400" w:type="dxa"/>
                        </w:tcPr>
                        <w:p w14:paraId="0B0043F7" w14:textId="04A012A0" w:rsidR="000C6C76" w:rsidRDefault="001370A9">
                          <w:r>
                            <w:t>13 februari 2025</w:t>
                          </w:r>
                        </w:p>
                      </w:tc>
                    </w:tr>
                    <w:tr w:rsidR="000C6C76" w14:paraId="28ED5B35" w14:textId="77777777">
                      <w:trPr>
                        <w:trHeight w:val="240"/>
                      </w:trPr>
                      <w:tc>
                        <w:tcPr>
                          <w:tcW w:w="1140" w:type="dxa"/>
                        </w:tcPr>
                        <w:p w14:paraId="2D3C4CF9" w14:textId="77777777" w:rsidR="000C6C76" w:rsidRDefault="001E276E">
                          <w:r>
                            <w:t>Betreft</w:t>
                          </w:r>
                        </w:p>
                      </w:tc>
                      <w:tc>
                        <w:tcPr>
                          <w:tcW w:w="5400" w:type="dxa"/>
                        </w:tcPr>
                        <w:p w14:paraId="7D61B86E" w14:textId="5F8CE21E" w:rsidR="000C6C76" w:rsidRDefault="001E276E">
                          <w:r>
                            <w:t>Uitvoering motie-Heutink/Veltman</w:t>
                          </w:r>
                          <w:r w:rsidR="001474AB">
                            <w:t xml:space="preserve"> over</w:t>
                          </w:r>
                          <w:r w:rsidR="00F97724">
                            <w:t xml:space="preserve"> </w:t>
                          </w:r>
                          <w:bookmarkStart w:id="3" w:name="_Hlk187927096"/>
                          <w:r w:rsidR="001474AB">
                            <w:t>activiteiten van NS die niet bijdragen aan de primaire kerntaak</w:t>
                          </w:r>
                          <w:bookmarkEnd w:id="3"/>
                        </w:p>
                      </w:tc>
                    </w:tr>
                    <w:tr w:rsidR="000C6C76" w14:paraId="077A8D60" w14:textId="77777777">
                      <w:trPr>
                        <w:trHeight w:val="200"/>
                      </w:trPr>
                      <w:tc>
                        <w:tcPr>
                          <w:tcW w:w="1140" w:type="dxa"/>
                        </w:tcPr>
                        <w:p w14:paraId="34D0D4D9" w14:textId="77777777" w:rsidR="000C6C76" w:rsidRDefault="000C6C76"/>
                      </w:tc>
                      <w:tc>
                        <w:tcPr>
                          <w:tcW w:w="5400" w:type="dxa"/>
                        </w:tcPr>
                        <w:p w14:paraId="4A826571" w14:textId="77777777" w:rsidR="000C6C76" w:rsidRDefault="000C6C76"/>
                      </w:tc>
                    </w:tr>
                  </w:tbl>
                  <w:p w14:paraId="038E4FE1" w14:textId="77777777" w:rsidR="009918C7" w:rsidRDefault="009918C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A7C4565" wp14:editId="2C7EE931">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B3931C6" w14:textId="77777777" w:rsidR="009918C7" w:rsidRDefault="009918C7"/>
                      </w:txbxContent>
                    </wps:txbx>
                    <wps:bodyPr vert="horz" wrap="square" lIns="0" tIns="0" rIns="0" bIns="0" anchor="t" anchorCtr="0"/>
                  </wps:wsp>
                </a:graphicData>
              </a:graphic>
            </wp:anchor>
          </w:drawing>
        </mc:Choice>
        <mc:Fallback>
          <w:pict>
            <v:shape w14:anchorId="1A7C4565"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B3931C6" w14:textId="77777777" w:rsidR="009918C7" w:rsidRDefault="009918C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06F4D7"/>
    <w:multiLevelType w:val="multilevel"/>
    <w:tmpl w:val="A2C4B7E8"/>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AC966B4"/>
    <w:multiLevelType w:val="multilevel"/>
    <w:tmpl w:val="16B3FDF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AD842866"/>
    <w:multiLevelType w:val="multilevel"/>
    <w:tmpl w:val="3FDF78A9"/>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8ABC6E6"/>
    <w:multiLevelType w:val="multilevel"/>
    <w:tmpl w:val="30A0EEE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D3312BB"/>
    <w:multiLevelType w:val="multilevel"/>
    <w:tmpl w:val="826D8656"/>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7843E6A"/>
    <w:multiLevelType w:val="multilevel"/>
    <w:tmpl w:val="1DBD3DA1"/>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B47F411"/>
    <w:multiLevelType w:val="multilevel"/>
    <w:tmpl w:val="5A720CCF"/>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C9950DA"/>
    <w:multiLevelType w:val="multilevel"/>
    <w:tmpl w:val="94AF6A37"/>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887217F"/>
    <w:multiLevelType w:val="multilevel"/>
    <w:tmpl w:val="7739C203"/>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C2F2E85"/>
    <w:multiLevelType w:val="multilevel"/>
    <w:tmpl w:val="11F7763C"/>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D87FAA2"/>
    <w:multiLevelType w:val="multilevel"/>
    <w:tmpl w:val="00CEB4CF"/>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DAACD3"/>
    <w:multiLevelType w:val="multilevel"/>
    <w:tmpl w:val="B6430384"/>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CC9CA1"/>
    <w:multiLevelType w:val="multilevel"/>
    <w:tmpl w:val="6FCAC316"/>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E0C128"/>
    <w:multiLevelType w:val="multilevel"/>
    <w:tmpl w:val="1798DF53"/>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77B6EF"/>
    <w:multiLevelType w:val="multilevel"/>
    <w:tmpl w:val="05B6B6B9"/>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8AEE92"/>
    <w:multiLevelType w:val="multilevel"/>
    <w:tmpl w:val="F6A87E5D"/>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533910"/>
    <w:multiLevelType w:val="multilevel"/>
    <w:tmpl w:val="09C959A4"/>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997853"/>
    <w:multiLevelType w:val="multilevel"/>
    <w:tmpl w:val="FA780637"/>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17AD2C"/>
    <w:multiLevelType w:val="multilevel"/>
    <w:tmpl w:val="2EF730C4"/>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B24627"/>
    <w:multiLevelType w:val="multilevel"/>
    <w:tmpl w:val="6D315DF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0" w15:restartNumberingAfterBreak="0">
    <w:nsid w:val="60EC13D0"/>
    <w:multiLevelType w:val="hybridMultilevel"/>
    <w:tmpl w:val="FFFFFFFF"/>
    <w:lvl w:ilvl="0" w:tplc="30CEA492">
      <w:start w:val="4"/>
      <w:numFmt w:val="bullet"/>
      <w:lvlText w:val="-"/>
      <w:lvlJc w:val="left"/>
      <w:pPr>
        <w:ind w:left="720" w:hanging="360"/>
      </w:pPr>
      <w:rPr>
        <w:rFonts w:ascii="Verdana" w:eastAsia="Times New Roman" w:hAnsi="Verdana"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6ED7A537"/>
    <w:multiLevelType w:val="multilevel"/>
    <w:tmpl w:val="908F7823"/>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0E860A"/>
    <w:multiLevelType w:val="multilevel"/>
    <w:tmpl w:val="FF0A9D61"/>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4A4D5DF"/>
    <w:multiLevelType w:val="multilevel"/>
    <w:tmpl w:val="E608340E"/>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ED67C6"/>
    <w:multiLevelType w:val="hybridMultilevel"/>
    <w:tmpl w:val="E7A89442"/>
    <w:lvl w:ilvl="0" w:tplc="B5DC66A2">
      <w:start w:val="1"/>
      <w:numFmt w:val="bullet"/>
      <w:lvlText w:val=""/>
      <w:lvlJc w:val="left"/>
      <w:pPr>
        <w:ind w:left="1080" w:hanging="360"/>
      </w:pPr>
      <w:rPr>
        <w:rFonts w:ascii="Wingdings" w:eastAsia="Calibri" w:hAnsi="Wingdings"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num w:numId="1">
    <w:abstractNumId w:val="15"/>
  </w:num>
  <w:num w:numId="2">
    <w:abstractNumId w:val="16"/>
  </w:num>
  <w:num w:numId="3">
    <w:abstractNumId w:val="18"/>
  </w:num>
  <w:num w:numId="4">
    <w:abstractNumId w:val="13"/>
  </w:num>
  <w:num w:numId="5">
    <w:abstractNumId w:val="19"/>
  </w:num>
  <w:num w:numId="6">
    <w:abstractNumId w:val="6"/>
  </w:num>
  <w:num w:numId="7">
    <w:abstractNumId w:val="3"/>
  </w:num>
  <w:num w:numId="8">
    <w:abstractNumId w:val="5"/>
  </w:num>
  <w:num w:numId="9">
    <w:abstractNumId w:val="12"/>
  </w:num>
  <w:num w:numId="10">
    <w:abstractNumId w:val="8"/>
  </w:num>
  <w:num w:numId="11">
    <w:abstractNumId w:val="23"/>
  </w:num>
  <w:num w:numId="12">
    <w:abstractNumId w:val="1"/>
  </w:num>
  <w:num w:numId="13">
    <w:abstractNumId w:val="11"/>
  </w:num>
  <w:num w:numId="14">
    <w:abstractNumId w:val="14"/>
  </w:num>
  <w:num w:numId="15">
    <w:abstractNumId w:val="0"/>
  </w:num>
  <w:num w:numId="16">
    <w:abstractNumId w:val="4"/>
  </w:num>
  <w:num w:numId="17">
    <w:abstractNumId w:val="9"/>
  </w:num>
  <w:num w:numId="18">
    <w:abstractNumId w:val="22"/>
  </w:num>
  <w:num w:numId="19">
    <w:abstractNumId w:val="10"/>
  </w:num>
  <w:num w:numId="20">
    <w:abstractNumId w:val="21"/>
  </w:num>
  <w:num w:numId="21">
    <w:abstractNumId w:val="7"/>
  </w:num>
  <w:num w:numId="22">
    <w:abstractNumId w:val="17"/>
  </w:num>
  <w:num w:numId="23">
    <w:abstractNumId w:val="2"/>
  </w:num>
  <w:num w:numId="24">
    <w:abstractNumId w:val="2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A95"/>
    <w:rsid w:val="00004D63"/>
    <w:rsid w:val="00004EC9"/>
    <w:rsid w:val="00006903"/>
    <w:rsid w:val="00012C69"/>
    <w:rsid w:val="0001590D"/>
    <w:rsid w:val="00036481"/>
    <w:rsid w:val="00047875"/>
    <w:rsid w:val="00057A2B"/>
    <w:rsid w:val="00082A7D"/>
    <w:rsid w:val="000840E5"/>
    <w:rsid w:val="00086B38"/>
    <w:rsid w:val="000A2D0C"/>
    <w:rsid w:val="000A54B6"/>
    <w:rsid w:val="000B13DF"/>
    <w:rsid w:val="000C0480"/>
    <w:rsid w:val="000C6C76"/>
    <w:rsid w:val="000D550C"/>
    <w:rsid w:val="000E1CFD"/>
    <w:rsid w:val="000E24D8"/>
    <w:rsid w:val="000E5815"/>
    <w:rsid w:val="000E5B28"/>
    <w:rsid w:val="000E7CCC"/>
    <w:rsid w:val="000F1D41"/>
    <w:rsid w:val="000F59B6"/>
    <w:rsid w:val="001023D0"/>
    <w:rsid w:val="0011353B"/>
    <w:rsid w:val="00115112"/>
    <w:rsid w:val="001152ED"/>
    <w:rsid w:val="00122E05"/>
    <w:rsid w:val="00134ACA"/>
    <w:rsid w:val="001370A9"/>
    <w:rsid w:val="00140359"/>
    <w:rsid w:val="0014373C"/>
    <w:rsid w:val="001453D5"/>
    <w:rsid w:val="001474AB"/>
    <w:rsid w:val="001477B2"/>
    <w:rsid w:val="0016164D"/>
    <w:rsid w:val="00165692"/>
    <w:rsid w:val="00166C64"/>
    <w:rsid w:val="00173B84"/>
    <w:rsid w:val="001A3FF1"/>
    <w:rsid w:val="001C4E0B"/>
    <w:rsid w:val="001D510D"/>
    <w:rsid w:val="001E276E"/>
    <w:rsid w:val="001E6246"/>
    <w:rsid w:val="001F0B9A"/>
    <w:rsid w:val="001F28B8"/>
    <w:rsid w:val="00203FD5"/>
    <w:rsid w:val="00211079"/>
    <w:rsid w:val="00215DBC"/>
    <w:rsid w:val="002411FF"/>
    <w:rsid w:val="002434F9"/>
    <w:rsid w:val="00245AA8"/>
    <w:rsid w:val="00254F16"/>
    <w:rsid w:val="002618FB"/>
    <w:rsid w:val="00266BB8"/>
    <w:rsid w:val="00271488"/>
    <w:rsid w:val="0028028C"/>
    <w:rsid w:val="00293040"/>
    <w:rsid w:val="00296602"/>
    <w:rsid w:val="002A6F85"/>
    <w:rsid w:val="002B4AFD"/>
    <w:rsid w:val="002C3903"/>
    <w:rsid w:val="002D5091"/>
    <w:rsid w:val="002D5490"/>
    <w:rsid w:val="002F0596"/>
    <w:rsid w:val="002F4E80"/>
    <w:rsid w:val="003204F0"/>
    <w:rsid w:val="00321DAC"/>
    <w:rsid w:val="003422B1"/>
    <w:rsid w:val="003470E5"/>
    <w:rsid w:val="00377B61"/>
    <w:rsid w:val="00382A1C"/>
    <w:rsid w:val="00387760"/>
    <w:rsid w:val="00391F1D"/>
    <w:rsid w:val="00394F9D"/>
    <w:rsid w:val="003C0776"/>
    <w:rsid w:val="003C19B1"/>
    <w:rsid w:val="003C444E"/>
    <w:rsid w:val="003C5092"/>
    <w:rsid w:val="003C5E26"/>
    <w:rsid w:val="003F5D57"/>
    <w:rsid w:val="0040052A"/>
    <w:rsid w:val="00403032"/>
    <w:rsid w:val="00403ECA"/>
    <w:rsid w:val="00404A5D"/>
    <w:rsid w:val="00412645"/>
    <w:rsid w:val="004343F1"/>
    <w:rsid w:val="00441FED"/>
    <w:rsid w:val="004607F6"/>
    <w:rsid w:val="00467BDE"/>
    <w:rsid w:val="00467C87"/>
    <w:rsid w:val="00474E31"/>
    <w:rsid w:val="00485681"/>
    <w:rsid w:val="00496C26"/>
    <w:rsid w:val="004A1E6F"/>
    <w:rsid w:val="004B0DFE"/>
    <w:rsid w:val="004B1673"/>
    <w:rsid w:val="004B32A3"/>
    <w:rsid w:val="004B737F"/>
    <w:rsid w:val="004C2F20"/>
    <w:rsid w:val="004C3BFB"/>
    <w:rsid w:val="004C4468"/>
    <w:rsid w:val="004D1DA8"/>
    <w:rsid w:val="004D7590"/>
    <w:rsid w:val="004E2DA3"/>
    <w:rsid w:val="004F054A"/>
    <w:rsid w:val="004F1CA4"/>
    <w:rsid w:val="004F7DDC"/>
    <w:rsid w:val="005111B1"/>
    <w:rsid w:val="00523CDD"/>
    <w:rsid w:val="0052454B"/>
    <w:rsid w:val="00534CCC"/>
    <w:rsid w:val="005412DA"/>
    <w:rsid w:val="005454A0"/>
    <w:rsid w:val="005705D9"/>
    <w:rsid w:val="00591D11"/>
    <w:rsid w:val="00597D24"/>
    <w:rsid w:val="005A362F"/>
    <w:rsid w:val="005A45CA"/>
    <w:rsid w:val="005B4690"/>
    <w:rsid w:val="005B5D00"/>
    <w:rsid w:val="005E0AFF"/>
    <w:rsid w:val="005E3AD9"/>
    <w:rsid w:val="005E6D2E"/>
    <w:rsid w:val="00602167"/>
    <w:rsid w:val="006203DA"/>
    <w:rsid w:val="00624FF4"/>
    <w:rsid w:val="006251B4"/>
    <w:rsid w:val="00631009"/>
    <w:rsid w:val="00632DB7"/>
    <w:rsid w:val="006362B4"/>
    <w:rsid w:val="0064099D"/>
    <w:rsid w:val="00646A39"/>
    <w:rsid w:val="00654FB5"/>
    <w:rsid w:val="00666AB2"/>
    <w:rsid w:val="00672889"/>
    <w:rsid w:val="0067625A"/>
    <w:rsid w:val="00692BD9"/>
    <w:rsid w:val="00693DC1"/>
    <w:rsid w:val="006A055F"/>
    <w:rsid w:val="006A1F66"/>
    <w:rsid w:val="006A4F8B"/>
    <w:rsid w:val="006B167C"/>
    <w:rsid w:val="006B3D9E"/>
    <w:rsid w:val="006C2255"/>
    <w:rsid w:val="006D18C0"/>
    <w:rsid w:val="006F1CD2"/>
    <w:rsid w:val="006F76DA"/>
    <w:rsid w:val="007137DD"/>
    <w:rsid w:val="00716B2D"/>
    <w:rsid w:val="00717095"/>
    <w:rsid w:val="0072410E"/>
    <w:rsid w:val="00726C57"/>
    <w:rsid w:val="00761EE3"/>
    <w:rsid w:val="00764A15"/>
    <w:rsid w:val="00765242"/>
    <w:rsid w:val="00771ED8"/>
    <w:rsid w:val="007807C3"/>
    <w:rsid w:val="0079486F"/>
    <w:rsid w:val="007C020A"/>
    <w:rsid w:val="007D7115"/>
    <w:rsid w:val="007E6AC0"/>
    <w:rsid w:val="0082170C"/>
    <w:rsid w:val="008222A4"/>
    <w:rsid w:val="00826A5D"/>
    <w:rsid w:val="00883487"/>
    <w:rsid w:val="00887196"/>
    <w:rsid w:val="00891A5D"/>
    <w:rsid w:val="00892814"/>
    <w:rsid w:val="0089542C"/>
    <w:rsid w:val="008D03FD"/>
    <w:rsid w:val="008D0BE2"/>
    <w:rsid w:val="008D377B"/>
    <w:rsid w:val="008E3659"/>
    <w:rsid w:val="008F1AFB"/>
    <w:rsid w:val="008F4828"/>
    <w:rsid w:val="008F607C"/>
    <w:rsid w:val="008F7F33"/>
    <w:rsid w:val="0090018A"/>
    <w:rsid w:val="009035D7"/>
    <w:rsid w:val="0090510C"/>
    <w:rsid w:val="009058F1"/>
    <w:rsid w:val="009214AB"/>
    <w:rsid w:val="00921B87"/>
    <w:rsid w:val="009320E9"/>
    <w:rsid w:val="00944EAF"/>
    <w:rsid w:val="00944F51"/>
    <w:rsid w:val="00946ADA"/>
    <w:rsid w:val="00947354"/>
    <w:rsid w:val="0095051C"/>
    <w:rsid w:val="00952FE6"/>
    <w:rsid w:val="00960624"/>
    <w:rsid w:val="00967458"/>
    <w:rsid w:val="009716EF"/>
    <w:rsid w:val="009726FA"/>
    <w:rsid w:val="00984B98"/>
    <w:rsid w:val="00990BA8"/>
    <w:rsid w:val="009918C7"/>
    <w:rsid w:val="009B3AC5"/>
    <w:rsid w:val="009C71A8"/>
    <w:rsid w:val="009E329E"/>
    <w:rsid w:val="009E338E"/>
    <w:rsid w:val="009E43CF"/>
    <w:rsid w:val="009F3327"/>
    <w:rsid w:val="00A13C87"/>
    <w:rsid w:val="00A87B5F"/>
    <w:rsid w:val="00A95001"/>
    <w:rsid w:val="00AA64CB"/>
    <w:rsid w:val="00AB0B46"/>
    <w:rsid w:val="00AC4440"/>
    <w:rsid w:val="00AC51E0"/>
    <w:rsid w:val="00AE028C"/>
    <w:rsid w:val="00AE068E"/>
    <w:rsid w:val="00AE1713"/>
    <w:rsid w:val="00AF4014"/>
    <w:rsid w:val="00B032D8"/>
    <w:rsid w:val="00B151C1"/>
    <w:rsid w:val="00B230B3"/>
    <w:rsid w:val="00B270D2"/>
    <w:rsid w:val="00B4110E"/>
    <w:rsid w:val="00B67109"/>
    <w:rsid w:val="00B70E75"/>
    <w:rsid w:val="00B70F18"/>
    <w:rsid w:val="00B725BB"/>
    <w:rsid w:val="00B74570"/>
    <w:rsid w:val="00B74BA3"/>
    <w:rsid w:val="00B7662B"/>
    <w:rsid w:val="00B864DE"/>
    <w:rsid w:val="00B92C3B"/>
    <w:rsid w:val="00B975A9"/>
    <w:rsid w:val="00BA1FD9"/>
    <w:rsid w:val="00BA6A14"/>
    <w:rsid w:val="00BB29A1"/>
    <w:rsid w:val="00BB38C6"/>
    <w:rsid w:val="00BC36DB"/>
    <w:rsid w:val="00BE3984"/>
    <w:rsid w:val="00BF7436"/>
    <w:rsid w:val="00BF7967"/>
    <w:rsid w:val="00C03335"/>
    <w:rsid w:val="00C079E0"/>
    <w:rsid w:val="00C151A9"/>
    <w:rsid w:val="00C216F6"/>
    <w:rsid w:val="00C22E31"/>
    <w:rsid w:val="00C2607F"/>
    <w:rsid w:val="00C27CD3"/>
    <w:rsid w:val="00C3292E"/>
    <w:rsid w:val="00C35058"/>
    <w:rsid w:val="00C3643C"/>
    <w:rsid w:val="00C37B5C"/>
    <w:rsid w:val="00C40ECE"/>
    <w:rsid w:val="00C609C9"/>
    <w:rsid w:val="00C656B9"/>
    <w:rsid w:val="00C82AE7"/>
    <w:rsid w:val="00C83EA8"/>
    <w:rsid w:val="00C95BF0"/>
    <w:rsid w:val="00CA351B"/>
    <w:rsid w:val="00CA51F7"/>
    <w:rsid w:val="00CA540F"/>
    <w:rsid w:val="00CB093E"/>
    <w:rsid w:val="00CB2001"/>
    <w:rsid w:val="00CB5A23"/>
    <w:rsid w:val="00CE7C9A"/>
    <w:rsid w:val="00CF486A"/>
    <w:rsid w:val="00CF5AEC"/>
    <w:rsid w:val="00D15B76"/>
    <w:rsid w:val="00D16E87"/>
    <w:rsid w:val="00D1716E"/>
    <w:rsid w:val="00D21058"/>
    <w:rsid w:val="00D24711"/>
    <w:rsid w:val="00D278AC"/>
    <w:rsid w:val="00D32895"/>
    <w:rsid w:val="00D35A8A"/>
    <w:rsid w:val="00D40AED"/>
    <w:rsid w:val="00D443D2"/>
    <w:rsid w:val="00D456FB"/>
    <w:rsid w:val="00D501E8"/>
    <w:rsid w:val="00D50682"/>
    <w:rsid w:val="00D7017C"/>
    <w:rsid w:val="00D711E3"/>
    <w:rsid w:val="00D8745F"/>
    <w:rsid w:val="00D92390"/>
    <w:rsid w:val="00D9659E"/>
    <w:rsid w:val="00D978EA"/>
    <w:rsid w:val="00DD0D87"/>
    <w:rsid w:val="00DE34EB"/>
    <w:rsid w:val="00E00D31"/>
    <w:rsid w:val="00E043E9"/>
    <w:rsid w:val="00E04903"/>
    <w:rsid w:val="00E11A9B"/>
    <w:rsid w:val="00E26A36"/>
    <w:rsid w:val="00E338D7"/>
    <w:rsid w:val="00E53B94"/>
    <w:rsid w:val="00E55D9E"/>
    <w:rsid w:val="00E60990"/>
    <w:rsid w:val="00E83248"/>
    <w:rsid w:val="00E8370A"/>
    <w:rsid w:val="00E84A95"/>
    <w:rsid w:val="00EA00E9"/>
    <w:rsid w:val="00EB461A"/>
    <w:rsid w:val="00EC51D9"/>
    <w:rsid w:val="00ED6742"/>
    <w:rsid w:val="00EF5DE0"/>
    <w:rsid w:val="00F00308"/>
    <w:rsid w:val="00F13065"/>
    <w:rsid w:val="00F213F9"/>
    <w:rsid w:val="00F2543C"/>
    <w:rsid w:val="00F2714C"/>
    <w:rsid w:val="00F353C5"/>
    <w:rsid w:val="00F37239"/>
    <w:rsid w:val="00F44C04"/>
    <w:rsid w:val="00F553EB"/>
    <w:rsid w:val="00F71E10"/>
    <w:rsid w:val="00F8519A"/>
    <w:rsid w:val="00F852F6"/>
    <w:rsid w:val="00F97724"/>
    <w:rsid w:val="00FA202B"/>
    <w:rsid w:val="00FA7613"/>
    <w:rsid w:val="00FB1E55"/>
    <w:rsid w:val="00FB7103"/>
    <w:rsid w:val="00FC02A6"/>
    <w:rsid w:val="00FC2550"/>
    <w:rsid w:val="00FC3BD6"/>
    <w:rsid w:val="00FD3449"/>
    <w:rsid w:val="00FE0EBB"/>
    <w:rsid w:val="00FE75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BC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E84A95"/>
    <w:pPr>
      <w:tabs>
        <w:tab w:val="center" w:pos="4536"/>
        <w:tab w:val="right" w:pos="9072"/>
      </w:tabs>
      <w:spacing w:line="240" w:lineRule="auto"/>
    </w:pPr>
  </w:style>
  <w:style w:type="character" w:customStyle="1" w:styleId="HeaderChar">
    <w:name w:val="Header Char"/>
    <w:basedOn w:val="DefaultParagraphFont"/>
    <w:link w:val="Header"/>
    <w:uiPriority w:val="99"/>
    <w:rsid w:val="00E84A95"/>
    <w:rPr>
      <w:rFonts w:ascii="Verdana" w:hAnsi="Verdana"/>
      <w:color w:val="000000"/>
      <w:sz w:val="18"/>
      <w:szCs w:val="18"/>
    </w:rPr>
  </w:style>
  <w:style w:type="paragraph" w:styleId="Footer">
    <w:name w:val="footer"/>
    <w:basedOn w:val="Normal"/>
    <w:link w:val="FooterChar"/>
    <w:uiPriority w:val="99"/>
    <w:unhideWhenUsed/>
    <w:rsid w:val="00E84A95"/>
    <w:pPr>
      <w:tabs>
        <w:tab w:val="center" w:pos="4536"/>
        <w:tab w:val="right" w:pos="9072"/>
      </w:tabs>
      <w:spacing w:line="240" w:lineRule="auto"/>
    </w:pPr>
  </w:style>
  <w:style w:type="character" w:customStyle="1" w:styleId="FooterChar">
    <w:name w:val="Footer Char"/>
    <w:basedOn w:val="DefaultParagraphFont"/>
    <w:link w:val="Footer"/>
    <w:uiPriority w:val="99"/>
    <w:rsid w:val="00E84A95"/>
    <w:rPr>
      <w:rFonts w:ascii="Verdana" w:hAnsi="Verdana"/>
      <w:color w:val="000000"/>
      <w:sz w:val="18"/>
      <w:szCs w:val="18"/>
    </w:rPr>
  </w:style>
  <w:style w:type="paragraph" w:styleId="FootnoteText">
    <w:name w:val="footnote text"/>
    <w:basedOn w:val="Normal"/>
    <w:link w:val="FootnoteTextChar"/>
    <w:uiPriority w:val="99"/>
    <w:semiHidden/>
    <w:unhideWhenUsed/>
    <w:rsid w:val="001477B2"/>
    <w:pPr>
      <w:spacing w:line="240" w:lineRule="auto"/>
    </w:pPr>
    <w:rPr>
      <w:sz w:val="20"/>
      <w:szCs w:val="20"/>
    </w:rPr>
  </w:style>
  <w:style w:type="character" w:customStyle="1" w:styleId="FootnoteTextChar">
    <w:name w:val="Footnote Text Char"/>
    <w:basedOn w:val="DefaultParagraphFont"/>
    <w:link w:val="FootnoteText"/>
    <w:uiPriority w:val="99"/>
    <w:semiHidden/>
    <w:rsid w:val="001477B2"/>
    <w:rPr>
      <w:rFonts w:ascii="Verdana" w:hAnsi="Verdana"/>
      <w:color w:val="000000"/>
    </w:rPr>
  </w:style>
  <w:style w:type="character" w:styleId="FootnoteReference">
    <w:name w:val="footnote reference"/>
    <w:basedOn w:val="DefaultParagraphFont"/>
    <w:uiPriority w:val="99"/>
    <w:semiHidden/>
    <w:unhideWhenUsed/>
    <w:rsid w:val="001477B2"/>
    <w:rPr>
      <w:vertAlign w:val="superscript"/>
    </w:rPr>
  </w:style>
  <w:style w:type="paragraph" w:styleId="ListParagraph">
    <w:name w:val="List Paragraph"/>
    <w:basedOn w:val="Normal"/>
    <w:uiPriority w:val="34"/>
    <w:qFormat/>
    <w:rsid w:val="00CF5AEC"/>
    <w:pPr>
      <w:autoSpaceDN/>
      <w:spacing w:line="240" w:lineRule="auto"/>
      <w:ind w:left="720"/>
      <w:textAlignment w:val="auto"/>
    </w:pPr>
    <w:rPr>
      <w:rFonts w:ascii="Calibri" w:eastAsiaTheme="minorHAnsi" w:hAnsi="Calibri" w:cs="Calibri"/>
      <w:color w:val="auto"/>
      <w:sz w:val="22"/>
      <w:szCs w:val="22"/>
      <w:lang w:eastAsia="en-US"/>
      <w14:ligatures w14:val="standardContextual"/>
    </w:rPr>
  </w:style>
  <w:style w:type="character" w:styleId="CommentReference">
    <w:name w:val="annotation reference"/>
    <w:basedOn w:val="DefaultParagraphFont"/>
    <w:uiPriority w:val="99"/>
    <w:semiHidden/>
    <w:unhideWhenUsed/>
    <w:rsid w:val="00BB29A1"/>
    <w:rPr>
      <w:sz w:val="16"/>
      <w:szCs w:val="16"/>
    </w:rPr>
  </w:style>
  <w:style w:type="paragraph" w:styleId="CommentText">
    <w:name w:val="annotation text"/>
    <w:basedOn w:val="Normal"/>
    <w:link w:val="CommentTextChar"/>
    <w:uiPriority w:val="99"/>
    <w:unhideWhenUsed/>
    <w:rsid w:val="00BB29A1"/>
    <w:pPr>
      <w:spacing w:line="240" w:lineRule="auto"/>
    </w:pPr>
    <w:rPr>
      <w:sz w:val="20"/>
      <w:szCs w:val="20"/>
    </w:rPr>
  </w:style>
  <w:style w:type="character" w:customStyle="1" w:styleId="CommentTextChar">
    <w:name w:val="Comment Text Char"/>
    <w:basedOn w:val="DefaultParagraphFont"/>
    <w:link w:val="CommentText"/>
    <w:uiPriority w:val="99"/>
    <w:rsid w:val="00BB29A1"/>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B29A1"/>
    <w:rPr>
      <w:b/>
      <w:bCs/>
    </w:rPr>
  </w:style>
  <w:style w:type="character" w:customStyle="1" w:styleId="CommentSubjectChar">
    <w:name w:val="Comment Subject Char"/>
    <w:basedOn w:val="CommentTextChar"/>
    <w:link w:val="CommentSubject"/>
    <w:uiPriority w:val="99"/>
    <w:semiHidden/>
    <w:rsid w:val="00BB29A1"/>
    <w:rPr>
      <w:rFonts w:ascii="Verdana" w:hAnsi="Verdana"/>
      <w:b/>
      <w:bCs/>
      <w:color w:val="000000"/>
    </w:rPr>
  </w:style>
  <w:style w:type="paragraph" w:styleId="Revision">
    <w:name w:val="Revision"/>
    <w:hidden/>
    <w:uiPriority w:val="99"/>
    <w:semiHidden/>
    <w:rsid w:val="00BB29A1"/>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980735">
      <w:bodyDiv w:val="1"/>
      <w:marLeft w:val="0"/>
      <w:marRight w:val="0"/>
      <w:marTop w:val="0"/>
      <w:marBottom w:val="0"/>
      <w:divBdr>
        <w:top w:val="none" w:sz="0" w:space="0" w:color="auto"/>
        <w:left w:val="none" w:sz="0" w:space="0" w:color="auto"/>
        <w:bottom w:val="none" w:sz="0" w:space="0" w:color="auto"/>
        <w:right w:val="none" w:sz="0" w:space="0" w:color="auto"/>
      </w:divBdr>
    </w:div>
    <w:div w:id="678506881">
      <w:bodyDiv w:val="1"/>
      <w:marLeft w:val="0"/>
      <w:marRight w:val="0"/>
      <w:marTop w:val="0"/>
      <w:marBottom w:val="0"/>
      <w:divBdr>
        <w:top w:val="none" w:sz="0" w:space="0" w:color="auto"/>
        <w:left w:val="none" w:sz="0" w:space="0" w:color="auto"/>
        <w:bottom w:val="none" w:sz="0" w:space="0" w:color="auto"/>
        <w:right w:val="none" w:sz="0" w:space="0" w:color="auto"/>
      </w:divBdr>
    </w:div>
    <w:div w:id="1092773537">
      <w:bodyDiv w:val="1"/>
      <w:marLeft w:val="0"/>
      <w:marRight w:val="0"/>
      <w:marTop w:val="0"/>
      <w:marBottom w:val="0"/>
      <w:divBdr>
        <w:top w:val="none" w:sz="0" w:space="0" w:color="auto"/>
        <w:left w:val="none" w:sz="0" w:space="0" w:color="auto"/>
        <w:bottom w:val="none" w:sz="0" w:space="0" w:color="auto"/>
        <w:right w:val="none" w:sz="0" w:space="0" w:color="auto"/>
      </w:divBdr>
    </w:div>
    <w:div w:id="1103115260">
      <w:bodyDiv w:val="1"/>
      <w:marLeft w:val="0"/>
      <w:marRight w:val="0"/>
      <w:marTop w:val="0"/>
      <w:marBottom w:val="0"/>
      <w:divBdr>
        <w:top w:val="none" w:sz="0" w:space="0" w:color="auto"/>
        <w:left w:val="none" w:sz="0" w:space="0" w:color="auto"/>
        <w:bottom w:val="none" w:sz="0" w:space="0" w:color="auto"/>
        <w:right w:val="none" w:sz="0" w:space="0" w:color="auto"/>
      </w:divBdr>
    </w:div>
    <w:div w:id="2060205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9).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751</ap:Words>
  <ap:Characters>4287</ap:Characters>
  <ap:DocSecurity>0</ap:DocSecurity>
  <ap:Lines>35</ap:Lines>
  <ap:Paragraphs>10</ap:Paragraphs>
  <ap:ScaleCrop>false</ap:ScaleCrop>
  <ap:HeadingPairs>
    <vt:vector baseType="variant" size="2">
      <vt:variant>
        <vt:lpstr>Titel</vt:lpstr>
      </vt:variant>
      <vt:variant>
        <vt:i4>1</vt:i4>
      </vt:variant>
    </vt:vector>
  </ap:HeadingPairs>
  <ap:TitlesOfParts>
    <vt:vector baseType="lpstr" size="1">
      <vt:lpstr>Brief aan Parlement - Uitvoering motie-Heutink/Veltman</vt:lpstr>
    </vt:vector>
  </ap:TitlesOfParts>
  <ap:LinksUpToDate>false</ap:LinksUpToDate>
  <ap:CharactersWithSpaces>5028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2025-02-13T16:09:00.0000000Z</dcterms:created>
  <dcterms:modified xsi:type="dcterms:W3CDTF">2025-02-13T16:09:00.0000000Z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Uitvoering motie-Heutink/Veltman</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J. Bergwerff</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MSIP_Label_f5339f15-c483-4670-87f9-f365ba551dce_Enabled">
    <vt:lpwstr>true</vt:lpwstr>
  </property>
  <property fmtid="{D5CDD505-2E9C-101B-9397-08002B2CF9AE}" pid="30" name="MSIP_Label_f5339f15-c483-4670-87f9-f365ba551dce_SetDate">
    <vt:lpwstr>2025-02-04T09:35:26Z</vt:lpwstr>
  </property>
  <property fmtid="{D5CDD505-2E9C-101B-9397-08002B2CF9AE}" pid="31" name="MSIP_Label_f5339f15-c483-4670-87f9-f365ba551dce_Method">
    <vt:lpwstr>Standard</vt:lpwstr>
  </property>
  <property fmtid="{D5CDD505-2E9C-101B-9397-08002B2CF9AE}" pid="32" name="MSIP_Label_f5339f15-c483-4670-87f9-f365ba551dce_Name">
    <vt:lpwstr>FIN-IRF-Dep. V.</vt:lpwstr>
  </property>
  <property fmtid="{D5CDD505-2E9C-101B-9397-08002B2CF9AE}" pid="33" name="MSIP_Label_f5339f15-c483-4670-87f9-f365ba551dce_SiteId">
    <vt:lpwstr>84712536-f524-40a0-913b-5d25ba502732</vt:lpwstr>
  </property>
  <property fmtid="{D5CDD505-2E9C-101B-9397-08002B2CF9AE}" pid="34" name="MSIP_Label_f5339f15-c483-4670-87f9-f365ba551dce_ActionId">
    <vt:lpwstr>0583c9e1-a980-4cdd-b4d7-6cd4bbc44b7d</vt:lpwstr>
  </property>
  <property fmtid="{D5CDD505-2E9C-101B-9397-08002B2CF9AE}" pid="35" name="MSIP_Label_f5339f15-c483-4670-87f9-f365ba551dce_ContentBits">
    <vt:lpwstr>0</vt:lpwstr>
  </property>
</Properties>
</file>