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1579F" w14:paraId="6AC2295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BC19B4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6F1D4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1579F" w14:paraId="377CE4F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5B9E46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1579F" w14:paraId="2123965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67C5FF" w14:textId="77777777"/>
        </w:tc>
      </w:tr>
      <w:tr w:rsidR="00997775" w:rsidTr="00C1579F" w14:paraId="560FC5F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4A4A42" w14:textId="77777777"/>
        </w:tc>
      </w:tr>
      <w:tr w:rsidR="00997775" w:rsidTr="00C1579F" w14:paraId="4D5519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2A04C6" w14:textId="77777777"/>
        </w:tc>
        <w:tc>
          <w:tcPr>
            <w:tcW w:w="7654" w:type="dxa"/>
            <w:gridSpan w:val="2"/>
          </w:tcPr>
          <w:p w:rsidR="00997775" w:rsidRDefault="00997775" w14:paraId="0505DF53" w14:textId="77777777"/>
        </w:tc>
      </w:tr>
      <w:tr w:rsidR="00C1579F" w:rsidTr="00C1579F" w14:paraId="110A82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79F" w:rsidP="00C1579F" w:rsidRDefault="00C1579F" w14:paraId="54CF1625" w14:textId="0F84D824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C1579F" w:rsidP="00C1579F" w:rsidRDefault="00C1579F" w14:paraId="27916CE0" w14:textId="0A2FF317">
            <w:pPr>
              <w:rPr>
                <w:b/>
              </w:rPr>
            </w:pPr>
            <w:r w:rsidRPr="00EA098A">
              <w:rPr>
                <w:b/>
                <w:bCs/>
              </w:rPr>
              <w:t>Vreemdelingenbeleid</w:t>
            </w:r>
          </w:p>
        </w:tc>
      </w:tr>
      <w:tr w:rsidR="00C1579F" w:rsidTr="00C1579F" w14:paraId="0A6403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79F" w:rsidP="00C1579F" w:rsidRDefault="00C1579F" w14:paraId="5B349A69" w14:textId="77777777"/>
        </w:tc>
        <w:tc>
          <w:tcPr>
            <w:tcW w:w="7654" w:type="dxa"/>
            <w:gridSpan w:val="2"/>
          </w:tcPr>
          <w:p w:rsidR="00C1579F" w:rsidP="00C1579F" w:rsidRDefault="00C1579F" w14:paraId="0C1485F7" w14:textId="77777777"/>
        </w:tc>
      </w:tr>
      <w:tr w:rsidR="00C1579F" w:rsidTr="00C1579F" w14:paraId="2A5700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79F" w:rsidP="00C1579F" w:rsidRDefault="00C1579F" w14:paraId="39EF32B0" w14:textId="77777777"/>
        </w:tc>
        <w:tc>
          <w:tcPr>
            <w:tcW w:w="7654" w:type="dxa"/>
            <w:gridSpan w:val="2"/>
          </w:tcPr>
          <w:p w:rsidR="00C1579F" w:rsidP="00C1579F" w:rsidRDefault="00C1579F" w14:paraId="28784E0D" w14:textId="77777777"/>
        </w:tc>
      </w:tr>
      <w:tr w:rsidR="00C1579F" w:rsidTr="00C1579F" w14:paraId="1CEEDC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79F" w:rsidP="00C1579F" w:rsidRDefault="00C1579F" w14:paraId="66B9DAD3" w14:textId="58144AD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3369</w:t>
            </w:r>
          </w:p>
        </w:tc>
        <w:tc>
          <w:tcPr>
            <w:tcW w:w="7654" w:type="dxa"/>
            <w:gridSpan w:val="2"/>
          </w:tcPr>
          <w:p w:rsidR="00C1579F" w:rsidP="00C1579F" w:rsidRDefault="00C1579F" w14:paraId="030CCBB0" w14:textId="74272B4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CEDER EN DIEDRIK VAN DIJK</w:t>
            </w:r>
          </w:p>
        </w:tc>
      </w:tr>
      <w:tr w:rsidR="00C1579F" w:rsidTr="00C1579F" w14:paraId="10CB5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79F" w:rsidP="00C1579F" w:rsidRDefault="00C1579F" w14:paraId="1280AD5F" w14:textId="77777777"/>
        </w:tc>
        <w:tc>
          <w:tcPr>
            <w:tcW w:w="7654" w:type="dxa"/>
            <w:gridSpan w:val="2"/>
          </w:tcPr>
          <w:p w:rsidR="00C1579F" w:rsidP="00C1579F" w:rsidRDefault="00C1579F" w14:paraId="6D87E0E3" w14:textId="6C89AB1D">
            <w:r>
              <w:t>Voorgesteld 13 februari 2025</w:t>
            </w:r>
          </w:p>
        </w:tc>
      </w:tr>
      <w:tr w:rsidR="00C1579F" w:rsidTr="00C1579F" w14:paraId="34DFF8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79F" w:rsidP="00C1579F" w:rsidRDefault="00C1579F" w14:paraId="645517B7" w14:textId="77777777"/>
        </w:tc>
        <w:tc>
          <w:tcPr>
            <w:tcW w:w="7654" w:type="dxa"/>
            <w:gridSpan w:val="2"/>
          </w:tcPr>
          <w:p w:rsidR="00C1579F" w:rsidP="00C1579F" w:rsidRDefault="00C1579F" w14:paraId="2F7BA119" w14:textId="77777777"/>
        </w:tc>
      </w:tr>
      <w:tr w:rsidR="00C1579F" w:rsidTr="00C1579F" w14:paraId="11887A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79F" w:rsidP="00C1579F" w:rsidRDefault="00C1579F" w14:paraId="0F5A8297" w14:textId="77777777"/>
        </w:tc>
        <w:tc>
          <w:tcPr>
            <w:tcW w:w="7654" w:type="dxa"/>
            <w:gridSpan w:val="2"/>
          </w:tcPr>
          <w:p w:rsidR="00C1579F" w:rsidP="00C1579F" w:rsidRDefault="00C1579F" w14:paraId="1E508199" w14:textId="77777777">
            <w:r>
              <w:t>De Kamer,</w:t>
            </w:r>
          </w:p>
        </w:tc>
      </w:tr>
      <w:tr w:rsidR="00C1579F" w:rsidTr="00C1579F" w14:paraId="4FADB0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79F" w:rsidP="00C1579F" w:rsidRDefault="00C1579F" w14:paraId="3BD1BD33" w14:textId="77777777"/>
        </w:tc>
        <w:tc>
          <w:tcPr>
            <w:tcW w:w="7654" w:type="dxa"/>
            <w:gridSpan w:val="2"/>
          </w:tcPr>
          <w:p w:rsidR="00C1579F" w:rsidP="00C1579F" w:rsidRDefault="00C1579F" w14:paraId="785428C9" w14:textId="77777777"/>
        </w:tc>
      </w:tr>
      <w:tr w:rsidR="00C1579F" w:rsidTr="00C1579F" w14:paraId="0FD5AA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79F" w:rsidP="00C1579F" w:rsidRDefault="00C1579F" w14:paraId="5553B7AD" w14:textId="77777777"/>
        </w:tc>
        <w:tc>
          <w:tcPr>
            <w:tcW w:w="7654" w:type="dxa"/>
            <w:gridSpan w:val="2"/>
          </w:tcPr>
          <w:p w:rsidR="00C1579F" w:rsidP="00C1579F" w:rsidRDefault="00C1579F" w14:paraId="07BA442A" w14:textId="77777777">
            <w:r>
              <w:t>gehoord de beraadslaging,</w:t>
            </w:r>
          </w:p>
        </w:tc>
      </w:tr>
      <w:tr w:rsidR="00C1579F" w:rsidTr="00C1579F" w14:paraId="488D82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79F" w:rsidP="00C1579F" w:rsidRDefault="00C1579F" w14:paraId="12F4B675" w14:textId="77777777"/>
        </w:tc>
        <w:tc>
          <w:tcPr>
            <w:tcW w:w="7654" w:type="dxa"/>
            <w:gridSpan w:val="2"/>
          </w:tcPr>
          <w:p w:rsidR="00C1579F" w:rsidP="00C1579F" w:rsidRDefault="00C1579F" w14:paraId="51085ABA" w14:textId="77777777"/>
        </w:tc>
      </w:tr>
      <w:tr w:rsidR="00C1579F" w:rsidTr="00C1579F" w14:paraId="2B822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579F" w:rsidP="00C1579F" w:rsidRDefault="00C1579F" w14:paraId="77D6A4DA" w14:textId="77777777"/>
        </w:tc>
        <w:tc>
          <w:tcPr>
            <w:tcW w:w="7654" w:type="dxa"/>
            <w:gridSpan w:val="2"/>
          </w:tcPr>
          <w:p w:rsidRPr="00C1579F" w:rsidR="00C1579F" w:rsidP="00C1579F" w:rsidRDefault="00C1579F" w14:paraId="74116958" w14:textId="77777777">
            <w:r w:rsidRPr="00C1579F">
              <w:t>constaterende dat frequente overplaatsingen tussen opvanglocaties de continuïteit van zorg voor zwangere vrouwen in de asielketen verstoren;</w:t>
            </w:r>
          </w:p>
          <w:p w:rsidR="00C1579F" w:rsidP="00C1579F" w:rsidRDefault="00C1579F" w14:paraId="374A4C4B" w14:textId="77777777"/>
          <w:p w:rsidRPr="00C1579F" w:rsidR="00C1579F" w:rsidP="00C1579F" w:rsidRDefault="00C1579F" w14:paraId="5B035A44" w14:textId="1DB4AC7F">
            <w:r w:rsidRPr="00C1579F">
              <w:t>constaterende dat het nu voorkomt dat zwangere asielzoekers na 34 weken zwangerschap nog steeds overgeplaatst worden;</w:t>
            </w:r>
          </w:p>
          <w:p w:rsidR="00C1579F" w:rsidP="00C1579F" w:rsidRDefault="00C1579F" w14:paraId="7D3649F7" w14:textId="77777777"/>
          <w:p w:rsidRPr="00C1579F" w:rsidR="00C1579F" w:rsidP="00C1579F" w:rsidRDefault="00C1579F" w14:paraId="2AAAC1F0" w14:textId="385DB004">
            <w:r w:rsidRPr="00C1579F">
              <w:t>overwegende dat het Erasmus MC in het onderzoek de conclusie trekt dat vrouwen met een vluchtachtergrond vaker complicaties tijdens zwangerschap en bevalling ervaren, mogelijk ten gevolge van slecht georganiseerde geboortezorg;</w:t>
            </w:r>
          </w:p>
          <w:p w:rsidR="00C1579F" w:rsidP="00C1579F" w:rsidRDefault="00C1579F" w14:paraId="3FD412B7" w14:textId="77777777"/>
          <w:p w:rsidRPr="00C1579F" w:rsidR="00C1579F" w:rsidP="00C1579F" w:rsidRDefault="00C1579F" w14:paraId="73DEE8DB" w14:textId="26C071A2">
            <w:r w:rsidRPr="00C1579F">
              <w:t>verzoekt de regering alles op alles te zetten om de kwaliteit van zorg voor zwangere asielzoekers in de opvangketen op een acceptabel niveau te brengen en te houden,</w:t>
            </w:r>
          </w:p>
          <w:p w:rsidR="00C1579F" w:rsidP="00C1579F" w:rsidRDefault="00C1579F" w14:paraId="12323136" w14:textId="77777777"/>
          <w:p w:rsidRPr="00C1579F" w:rsidR="00C1579F" w:rsidP="00C1579F" w:rsidRDefault="00C1579F" w14:paraId="4997FD23" w14:textId="45DEDF88">
            <w:r w:rsidRPr="00C1579F">
              <w:t>en gaat over tot de orde van de dag.</w:t>
            </w:r>
          </w:p>
          <w:p w:rsidR="00C1579F" w:rsidP="00C1579F" w:rsidRDefault="00C1579F" w14:paraId="6F60F65C" w14:textId="77777777"/>
          <w:p w:rsidR="00C1579F" w:rsidP="00C1579F" w:rsidRDefault="00C1579F" w14:paraId="0C331C51" w14:textId="77777777">
            <w:r w:rsidRPr="00C1579F">
              <w:t xml:space="preserve">Ceder </w:t>
            </w:r>
          </w:p>
          <w:p w:rsidR="00C1579F" w:rsidP="00C1579F" w:rsidRDefault="00C1579F" w14:paraId="007F3789" w14:textId="1FD20228">
            <w:r w:rsidRPr="00C1579F">
              <w:t>Diederik van Dijk</w:t>
            </w:r>
          </w:p>
        </w:tc>
      </w:tr>
    </w:tbl>
    <w:p w:rsidR="00997775" w:rsidRDefault="00997775" w14:paraId="3BC9F32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C5679" w14:textId="77777777" w:rsidR="00C1579F" w:rsidRDefault="00C1579F">
      <w:pPr>
        <w:spacing w:line="20" w:lineRule="exact"/>
      </w:pPr>
    </w:p>
  </w:endnote>
  <w:endnote w:type="continuationSeparator" w:id="0">
    <w:p w14:paraId="1BAAC4C1" w14:textId="77777777" w:rsidR="00C1579F" w:rsidRDefault="00C1579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9537A5" w14:textId="77777777" w:rsidR="00C1579F" w:rsidRDefault="00C1579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2A1D2" w14:textId="77777777" w:rsidR="00C1579F" w:rsidRDefault="00C1579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701ADF" w14:textId="77777777" w:rsidR="00C1579F" w:rsidRDefault="00C15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9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1579F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64391"/>
  <w15:docId w15:val="{A9C1C048-695F-403A-B37E-B166EF64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825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2025-02-14T10:27:00.0000000Z</dcterms:created>
  <dcterms:modified xsi:type="dcterms:W3CDTF">2025-02-14T10:29:00.0000000Z</dcterms:modified>
  <dc:description>------------------------</dc:description>
  <dc:subject/>
  <keywords/>
  <version/>
  <category/>
</coreProperties>
</file>