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FF544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DCA1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2831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B10C3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6043A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72905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3075ED" w14:textId="77777777"/>
        </w:tc>
      </w:tr>
      <w:tr w:rsidR="00997775" w14:paraId="4FF642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C2EC77" w14:textId="77777777"/>
        </w:tc>
      </w:tr>
      <w:tr w:rsidR="00997775" w14:paraId="1CFDC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748867" w14:textId="77777777"/>
        </w:tc>
        <w:tc>
          <w:tcPr>
            <w:tcW w:w="7654" w:type="dxa"/>
            <w:gridSpan w:val="2"/>
          </w:tcPr>
          <w:p w:rsidR="00997775" w:rsidRDefault="00997775" w14:paraId="52A19C80" w14:textId="77777777"/>
        </w:tc>
      </w:tr>
      <w:tr w:rsidR="00997775" w14:paraId="71DE8A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97F39" w14:paraId="4EB3DFFB" w14:textId="1C398FC2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Pr="00297F39" w:rsidR="00997775" w:rsidP="00A07C71" w:rsidRDefault="00297F39" w14:paraId="65A479B9" w14:textId="66DD8F38">
            <w:pPr>
              <w:rPr>
                <w:b/>
                <w:bCs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997775" w14:paraId="01F3D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6F2207" w14:textId="77777777"/>
        </w:tc>
        <w:tc>
          <w:tcPr>
            <w:tcW w:w="7654" w:type="dxa"/>
            <w:gridSpan w:val="2"/>
          </w:tcPr>
          <w:p w:rsidR="00997775" w:rsidRDefault="00997775" w14:paraId="1F790CFC" w14:textId="77777777"/>
        </w:tc>
      </w:tr>
      <w:tr w:rsidR="00997775" w14:paraId="64B0C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EBE54" w14:textId="77777777"/>
        </w:tc>
        <w:tc>
          <w:tcPr>
            <w:tcW w:w="7654" w:type="dxa"/>
            <w:gridSpan w:val="2"/>
          </w:tcPr>
          <w:p w:rsidR="00997775" w:rsidRDefault="00997775" w14:paraId="01D85E92" w14:textId="77777777"/>
        </w:tc>
      </w:tr>
      <w:tr w:rsidR="00997775" w14:paraId="11D280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2D9F58" w14:textId="3CAD94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97F39">
              <w:rPr>
                <w:b/>
              </w:rPr>
              <w:t>3370</w:t>
            </w:r>
          </w:p>
        </w:tc>
        <w:tc>
          <w:tcPr>
            <w:tcW w:w="7654" w:type="dxa"/>
            <w:gridSpan w:val="2"/>
          </w:tcPr>
          <w:p w:rsidR="00997775" w:rsidRDefault="00997775" w14:paraId="2D46D7D3" w14:textId="393618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97F39">
              <w:rPr>
                <w:b/>
              </w:rPr>
              <w:t>HET LID PODT C.S.</w:t>
            </w:r>
          </w:p>
        </w:tc>
      </w:tr>
      <w:tr w:rsidR="00997775" w14:paraId="51DD18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5BC12" w14:textId="77777777"/>
        </w:tc>
        <w:tc>
          <w:tcPr>
            <w:tcW w:w="7654" w:type="dxa"/>
            <w:gridSpan w:val="2"/>
          </w:tcPr>
          <w:p w:rsidR="00997775" w:rsidP="00280D6A" w:rsidRDefault="00997775" w14:paraId="4C8CD53B" w14:textId="30A28954">
            <w:r>
              <w:t>Voorgesteld</w:t>
            </w:r>
            <w:r w:rsidR="00280D6A">
              <w:t xml:space="preserve"> </w:t>
            </w:r>
            <w:r w:rsidR="00297F39">
              <w:t>13 februari 2025</w:t>
            </w:r>
          </w:p>
        </w:tc>
      </w:tr>
      <w:tr w:rsidR="00997775" w14:paraId="089CA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FBAEA1" w14:textId="77777777"/>
        </w:tc>
        <w:tc>
          <w:tcPr>
            <w:tcW w:w="7654" w:type="dxa"/>
            <w:gridSpan w:val="2"/>
          </w:tcPr>
          <w:p w:rsidR="00997775" w:rsidRDefault="00997775" w14:paraId="376714FB" w14:textId="77777777"/>
        </w:tc>
      </w:tr>
      <w:tr w:rsidR="00997775" w14:paraId="01317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CE88BB" w14:textId="77777777"/>
        </w:tc>
        <w:tc>
          <w:tcPr>
            <w:tcW w:w="7654" w:type="dxa"/>
            <w:gridSpan w:val="2"/>
          </w:tcPr>
          <w:p w:rsidR="00997775" w:rsidRDefault="00997775" w14:paraId="1A60733C" w14:textId="77777777">
            <w:r>
              <w:t>De Kamer,</w:t>
            </w:r>
          </w:p>
        </w:tc>
      </w:tr>
      <w:tr w:rsidR="00997775" w14:paraId="5943D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AEDDCA" w14:textId="77777777"/>
        </w:tc>
        <w:tc>
          <w:tcPr>
            <w:tcW w:w="7654" w:type="dxa"/>
            <w:gridSpan w:val="2"/>
          </w:tcPr>
          <w:p w:rsidR="00997775" w:rsidRDefault="00997775" w14:paraId="697F71F6" w14:textId="77777777"/>
        </w:tc>
      </w:tr>
      <w:tr w:rsidR="00997775" w14:paraId="5630A1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008A1" w14:textId="77777777"/>
        </w:tc>
        <w:tc>
          <w:tcPr>
            <w:tcW w:w="7654" w:type="dxa"/>
            <w:gridSpan w:val="2"/>
          </w:tcPr>
          <w:p w:rsidR="00997775" w:rsidRDefault="00997775" w14:paraId="16E7D059" w14:textId="77777777">
            <w:r>
              <w:t>gehoord de beraadslaging,</w:t>
            </w:r>
          </w:p>
        </w:tc>
      </w:tr>
      <w:tr w:rsidR="00997775" w14:paraId="3D69F8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A5FF12" w14:textId="77777777"/>
        </w:tc>
        <w:tc>
          <w:tcPr>
            <w:tcW w:w="7654" w:type="dxa"/>
            <w:gridSpan w:val="2"/>
          </w:tcPr>
          <w:p w:rsidR="00997775" w:rsidRDefault="00997775" w14:paraId="55371693" w14:textId="77777777"/>
        </w:tc>
      </w:tr>
      <w:tr w:rsidR="00997775" w14:paraId="091B8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77733A" w14:textId="77777777"/>
        </w:tc>
        <w:tc>
          <w:tcPr>
            <w:tcW w:w="7654" w:type="dxa"/>
            <w:gridSpan w:val="2"/>
          </w:tcPr>
          <w:p w:rsidRPr="00297F39" w:rsidR="00297F39" w:rsidP="00297F39" w:rsidRDefault="00297F39" w14:paraId="78142C51" w14:textId="77777777">
            <w:r w:rsidRPr="00297F39">
              <w:t xml:space="preserve">constaterende dat ondernemers in onder meer Ter Apel al lange tijd te maken hebben met </w:t>
            </w:r>
            <w:proofErr w:type="spellStart"/>
            <w:r w:rsidRPr="00297F39">
              <w:t>overlastgevende</w:t>
            </w:r>
            <w:proofErr w:type="spellEnd"/>
            <w:r w:rsidRPr="00297F39">
              <w:t xml:space="preserve"> asielzoekers;</w:t>
            </w:r>
          </w:p>
          <w:p w:rsidR="00297F39" w:rsidP="00297F39" w:rsidRDefault="00297F39" w14:paraId="39164C3E" w14:textId="77777777"/>
          <w:p w:rsidRPr="00297F39" w:rsidR="00297F39" w:rsidP="00297F39" w:rsidRDefault="00297F39" w14:paraId="38F50F4B" w14:textId="2E34C27F">
            <w:r w:rsidRPr="00297F39">
              <w:t xml:space="preserve">constaterende dat de schaderegeling gemeente </w:t>
            </w:r>
            <w:proofErr w:type="spellStart"/>
            <w:r w:rsidRPr="00297F39">
              <w:t>Westerwolde</w:t>
            </w:r>
            <w:proofErr w:type="spellEnd"/>
            <w:r w:rsidRPr="00297F39">
              <w:t xml:space="preserve"> te beperkt is, geen preventieve maatregelen biedt, slechts beschikbaar is in de gemeente </w:t>
            </w:r>
            <w:proofErr w:type="spellStart"/>
            <w:r w:rsidRPr="00297F39">
              <w:t>Westerwolde</w:t>
            </w:r>
            <w:proofErr w:type="spellEnd"/>
            <w:r w:rsidRPr="00297F39">
              <w:t xml:space="preserve"> en per 1 juni 2025 stopt;</w:t>
            </w:r>
          </w:p>
          <w:p w:rsidRPr="00297F39" w:rsidR="00297F39" w:rsidP="00297F39" w:rsidRDefault="00297F39" w14:paraId="2C58916E" w14:textId="77777777">
            <w:r w:rsidRPr="00297F39">
              <w:t>verzoekt het kabinet het volgende:</w:t>
            </w:r>
          </w:p>
          <w:p w:rsidRPr="00297F39" w:rsidR="00297F39" w:rsidP="00297F39" w:rsidRDefault="00297F39" w14:paraId="5CCFF2FD" w14:textId="77777777">
            <w:pPr>
              <w:numPr>
                <w:ilvl w:val="0"/>
                <w:numId w:val="1"/>
              </w:numPr>
            </w:pPr>
            <w:r w:rsidRPr="00297F39">
              <w:t xml:space="preserve">zorg dat de gemeente </w:t>
            </w:r>
            <w:proofErr w:type="spellStart"/>
            <w:r w:rsidRPr="00297F39">
              <w:t>Westerwolde</w:t>
            </w:r>
            <w:proofErr w:type="spellEnd"/>
            <w:r w:rsidRPr="00297F39">
              <w:t xml:space="preserve"> eenvoudiger aanspraak kan maken op (bestaande) middelen voor preventieve maatregelen;</w:t>
            </w:r>
          </w:p>
          <w:p w:rsidRPr="00297F39" w:rsidR="00297F39" w:rsidP="00297F39" w:rsidRDefault="00297F39" w14:paraId="30A9BF6F" w14:textId="77777777">
            <w:pPr>
              <w:numPr>
                <w:ilvl w:val="0"/>
                <w:numId w:val="1"/>
              </w:numPr>
            </w:pPr>
            <w:r w:rsidRPr="00297F39">
              <w:t>zorg voor een overgangsregeling voor de schaderegeling na 1 juni;</w:t>
            </w:r>
          </w:p>
          <w:p w:rsidRPr="00297F39" w:rsidR="00297F39" w:rsidP="00297F39" w:rsidRDefault="00297F39" w14:paraId="7B21D1E6" w14:textId="77777777">
            <w:pPr>
              <w:numPr>
                <w:ilvl w:val="0"/>
                <w:numId w:val="1"/>
              </w:numPr>
            </w:pPr>
            <w:r w:rsidRPr="00297F39">
              <w:t>zorg dat de SODA-regeling in Ter Apel onderdeel wordt van het schadefonds;</w:t>
            </w:r>
          </w:p>
          <w:p w:rsidRPr="00297F39" w:rsidR="00297F39" w:rsidP="00297F39" w:rsidRDefault="00297F39" w14:paraId="5B7E56D2" w14:textId="77777777">
            <w:pPr>
              <w:numPr>
                <w:ilvl w:val="0"/>
                <w:numId w:val="1"/>
              </w:numPr>
            </w:pPr>
            <w:r w:rsidRPr="00297F39">
              <w:t>zorg bij de afhandeling van schadeclaims voor onmiddellijke communicatie en afhandeling binnen zes weken;</w:t>
            </w:r>
          </w:p>
          <w:p w:rsidRPr="00297F39" w:rsidR="00297F39" w:rsidP="00297F39" w:rsidRDefault="00297F39" w14:paraId="18D59048" w14:textId="77777777">
            <w:pPr>
              <w:numPr>
                <w:ilvl w:val="0"/>
                <w:numId w:val="1"/>
              </w:numPr>
            </w:pPr>
            <w:r w:rsidRPr="00297F39">
              <w:t>en breid de schaderegeling uit naar andere overlastlocaties zoals Budel,</w:t>
            </w:r>
          </w:p>
          <w:p w:rsidRPr="00297F39" w:rsidR="00297F39" w:rsidP="00297F39" w:rsidRDefault="00297F39" w14:paraId="540CD367" w14:textId="77777777"/>
          <w:p w:rsidRPr="00297F39" w:rsidR="00297F39" w:rsidP="00297F39" w:rsidRDefault="00297F39" w14:paraId="0B16E792" w14:textId="77777777">
            <w:r w:rsidRPr="00297F39">
              <w:t>en gaat over tot de orde van de dag.</w:t>
            </w:r>
          </w:p>
          <w:p w:rsidR="00297F39" w:rsidP="00297F39" w:rsidRDefault="00297F39" w14:paraId="360D7920" w14:textId="77777777"/>
          <w:p w:rsidR="00297F39" w:rsidP="00297F39" w:rsidRDefault="00297F39" w14:paraId="634C050F" w14:textId="77777777">
            <w:proofErr w:type="spellStart"/>
            <w:r w:rsidRPr="00297F39">
              <w:t>Podt</w:t>
            </w:r>
            <w:proofErr w:type="spellEnd"/>
          </w:p>
          <w:p w:rsidR="00297F39" w:rsidP="00297F39" w:rsidRDefault="00297F39" w14:paraId="6B7B3800" w14:textId="77777777">
            <w:proofErr w:type="spellStart"/>
            <w:r w:rsidRPr="00297F39">
              <w:t>Piri</w:t>
            </w:r>
            <w:proofErr w:type="spellEnd"/>
          </w:p>
          <w:p w:rsidR="00297F39" w:rsidP="00297F39" w:rsidRDefault="00297F39" w14:paraId="10094138" w14:textId="77777777">
            <w:r w:rsidRPr="00297F39">
              <w:t>Van Nispen</w:t>
            </w:r>
          </w:p>
          <w:p w:rsidR="00297F39" w:rsidP="00297F39" w:rsidRDefault="00297F39" w14:paraId="61C1DCAE" w14:textId="77777777">
            <w:r w:rsidRPr="00297F39">
              <w:t>Boomsma</w:t>
            </w:r>
          </w:p>
          <w:p w:rsidR="00297F39" w:rsidP="00297F39" w:rsidRDefault="00297F39" w14:paraId="05028235" w14:textId="77777777">
            <w:r w:rsidRPr="00297F39">
              <w:t>Diederik van Dijk</w:t>
            </w:r>
          </w:p>
          <w:p w:rsidR="00297F39" w:rsidP="00297F39" w:rsidRDefault="00297F39" w14:paraId="699ABD79" w14:textId="77777777">
            <w:r w:rsidRPr="00297F39">
              <w:t>Eerdmans</w:t>
            </w:r>
          </w:p>
          <w:p w:rsidR="00297F39" w:rsidP="00297F39" w:rsidRDefault="00297F39" w14:paraId="2D26F156" w14:textId="77777777">
            <w:r w:rsidRPr="00297F39">
              <w:t>Koekkoek</w:t>
            </w:r>
          </w:p>
          <w:p w:rsidR="00297F39" w:rsidP="00297F39" w:rsidRDefault="00297F39" w14:paraId="3A8BE342" w14:textId="77777777">
            <w:r w:rsidRPr="00297F39">
              <w:t xml:space="preserve">Bontenbal </w:t>
            </w:r>
          </w:p>
          <w:p w:rsidR="00997775" w:rsidP="00297F39" w:rsidRDefault="00297F39" w14:paraId="728C3D60" w14:textId="239A3C3C">
            <w:r w:rsidRPr="00297F39">
              <w:t>Ceder</w:t>
            </w:r>
          </w:p>
        </w:tc>
      </w:tr>
    </w:tbl>
    <w:p w:rsidR="00997775" w:rsidRDefault="00997775" w14:paraId="00F38B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726A" w14:textId="77777777" w:rsidR="00297F39" w:rsidRDefault="00297F39">
      <w:pPr>
        <w:spacing w:line="20" w:lineRule="exact"/>
      </w:pPr>
    </w:p>
  </w:endnote>
  <w:endnote w:type="continuationSeparator" w:id="0">
    <w:p w14:paraId="714B10F5" w14:textId="77777777" w:rsidR="00297F39" w:rsidRDefault="00297F3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E5BB3F" w14:textId="77777777" w:rsidR="00297F39" w:rsidRDefault="00297F3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69D2" w14:textId="77777777" w:rsidR="00297F39" w:rsidRDefault="00297F3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A4E9D3" w14:textId="77777777" w:rsidR="00297F39" w:rsidRDefault="0029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1E48C30"/>
    <w:lvl w:ilvl="0" w:tplc="7F22B6C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E88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69E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885F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0B28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8354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637A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0F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4A67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783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39"/>
    <w:rsid w:val="00133FCE"/>
    <w:rsid w:val="001E482C"/>
    <w:rsid w:val="001E4877"/>
    <w:rsid w:val="0021105A"/>
    <w:rsid w:val="00280D6A"/>
    <w:rsid w:val="00297F3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21B5"/>
  <w15:docId w15:val="{1FB893E9-EE72-4716-8508-FB42FEA1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957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2025-02-14T10:23:00.0000000Z</dcterms:modified>
  <dc:description>------------------------</dc:description>
  <dc:subject/>
  <keywords/>
  <version/>
  <category/>
</coreProperties>
</file>