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658BC" w14:paraId="23967E55" w14:textId="77777777">
        <w:tc>
          <w:tcPr>
            <w:tcW w:w="6733" w:type="dxa"/>
            <w:gridSpan w:val="2"/>
            <w:tcBorders>
              <w:top w:val="nil"/>
              <w:left w:val="nil"/>
              <w:bottom w:val="nil"/>
              <w:right w:val="nil"/>
            </w:tcBorders>
            <w:vAlign w:val="center"/>
          </w:tcPr>
          <w:p w:rsidR="00997775" w:rsidP="00710A7A" w:rsidRDefault="00997775" w14:paraId="294F6DF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7397DA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658BC" w14:paraId="4D00DAD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F7956B9" w14:textId="77777777">
            <w:r w:rsidRPr="008B0CC5">
              <w:t xml:space="preserve">Vergaderjaar </w:t>
            </w:r>
            <w:r w:rsidR="00AC6B87">
              <w:t>2024-2025</w:t>
            </w:r>
          </w:p>
        </w:tc>
      </w:tr>
      <w:tr w:rsidR="00997775" w:rsidTr="001658BC" w14:paraId="07CABAFA" w14:textId="77777777">
        <w:trPr>
          <w:cantSplit/>
        </w:trPr>
        <w:tc>
          <w:tcPr>
            <w:tcW w:w="10985" w:type="dxa"/>
            <w:gridSpan w:val="3"/>
            <w:tcBorders>
              <w:top w:val="nil"/>
              <w:left w:val="nil"/>
              <w:bottom w:val="nil"/>
              <w:right w:val="nil"/>
            </w:tcBorders>
          </w:tcPr>
          <w:p w:rsidR="00997775" w:rsidRDefault="00997775" w14:paraId="34D91A17" w14:textId="77777777"/>
        </w:tc>
      </w:tr>
      <w:tr w:rsidR="00997775" w:rsidTr="001658BC" w14:paraId="7DE902D4" w14:textId="77777777">
        <w:trPr>
          <w:cantSplit/>
        </w:trPr>
        <w:tc>
          <w:tcPr>
            <w:tcW w:w="10985" w:type="dxa"/>
            <w:gridSpan w:val="3"/>
            <w:tcBorders>
              <w:top w:val="nil"/>
              <w:left w:val="nil"/>
              <w:bottom w:val="single" w:color="auto" w:sz="4" w:space="0"/>
              <w:right w:val="nil"/>
            </w:tcBorders>
          </w:tcPr>
          <w:p w:rsidR="00997775" w:rsidRDefault="00997775" w14:paraId="0773BB67" w14:textId="77777777"/>
        </w:tc>
      </w:tr>
      <w:tr w:rsidR="00997775" w:rsidTr="001658BC" w14:paraId="468C64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1E89DB" w14:textId="77777777"/>
        </w:tc>
        <w:tc>
          <w:tcPr>
            <w:tcW w:w="7654" w:type="dxa"/>
            <w:gridSpan w:val="2"/>
          </w:tcPr>
          <w:p w:rsidR="00997775" w:rsidRDefault="00997775" w14:paraId="019B86BB" w14:textId="77777777"/>
        </w:tc>
      </w:tr>
      <w:tr w:rsidR="001658BC" w:rsidTr="001658BC" w14:paraId="0672EC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58BC" w:rsidP="001658BC" w:rsidRDefault="001658BC" w14:paraId="12EF3E41" w14:textId="2388EE33">
            <w:pPr>
              <w:rPr>
                <w:b/>
              </w:rPr>
            </w:pPr>
            <w:r>
              <w:rPr>
                <w:b/>
              </w:rPr>
              <w:t>19 637</w:t>
            </w:r>
          </w:p>
        </w:tc>
        <w:tc>
          <w:tcPr>
            <w:tcW w:w="7654" w:type="dxa"/>
            <w:gridSpan w:val="2"/>
          </w:tcPr>
          <w:p w:rsidR="001658BC" w:rsidP="001658BC" w:rsidRDefault="001658BC" w14:paraId="7F33EF5E" w14:textId="0785E4DB">
            <w:pPr>
              <w:rPr>
                <w:b/>
              </w:rPr>
            </w:pPr>
            <w:r w:rsidRPr="00297F39">
              <w:rPr>
                <w:b/>
                <w:bCs/>
              </w:rPr>
              <w:t>Vreemdelingenbeleid</w:t>
            </w:r>
          </w:p>
        </w:tc>
      </w:tr>
      <w:tr w:rsidR="001658BC" w:rsidTr="001658BC" w14:paraId="3C1B0C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58BC" w:rsidP="001658BC" w:rsidRDefault="001658BC" w14:paraId="01E1EE46" w14:textId="77777777"/>
        </w:tc>
        <w:tc>
          <w:tcPr>
            <w:tcW w:w="7654" w:type="dxa"/>
            <w:gridSpan w:val="2"/>
          </w:tcPr>
          <w:p w:rsidR="001658BC" w:rsidP="001658BC" w:rsidRDefault="001658BC" w14:paraId="537EA209" w14:textId="77777777"/>
        </w:tc>
      </w:tr>
      <w:tr w:rsidR="001658BC" w:rsidTr="001658BC" w14:paraId="607C37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58BC" w:rsidP="001658BC" w:rsidRDefault="001658BC" w14:paraId="74B61523" w14:textId="77777777"/>
        </w:tc>
        <w:tc>
          <w:tcPr>
            <w:tcW w:w="7654" w:type="dxa"/>
            <w:gridSpan w:val="2"/>
          </w:tcPr>
          <w:p w:rsidR="001658BC" w:rsidP="001658BC" w:rsidRDefault="001658BC" w14:paraId="0855D941" w14:textId="77777777"/>
        </w:tc>
      </w:tr>
      <w:tr w:rsidR="001658BC" w:rsidTr="001658BC" w14:paraId="2F156B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58BC" w:rsidP="001658BC" w:rsidRDefault="001658BC" w14:paraId="1871CADC" w14:textId="2C183F4B">
            <w:pPr>
              <w:rPr>
                <w:b/>
              </w:rPr>
            </w:pPr>
            <w:r>
              <w:rPr>
                <w:b/>
              </w:rPr>
              <w:t xml:space="preserve">Nr. </w:t>
            </w:r>
            <w:r>
              <w:rPr>
                <w:b/>
              </w:rPr>
              <w:t>3371</w:t>
            </w:r>
          </w:p>
        </w:tc>
        <w:tc>
          <w:tcPr>
            <w:tcW w:w="7654" w:type="dxa"/>
            <w:gridSpan w:val="2"/>
          </w:tcPr>
          <w:p w:rsidR="001658BC" w:rsidP="001658BC" w:rsidRDefault="001658BC" w14:paraId="608024EC" w14:textId="40C7E03F">
            <w:pPr>
              <w:rPr>
                <w:b/>
              </w:rPr>
            </w:pPr>
            <w:r>
              <w:rPr>
                <w:b/>
              </w:rPr>
              <w:t xml:space="preserve">MOTIE VAN </w:t>
            </w:r>
            <w:r>
              <w:rPr>
                <w:b/>
              </w:rPr>
              <w:t>HET LID PODT C.S.</w:t>
            </w:r>
          </w:p>
        </w:tc>
      </w:tr>
      <w:tr w:rsidR="001658BC" w:rsidTr="001658BC" w14:paraId="7F4B72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58BC" w:rsidP="001658BC" w:rsidRDefault="001658BC" w14:paraId="63BB41A0" w14:textId="77777777"/>
        </w:tc>
        <w:tc>
          <w:tcPr>
            <w:tcW w:w="7654" w:type="dxa"/>
            <w:gridSpan w:val="2"/>
          </w:tcPr>
          <w:p w:rsidR="001658BC" w:rsidP="001658BC" w:rsidRDefault="001658BC" w14:paraId="21D18E43" w14:textId="748A5806">
            <w:r>
              <w:t>Voorgesteld 13 februari 2025</w:t>
            </w:r>
          </w:p>
        </w:tc>
      </w:tr>
      <w:tr w:rsidR="001658BC" w:rsidTr="001658BC" w14:paraId="62CDDA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58BC" w:rsidP="001658BC" w:rsidRDefault="001658BC" w14:paraId="0C81550F" w14:textId="77777777"/>
        </w:tc>
        <w:tc>
          <w:tcPr>
            <w:tcW w:w="7654" w:type="dxa"/>
            <w:gridSpan w:val="2"/>
          </w:tcPr>
          <w:p w:rsidR="001658BC" w:rsidP="001658BC" w:rsidRDefault="001658BC" w14:paraId="58A8E7B4" w14:textId="77777777"/>
        </w:tc>
      </w:tr>
      <w:tr w:rsidR="001658BC" w:rsidTr="001658BC" w14:paraId="716BC7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58BC" w:rsidP="001658BC" w:rsidRDefault="001658BC" w14:paraId="0E491E18" w14:textId="77777777"/>
        </w:tc>
        <w:tc>
          <w:tcPr>
            <w:tcW w:w="7654" w:type="dxa"/>
            <w:gridSpan w:val="2"/>
          </w:tcPr>
          <w:p w:rsidR="001658BC" w:rsidP="001658BC" w:rsidRDefault="001658BC" w14:paraId="26143CC3" w14:textId="77777777">
            <w:r>
              <w:t>De Kamer,</w:t>
            </w:r>
          </w:p>
        </w:tc>
      </w:tr>
      <w:tr w:rsidR="001658BC" w:rsidTr="001658BC" w14:paraId="0CDFC6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58BC" w:rsidP="001658BC" w:rsidRDefault="001658BC" w14:paraId="4ED532B7" w14:textId="77777777"/>
        </w:tc>
        <w:tc>
          <w:tcPr>
            <w:tcW w:w="7654" w:type="dxa"/>
            <w:gridSpan w:val="2"/>
          </w:tcPr>
          <w:p w:rsidR="001658BC" w:rsidP="001658BC" w:rsidRDefault="001658BC" w14:paraId="64077351" w14:textId="77777777"/>
        </w:tc>
      </w:tr>
      <w:tr w:rsidR="001658BC" w:rsidTr="001658BC" w14:paraId="34F9A6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58BC" w:rsidP="001658BC" w:rsidRDefault="001658BC" w14:paraId="7FC6D2E1" w14:textId="77777777"/>
        </w:tc>
        <w:tc>
          <w:tcPr>
            <w:tcW w:w="7654" w:type="dxa"/>
            <w:gridSpan w:val="2"/>
          </w:tcPr>
          <w:p w:rsidR="001658BC" w:rsidP="001658BC" w:rsidRDefault="001658BC" w14:paraId="09950551" w14:textId="77777777">
            <w:r>
              <w:t>gehoord de beraadslaging,</w:t>
            </w:r>
          </w:p>
        </w:tc>
      </w:tr>
      <w:tr w:rsidR="001658BC" w:rsidTr="001658BC" w14:paraId="5FA8B7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58BC" w:rsidP="001658BC" w:rsidRDefault="001658BC" w14:paraId="68719D2D" w14:textId="77777777"/>
        </w:tc>
        <w:tc>
          <w:tcPr>
            <w:tcW w:w="7654" w:type="dxa"/>
            <w:gridSpan w:val="2"/>
          </w:tcPr>
          <w:p w:rsidR="001658BC" w:rsidP="001658BC" w:rsidRDefault="001658BC" w14:paraId="69A7A66E" w14:textId="77777777"/>
        </w:tc>
      </w:tr>
      <w:tr w:rsidR="001658BC" w:rsidTr="001658BC" w14:paraId="62041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58BC" w:rsidP="001658BC" w:rsidRDefault="001658BC" w14:paraId="66837FE8" w14:textId="77777777"/>
        </w:tc>
        <w:tc>
          <w:tcPr>
            <w:tcW w:w="7654" w:type="dxa"/>
            <w:gridSpan w:val="2"/>
          </w:tcPr>
          <w:p w:rsidRPr="001658BC" w:rsidR="001658BC" w:rsidP="001658BC" w:rsidRDefault="001658BC" w14:paraId="73B98341" w14:textId="77777777">
            <w:r w:rsidRPr="001658BC">
              <w:t>constaterende dat de Inspectie Justitie en Veiligheid ernstige zorgen heeft over de veiligheid van bewoners en medewerkers van het aanmeldcentrum in Ter Apel en enkele aanbevelingen doet om dit te verbeteren;</w:t>
            </w:r>
          </w:p>
          <w:p w:rsidR="001658BC" w:rsidP="001658BC" w:rsidRDefault="001658BC" w14:paraId="4F80C840" w14:textId="77777777"/>
          <w:p w:rsidRPr="001658BC" w:rsidR="001658BC" w:rsidP="001658BC" w:rsidRDefault="001658BC" w14:paraId="2EED51BF" w14:textId="4EF2B118">
            <w:r w:rsidRPr="001658BC">
              <w:t>overwegende dat zij constateren dat veel van de problemen voortkomen uit het feit dat het aanmeldcentrum niet geschikt is voor langdurig verblijf, maar mensen hier noodgedwongen voor langere tijd verblijven;</w:t>
            </w:r>
          </w:p>
          <w:p w:rsidR="001658BC" w:rsidP="001658BC" w:rsidRDefault="001658BC" w14:paraId="7DF08277" w14:textId="77777777"/>
          <w:p w:rsidRPr="001658BC" w:rsidR="001658BC" w:rsidP="001658BC" w:rsidRDefault="001658BC" w14:paraId="6165CD0C" w14:textId="1A8F139F">
            <w:r w:rsidRPr="001658BC">
              <w:t>verzoekt het kabinet het advies van de Inspectie Justitie en Veiligheid op te volgen en voor de zomer van 2025 voorzieningen te realiseren die geschikt zijn voor langdurig verblijf, inclusief betere voorzieningen voor kinderen, zoals formeel onderwijs en privacy,</w:t>
            </w:r>
          </w:p>
          <w:p w:rsidR="001658BC" w:rsidP="001658BC" w:rsidRDefault="001658BC" w14:paraId="77C4D23F" w14:textId="77777777"/>
          <w:p w:rsidRPr="001658BC" w:rsidR="001658BC" w:rsidP="001658BC" w:rsidRDefault="001658BC" w14:paraId="19783C33" w14:textId="0ECA08EB">
            <w:r w:rsidRPr="001658BC">
              <w:t>en gaat over tot de orde van de dag.</w:t>
            </w:r>
          </w:p>
          <w:p w:rsidR="001658BC" w:rsidP="001658BC" w:rsidRDefault="001658BC" w14:paraId="49BBFF47" w14:textId="77777777"/>
          <w:p w:rsidR="001658BC" w:rsidP="001658BC" w:rsidRDefault="001658BC" w14:paraId="4FF58EB5" w14:textId="77777777">
            <w:proofErr w:type="spellStart"/>
            <w:r w:rsidRPr="001658BC">
              <w:t>Podt</w:t>
            </w:r>
            <w:proofErr w:type="spellEnd"/>
          </w:p>
          <w:p w:rsidR="001658BC" w:rsidP="001658BC" w:rsidRDefault="001658BC" w14:paraId="19000DC7" w14:textId="77777777">
            <w:proofErr w:type="spellStart"/>
            <w:r w:rsidRPr="001658BC">
              <w:t>Piri</w:t>
            </w:r>
            <w:proofErr w:type="spellEnd"/>
          </w:p>
          <w:p w:rsidR="001658BC" w:rsidP="001658BC" w:rsidRDefault="001658BC" w14:paraId="1E293212" w14:textId="77777777">
            <w:r w:rsidRPr="001658BC">
              <w:t xml:space="preserve">Van Nispen </w:t>
            </w:r>
          </w:p>
          <w:p w:rsidR="001658BC" w:rsidP="001658BC" w:rsidRDefault="001658BC" w14:paraId="5DCECFBB" w14:textId="241940EE">
            <w:r w:rsidRPr="001658BC">
              <w:t>Ceder</w:t>
            </w:r>
          </w:p>
        </w:tc>
      </w:tr>
    </w:tbl>
    <w:p w:rsidR="00997775" w:rsidRDefault="00997775" w14:paraId="5281B9E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E6B7F" w14:textId="77777777" w:rsidR="001658BC" w:rsidRDefault="001658BC">
      <w:pPr>
        <w:spacing w:line="20" w:lineRule="exact"/>
      </w:pPr>
    </w:p>
  </w:endnote>
  <w:endnote w:type="continuationSeparator" w:id="0">
    <w:p w14:paraId="4745B9C0" w14:textId="77777777" w:rsidR="001658BC" w:rsidRDefault="001658BC">
      <w:pPr>
        <w:pStyle w:val="Amendement"/>
      </w:pPr>
      <w:r>
        <w:rPr>
          <w:b w:val="0"/>
        </w:rPr>
        <w:t xml:space="preserve"> </w:t>
      </w:r>
    </w:p>
  </w:endnote>
  <w:endnote w:type="continuationNotice" w:id="1">
    <w:p w14:paraId="1BB4079A" w14:textId="77777777" w:rsidR="001658BC" w:rsidRDefault="001658B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77EF7" w14:textId="77777777" w:rsidR="001658BC" w:rsidRDefault="001658BC">
      <w:pPr>
        <w:pStyle w:val="Amendement"/>
      </w:pPr>
      <w:r>
        <w:rPr>
          <w:b w:val="0"/>
        </w:rPr>
        <w:separator/>
      </w:r>
    </w:p>
  </w:footnote>
  <w:footnote w:type="continuationSeparator" w:id="0">
    <w:p w14:paraId="1BD67265" w14:textId="77777777" w:rsidR="001658BC" w:rsidRDefault="00165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BC"/>
    <w:rsid w:val="00133FCE"/>
    <w:rsid w:val="001658BC"/>
    <w:rsid w:val="001E482C"/>
    <w:rsid w:val="001E4877"/>
    <w:rsid w:val="0021105A"/>
    <w:rsid w:val="00280D6A"/>
    <w:rsid w:val="002B78E9"/>
    <w:rsid w:val="002C5406"/>
    <w:rsid w:val="00330D60"/>
    <w:rsid w:val="00345A5C"/>
    <w:rsid w:val="003F71A1"/>
    <w:rsid w:val="00476415"/>
    <w:rsid w:val="00546F8D"/>
    <w:rsid w:val="00560113"/>
    <w:rsid w:val="00621F64"/>
    <w:rsid w:val="0064255F"/>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E2926"/>
  <w15:docId w15:val="{2EC18933-DE8E-4DCB-9AF0-120646C1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831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2025-02-14T10:13:00.0000000Z</dcterms:created>
  <dcterms:modified xsi:type="dcterms:W3CDTF">2025-02-14T10:23:00.0000000Z</dcterms:modified>
  <dc:description>------------------------</dc:description>
  <dc:subject/>
  <keywords/>
  <version/>
  <category/>
</coreProperties>
</file>