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81F66" w14:paraId="012138B5" w14:textId="77777777">
        <w:tc>
          <w:tcPr>
            <w:tcW w:w="6733" w:type="dxa"/>
            <w:gridSpan w:val="2"/>
            <w:tcBorders>
              <w:top w:val="nil"/>
              <w:left w:val="nil"/>
              <w:bottom w:val="nil"/>
              <w:right w:val="nil"/>
            </w:tcBorders>
            <w:vAlign w:val="center"/>
          </w:tcPr>
          <w:p w:rsidR="00997775" w:rsidP="00710A7A" w:rsidRDefault="00997775" w14:paraId="341056E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1E1DE7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81F66" w14:paraId="111321B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2891C64" w14:textId="77777777">
            <w:r w:rsidRPr="008B0CC5">
              <w:t xml:space="preserve">Vergaderjaar </w:t>
            </w:r>
            <w:r w:rsidR="00AC6B87">
              <w:t>2024-2025</w:t>
            </w:r>
          </w:p>
        </w:tc>
      </w:tr>
      <w:tr w:rsidR="00997775" w:rsidTr="00E81F66" w14:paraId="16F6CFB1" w14:textId="77777777">
        <w:trPr>
          <w:cantSplit/>
        </w:trPr>
        <w:tc>
          <w:tcPr>
            <w:tcW w:w="10985" w:type="dxa"/>
            <w:gridSpan w:val="3"/>
            <w:tcBorders>
              <w:top w:val="nil"/>
              <w:left w:val="nil"/>
              <w:bottom w:val="nil"/>
              <w:right w:val="nil"/>
            </w:tcBorders>
          </w:tcPr>
          <w:p w:rsidR="00997775" w:rsidRDefault="00997775" w14:paraId="26013263" w14:textId="77777777"/>
        </w:tc>
      </w:tr>
      <w:tr w:rsidR="00997775" w:rsidTr="00E81F66" w14:paraId="7C02CE60" w14:textId="77777777">
        <w:trPr>
          <w:cantSplit/>
        </w:trPr>
        <w:tc>
          <w:tcPr>
            <w:tcW w:w="10985" w:type="dxa"/>
            <w:gridSpan w:val="3"/>
            <w:tcBorders>
              <w:top w:val="nil"/>
              <w:left w:val="nil"/>
              <w:bottom w:val="single" w:color="auto" w:sz="4" w:space="0"/>
              <w:right w:val="nil"/>
            </w:tcBorders>
          </w:tcPr>
          <w:p w:rsidR="00997775" w:rsidRDefault="00997775" w14:paraId="158A76F8" w14:textId="77777777"/>
        </w:tc>
      </w:tr>
      <w:tr w:rsidR="00997775" w:rsidTr="00E81F66" w14:paraId="11F078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2B42141" w14:textId="77777777"/>
        </w:tc>
        <w:tc>
          <w:tcPr>
            <w:tcW w:w="7654" w:type="dxa"/>
            <w:gridSpan w:val="2"/>
          </w:tcPr>
          <w:p w:rsidR="00997775" w:rsidRDefault="00997775" w14:paraId="236C6F24" w14:textId="77777777"/>
        </w:tc>
      </w:tr>
      <w:tr w:rsidR="00E81F66" w:rsidTr="00E81F66" w14:paraId="7F5137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1F66" w:rsidP="00E81F66" w:rsidRDefault="00E81F66" w14:paraId="5140C267" w14:textId="1A360E25">
            <w:pPr>
              <w:rPr>
                <w:b/>
              </w:rPr>
            </w:pPr>
            <w:r>
              <w:rPr>
                <w:b/>
              </w:rPr>
              <w:t>19 637</w:t>
            </w:r>
          </w:p>
        </w:tc>
        <w:tc>
          <w:tcPr>
            <w:tcW w:w="7654" w:type="dxa"/>
            <w:gridSpan w:val="2"/>
          </w:tcPr>
          <w:p w:rsidR="00E81F66" w:rsidP="00E81F66" w:rsidRDefault="00E81F66" w14:paraId="3C6EBCE3" w14:textId="17860D9F">
            <w:pPr>
              <w:rPr>
                <w:b/>
              </w:rPr>
            </w:pPr>
            <w:r w:rsidRPr="00297F39">
              <w:rPr>
                <w:b/>
                <w:bCs/>
              </w:rPr>
              <w:t>Vreemdelingenbeleid</w:t>
            </w:r>
          </w:p>
        </w:tc>
      </w:tr>
      <w:tr w:rsidR="00E81F66" w:rsidTr="00E81F66" w14:paraId="0D29C3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1F66" w:rsidP="00E81F66" w:rsidRDefault="00E81F66" w14:paraId="69D06CFC" w14:textId="77777777"/>
        </w:tc>
        <w:tc>
          <w:tcPr>
            <w:tcW w:w="7654" w:type="dxa"/>
            <w:gridSpan w:val="2"/>
          </w:tcPr>
          <w:p w:rsidR="00E81F66" w:rsidP="00E81F66" w:rsidRDefault="00E81F66" w14:paraId="7BF1FAA7" w14:textId="77777777"/>
        </w:tc>
      </w:tr>
      <w:tr w:rsidR="00E81F66" w:rsidTr="00E81F66" w14:paraId="209FF9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1F66" w:rsidP="00E81F66" w:rsidRDefault="00E81F66" w14:paraId="1632FA36" w14:textId="77777777"/>
        </w:tc>
        <w:tc>
          <w:tcPr>
            <w:tcW w:w="7654" w:type="dxa"/>
            <w:gridSpan w:val="2"/>
          </w:tcPr>
          <w:p w:rsidR="00E81F66" w:rsidP="00E81F66" w:rsidRDefault="00E81F66" w14:paraId="3CB5AC4E" w14:textId="77777777"/>
        </w:tc>
      </w:tr>
      <w:tr w:rsidR="00E81F66" w:rsidTr="00E81F66" w14:paraId="7358FF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1F66" w:rsidP="00E81F66" w:rsidRDefault="00E81F66" w14:paraId="34259486" w14:textId="7977AFE9">
            <w:pPr>
              <w:rPr>
                <w:b/>
              </w:rPr>
            </w:pPr>
            <w:r>
              <w:rPr>
                <w:b/>
              </w:rPr>
              <w:t xml:space="preserve">Nr. </w:t>
            </w:r>
            <w:r>
              <w:rPr>
                <w:b/>
              </w:rPr>
              <w:t>3372</w:t>
            </w:r>
          </w:p>
        </w:tc>
        <w:tc>
          <w:tcPr>
            <w:tcW w:w="7654" w:type="dxa"/>
            <w:gridSpan w:val="2"/>
          </w:tcPr>
          <w:p w:rsidR="00E81F66" w:rsidP="00E81F66" w:rsidRDefault="00E81F66" w14:paraId="20BFA63C" w14:textId="5DFB7491">
            <w:pPr>
              <w:rPr>
                <w:b/>
              </w:rPr>
            </w:pPr>
            <w:r>
              <w:rPr>
                <w:b/>
              </w:rPr>
              <w:t xml:space="preserve">MOTIE VAN </w:t>
            </w:r>
            <w:r>
              <w:rPr>
                <w:b/>
              </w:rPr>
              <w:t xml:space="preserve">HET LID VAN NISPEN </w:t>
            </w:r>
          </w:p>
        </w:tc>
      </w:tr>
      <w:tr w:rsidR="00E81F66" w:rsidTr="00E81F66" w14:paraId="49C177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1F66" w:rsidP="00E81F66" w:rsidRDefault="00E81F66" w14:paraId="3843123B" w14:textId="77777777"/>
        </w:tc>
        <w:tc>
          <w:tcPr>
            <w:tcW w:w="7654" w:type="dxa"/>
            <w:gridSpan w:val="2"/>
          </w:tcPr>
          <w:p w:rsidR="00E81F66" w:rsidP="00E81F66" w:rsidRDefault="00E81F66" w14:paraId="001F3F06" w14:textId="0209CE00">
            <w:r>
              <w:t>Voorgesteld 13 februari 2025</w:t>
            </w:r>
          </w:p>
        </w:tc>
      </w:tr>
      <w:tr w:rsidR="00E81F66" w:rsidTr="00E81F66" w14:paraId="33FED4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1F66" w:rsidP="00E81F66" w:rsidRDefault="00E81F66" w14:paraId="1E17735F" w14:textId="77777777"/>
        </w:tc>
        <w:tc>
          <w:tcPr>
            <w:tcW w:w="7654" w:type="dxa"/>
            <w:gridSpan w:val="2"/>
          </w:tcPr>
          <w:p w:rsidR="00E81F66" w:rsidP="00E81F66" w:rsidRDefault="00E81F66" w14:paraId="04B1CC7F" w14:textId="77777777"/>
        </w:tc>
      </w:tr>
      <w:tr w:rsidR="00E81F66" w:rsidTr="00E81F66" w14:paraId="7A7BF1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1F66" w:rsidP="00E81F66" w:rsidRDefault="00E81F66" w14:paraId="5229B923" w14:textId="77777777"/>
        </w:tc>
        <w:tc>
          <w:tcPr>
            <w:tcW w:w="7654" w:type="dxa"/>
            <w:gridSpan w:val="2"/>
          </w:tcPr>
          <w:p w:rsidR="00E81F66" w:rsidP="00E81F66" w:rsidRDefault="00E81F66" w14:paraId="25B060BD" w14:textId="77777777">
            <w:r>
              <w:t>De Kamer,</w:t>
            </w:r>
          </w:p>
        </w:tc>
      </w:tr>
      <w:tr w:rsidR="00E81F66" w:rsidTr="00E81F66" w14:paraId="3E1200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1F66" w:rsidP="00E81F66" w:rsidRDefault="00E81F66" w14:paraId="7FDF2B5F" w14:textId="77777777"/>
        </w:tc>
        <w:tc>
          <w:tcPr>
            <w:tcW w:w="7654" w:type="dxa"/>
            <w:gridSpan w:val="2"/>
          </w:tcPr>
          <w:p w:rsidR="00E81F66" w:rsidP="00E81F66" w:rsidRDefault="00E81F66" w14:paraId="2F8FE35C" w14:textId="77777777"/>
        </w:tc>
      </w:tr>
      <w:tr w:rsidR="00E81F66" w:rsidTr="00E81F66" w14:paraId="77EF6F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1F66" w:rsidP="00E81F66" w:rsidRDefault="00E81F66" w14:paraId="53983B46" w14:textId="77777777"/>
        </w:tc>
        <w:tc>
          <w:tcPr>
            <w:tcW w:w="7654" w:type="dxa"/>
            <w:gridSpan w:val="2"/>
          </w:tcPr>
          <w:p w:rsidR="00E81F66" w:rsidP="00E81F66" w:rsidRDefault="00E81F66" w14:paraId="1226DCC0" w14:textId="77777777">
            <w:r>
              <w:t>gehoord de beraadslaging,</w:t>
            </w:r>
          </w:p>
        </w:tc>
      </w:tr>
      <w:tr w:rsidR="00E81F66" w:rsidTr="00E81F66" w14:paraId="336132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1F66" w:rsidP="00E81F66" w:rsidRDefault="00E81F66" w14:paraId="37A64140" w14:textId="77777777"/>
        </w:tc>
        <w:tc>
          <w:tcPr>
            <w:tcW w:w="7654" w:type="dxa"/>
            <w:gridSpan w:val="2"/>
          </w:tcPr>
          <w:p w:rsidR="00E81F66" w:rsidP="00E81F66" w:rsidRDefault="00E81F66" w14:paraId="0021FFDB" w14:textId="77777777"/>
        </w:tc>
      </w:tr>
      <w:tr w:rsidR="00E81F66" w:rsidTr="00E81F66" w14:paraId="7CF51F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1F66" w:rsidP="00E81F66" w:rsidRDefault="00E81F66" w14:paraId="32DF00B6" w14:textId="77777777"/>
        </w:tc>
        <w:tc>
          <w:tcPr>
            <w:tcW w:w="7654" w:type="dxa"/>
            <w:gridSpan w:val="2"/>
          </w:tcPr>
          <w:p w:rsidRPr="00E81F66" w:rsidR="00E81F66" w:rsidP="00E81F66" w:rsidRDefault="00E81F66" w14:paraId="11699DE0" w14:textId="77777777">
            <w:r w:rsidRPr="00E81F66">
              <w:t>overwegende dat het aanmeldcentrum Ter Apel al jarenlang te vol en overbelast is en het dorp Ter Apel al lang genoeg de last heeft gedragen als grootste aanmeldcentrum in Nederland;</w:t>
            </w:r>
          </w:p>
          <w:p w:rsidR="00E81F66" w:rsidP="00E81F66" w:rsidRDefault="00E81F66" w14:paraId="18AE1898" w14:textId="77777777"/>
          <w:p w:rsidRPr="00E81F66" w:rsidR="00E81F66" w:rsidP="00E81F66" w:rsidRDefault="00E81F66" w14:paraId="1BDA5BA4" w14:textId="12B3D990">
            <w:r w:rsidRPr="00E81F66">
              <w:t>verzoekt de regering het aanmeldcentrum in Ter Apel zorgvuldig af te bouwen tot een schaal die beter past bij de omgeving en het draagvlak, bijvoorbeeld door twee kleinere aanmeldcentra op andere plaatsen te openen, bij voorkeur in rijke gemeenten die nog geen bijdrage leveren aan de opvang,</w:t>
            </w:r>
          </w:p>
          <w:p w:rsidR="00E81F66" w:rsidP="00E81F66" w:rsidRDefault="00E81F66" w14:paraId="0F191F9A" w14:textId="77777777"/>
          <w:p w:rsidRPr="00E81F66" w:rsidR="00E81F66" w:rsidP="00E81F66" w:rsidRDefault="00E81F66" w14:paraId="22FA5E13" w14:textId="69F24A4B">
            <w:r w:rsidRPr="00E81F66">
              <w:t>en gaat over tot de orde van de dag.</w:t>
            </w:r>
          </w:p>
          <w:p w:rsidR="00E81F66" w:rsidP="00E81F66" w:rsidRDefault="00E81F66" w14:paraId="4F1FF8F3" w14:textId="77777777"/>
          <w:p w:rsidR="00E81F66" w:rsidP="00E81F66" w:rsidRDefault="00E81F66" w14:paraId="302B01E9" w14:textId="0C9FEF53">
            <w:r w:rsidRPr="00E81F66">
              <w:t>Van Nispen</w:t>
            </w:r>
          </w:p>
        </w:tc>
      </w:tr>
    </w:tbl>
    <w:p w:rsidR="00997775" w:rsidRDefault="00997775" w14:paraId="62C7A71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9A0A7" w14:textId="77777777" w:rsidR="00E81F66" w:rsidRDefault="00E81F66">
      <w:pPr>
        <w:spacing w:line="20" w:lineRule="exact"/>
      </w:pPr>
    </w:p>
  </w:endnote>
  <w:endnote w:type="continuationSeparator" w:id="0">
    <w:p w14:paraId="30F8F3C1" w14:textId="77777777" w:rsidR="00E81F66" w:rsidRDefault="00E81F66">
      <w:pPr>
        <w:pStyle w:val="Amendement"/>
      </w:pPr>
      <w:r>
        <w:rPr>
          <w:b w:val="0"/>
        </w:rPr>
        <w:t xml:space="preserve"> </w:t>
      </w:r>
    </w:p>
  </w:endnote>
  <w:endnote w:type="continuationNotice" w:id="1">
    <w:p w14:paraId="36A53365" w14:textId="77777777" w:rsidR="00E81F66" w:rsidRDefault="00E81F6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39DC0" w14:textId="77777777" w:rsidR="00E81F66" w:rsidRDefault="00E81F66">
      <w:pPr>
        <w:pStyle w:val="Amendement"/>
      </w:pPr>
      <w:r>
        <w:rPr>
          <w:b w:val="0"/>
        </w:rPr>
        <w:separator/>
      </w:r>
    </w:p>
  </w:footnote>
  <w:footnote w:type="continuationSeparator" w:id="0">
    <w:p w14:paraId="74C8393B" w14:textId="77777777" w:rsidR="00E81F66" w:rsidRDefault="00E81F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F66"/>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255F"/>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81F66"/>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E56904"/>
  <w15:docId w15:val="{8265073C-82BE-4FE5-82AE-567DC10A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115</ap:Words>
  <ap:Characters>635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2025-02-14T10:13:00.0000000Z</dcterms:created>
  <dcterms:modified xsi:type="dcterms:W3CDTF">2025-02-14T10:23:00.0000000Z</dcterms:modified>
  <dc:description>------------------------</dc:description>
  <dc:subject/>
  <keywords/>
  <version/>
  <category/>
</coreProperties>
</file>