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B2BC6" w14:paraId="4E487A6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1262FC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037FB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B2BC6" w14:paraId="53677BB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8DC91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B2BC6" w14:paraId="275BC4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024D49" w14:textId="77777777"/>
        </w:tc>
      </w:tr>
      <w:tr w:rsidR="00997775" w:rsidTr="007B2BC6" w14:paraId="5C6CE44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6934FE6" w14:textId="77777777"/>
        </w:tc>
      </w:tr>
      <w:tr w:rsidR="00997775" w:rsidTr="007B2BC6" w14:paraId="2419D2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7D3FD8" w14:textId="77777777"/>
        </w:tc>
        <w:tc>
          <w:tcPr>
            <w:tcW w:w="7654" w:type="dxa"/>
            <w:gridSpan w:val="2"/>
          </w:tcPr>
          <w:p w:rsidR="00997775" w:rsidRDefault="00997775" w14:paraId="58071E14" w14:textId="77777777"/>
        </w:tc>
      </w:tr>
      <w:tr w:rsidR="007B2BC6" w:rsidTr="007B2BC6" w14:paraId="48BD83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BC6" w:rsidP="007B2BC6" w:rsidRDefault="007B2BC6" w14:paraId="0DB09EDC" w14:textId="1EA5072A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7B2BC6" w:rsidP="007B2BC6" w:rsidRDefault="007B2BC6" w14:paraId="4BCB13A5" w14:textId="665D6AF8">
            <w:pPr>
              <w:rPr>
                <w:b/>
              </w:rPr>
            </w:pPr>
            <w:r w:rsidRPr="00297F39">
              <w:rPr>
                <w:b/>
                <w:bCs/>
              </w:rPr>
              <w:t>Vreemdelingenbeleid</w:t>
            </w:r>
          </w:p>
        </w:tc>
      </w:tr>
      <w:tr w:rsidR="007B2BC6" w:rsidTr="007B2BC6" w14:paraId="6BB6CA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BC6" w:rsidP="007B2BC6" w:rsidRDefault="007B2BC6" w14:paraId="2977ECAE" w14:textId="77777777"/>
        </w:tc>
        <w:tc>
          <w:tcPr>
            <w:tcW w:w="7654" w:type="dxa"/>
            <w:gridSpan w:val="2"/>
          </w:tcPr>
          <w:p w:rsidR="007B2BC6" w:rsidP="007B2BC6" w:rsidRDefault="007B2BC6" w14:paraId="78BFA8AC" w14:textId="77777777"/>
        </w:tc>
      </w:tr>
      <w:tr w:rsidR="007B2BC6" w:rsidTr="007B2BC6" w14:paraId="7F16A2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BC6" w:rsidP="007B2BC6" w:rsidRDefault="007B2BC6" w14:paraId="5E71CFB3" w14:textId="77777777"/>
        </w:tc>
        <w:tc>
          <w:tcPr>
            <w:tcW w:w="7654" w:type="dxa"/>
            <w:gridSpan w:val="2"/>
          </w:tcPr>
          <w:p w:rsidR="007B2BC6" w:rsidP="007B2BC6" w:rsidRDefault="007B2BC6" w14:paraId="4F39FFC9" w14:textId="77777777"/>
        </w:tc>
      </w:tr>
      <w:tr w:rsidR="007B2BC6" w:rsidTr="007B2BC6" w14:paraId="5A0FA8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BC6" w:rsidP="007B2BC6" w:rsidRDefault="007B2BC6" w14:paraId="225A6D9A" w14:textId="204A492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3373</w:t>
            </w:r>
          </w:p>
        </w:tc>
        <w:tc>
          <w:tcPr>
            <w:tcW w:w="7654" w:type="dxa"/>
            <w:gridSpan w:val="2"/>
          </w:tcPr>
          <w:p w:rsidR="007B2BC6" w:rsidP="007B2BC6" w:rsidRDefault="007B2BC6" w14:paraId="022B8165" w14:textId="3B6BAE7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7B2BC6" w:rsidTr="007B2BC6" w14:paraId="24EE1D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BC6" w:rsidP="007B2BC6" w:rsidRDefault="007B2BC6" w14:paraId="25ACFD91" w14:textId="77777777"/>
        </w:tc>
        <w:tc>
          <w:tcPr>
            <w:tcW w:w="7654" w:type="dxa"/>
            <w:gridSpan w:val="2"/>
          </w:tcPr>
          <w:p w:rsidR="007B2BC6" w:rsidP="007B2BC6" w:rsidRDefault="007B2BC6" w14:paraId="78886DED" w14:textId="514FF9AE">
            <w:r>
              <w:t>Voorgesteld 13 februari 2025</w:t>
            </w:r>
          </w:p>
        </w:tc>
      </w:tr>
      <w:tr w:rsidR="007B2BC6" w:rsidTr="007B2BC6" w14:paraId="3EA0BA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BC6" w:rsidP="007B2BC6" w:rsidRDefault="007B2BC6" w14:paraId="5DEF8468" w14:textId="77777777"/>
        </w:tc>
        <w:tc>
          <w:tcPr>
            <w:tcW w:w="7654" w:type="dxa"/>
            <w:gridSpan w:val="2"/>
          </w:tcPr>
          <w:p w:rsidR="007B2BC6" w:rsidP="007B2BC6" w:rsidRDefault="007B2BC6" w14:paraId="48B764BE" w14:textId="77777777"/>
        </w:tc>
      </w:tr>
      <w:tr w:rsidR="007B2BC6" w:rsidTr="007B2BC6" w14:paraId="55EE3B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BC6" w:rsidP="007B2BC6" w:rsidRDefault="007B2BC6" w14:paraId="371F5C13" w14:textId="77777777"/>
        </w:tc>
        <w:tc>
          <w:tcPr>
            <w:tcW w:w="7654" w:type="dxa"/>
            <w:gridSpan w:val="2"/>
          </w:tcPr>
          <w:p w:rsidR="007B2BC6" w:rsidP="007B2BC6" w:rsidRDefault="007B2BC6" w14:paraId="491C18BF" w14:textId="77777777">
            <w:r>
              <w:t>De Kamer,</w:t>
            </w:r>
          </w:p>
        </w:tc>
      </w:tr>
      <w:tr w:rsidR="007B2BC6" w:rsidTr="007B2BC6" w14:paraId="15248C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BC6" w:rsidP="007B2BC6" w:rsidRDefault="007B2BC6" w14:paraId="2F5BDECD" w14:textId="77777777"/>
        </w:tc>
        <w:tc>
          <w:tcPr>
            <w:tcW w:w="7654" w:type="dxa"/>
            <w:gridSpan w:val="2"/>
          </w:tcPr>
          <w:p w:rsidR="007B2BC6" w:rsidP="007B2BC6" w:rsidRDefault="007B2BC6" w14:paraId="727F3516" w14:textId="77777777"/>
        </w:tc>
      </w:tr>
      <w:tr w:rsidR="007B2BC6" w:rsidTr="007B2BC6" w14:paraId="4D1BB5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BC6" w:rsidP="007B2BC6" w:rsidRDefault="007B2BC6" w14:paraId="36270A77" w14:textId="77777777"/>
        </w:tc>
        <w:tc>
          <w:tcPr>
            <w:tcW w:w="7654" w:type="dxa"/>
            <w:gridSpan w:val="2"/>
          </w:tcPr>
          <w:p w:rsidR="007B2BC6" w:rsidP="007B2BC6" w:rsidRDefault="007B2BC6" w14:paraId="12C93C51" w14:textId="77777777">
            <w:r>
              <w:t>gehoord de beraadslaging,</w:t>
            </w:r>
          </w:p>
        </w:tc>
      </w:tr>
      <w:tr w:rsidR="007B2BC6" w:rsidTr="007B2BC6" w14:paraId="2584B3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BC6" w:rsidP="007B2BC6" w:rsidRDefault="007B2BC6" w14:paraId="3AFCEA4B" w14:textId="77777777"/>
        </w:tc>
        <w:tc>
          <w:tcPr>
            <w:tcW w:w="7654" w:type="dxa"/>
            <w:gridSpan w:val="2"/>
          </w:tcPr>
          <w:p w:rsidR="007B2BC6" w:rsidP="007B2BC6" w:rsidRDefault="007B2BC6" w14:paraId="13B518CA" w14:textId="77777777"/>
        </w:tc>
      </w:tr>
      <w:tr w:rsidR="007B2BC6" w:rsidTr="007B2BC6" w14:paraId="378246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BC6" w:rsidP="007B2BC6" w:rsidRDefault="007B2BC6" w14:paraId="6EDAD595" w14:textId="77777777"/>
        </w:tc>
        <w:tc>
          <w:tcPr>
            <w:tcW w:w="7654" w:type="dxa"/>
            <w:gridSpan w:val="2"/>
          </w:tcPr>
          <w:p w:rsidRPr="007B2BC6" w:rsidR="007B2BC6" w:rsidP="007B2BC6" w:rsidRDefault="007B2BC6" w14:paraId="715FCDAE" w14:textId="77777777">
            <w:r w:rsidRPr="007B2BC6">
              <w:t>constaterende dat het inspectierapport van de Inspectie Justitie en Veiligheid concludeert dat de huidige voorzieningen in de opvang ontoereikend zijn;</w:t>
            </w:r>
          </w:p>
          <w:p w:rsidR="007B2BC6" w:rsidP="007B2BC6" w:rsidRDefault="007B2BC6" w14:paraId="7814A48B" w14:textId="77777777"/>
          <w:p w:rsidRPr="007B2BC6" w:rsidR="007B2BC6" w:rsidP="007B2BC6" w:rsidRDefault="007B2BC6" w14:paraId="03628453" w14:textId="2D10C9A6">
            <w:r w:rsidRPr="007B2BC6">
              <w:t>overwegende dat kinderen hiervan de dupe zijn;</w:t>
            </w:r>
          </w:p>
          <w:p w:rsidR="007B2BC6" w:rsidP="007B2BC6" w:rsidRDefault="007B2BC6" w14:paraId="59331AD0" w14:textId="77777777"/>
          <w:p w:rsidRPr="007B2BC6" w:rsidR="007B2BC6" w:rsidP="007B2BC6" w:rsidRDefault="007B2BC6" w14:paraId="757B1E38" w14:textId="4AF94E06">
            <w:r w:rsidRPr="007B2BC6">
              <w:t>overwegende dat fundamentele rechten van deze kinderen zoals vastgelegd in het VN-Kinderrechtenverdrag moeten worden gerespecteerd;</w:t>
            </w:r>
          </w:p>
          <w:p w:rsidR="007B2BC6" w:rsidP="007B2BC6" w:rsidRDefault="007B2BC6" w14:paraId="2E8800CE" w14:textId="77777777"/>
          <w:p w:rsidRPr="007B2BC6" w:rsidR="007B2BC6" w:rsidP="007B2BC6" w:rsidRDefault="007B2BC6" w14:paraId="0F4341C8" w14:textId="18988737">
            <w:r w:rsidRPr="007B2BC6">
              <w:t xml:space="preserve">overwegende dat de minister toegezegd heeft een brief naar </w:t>
            </w:r>
            <w:proofErr w:type="spellStart"/>
            <w:r w:rsidRPr="007B2BC6">
              <w:t>dẹ</w:t>
            </w:r>
            <w:proofErr w:type="spellEnd"/>
            <w:r w:rsidRPr="007B2BC6">
              <w:t xml:space="preserve"> Kamer te sturen waarin zij in zal gaan op de bevindingen uit het inspectierapport;</w:t>
            </w:r>
          </w:p>
          <w:p w:rsidR="007B2BC6" w:rsidP="007B2BC6" w:rsidRDefault="007B2BC6" w14:paraId="643B2365" w14:textId="77777777"/>
          <w:p w:rsidRPr="007B2BC6" w:rsidR="007B2BC6" w:rsidP="007B2BC6" w:rsidRDefault="007B2BC6" w14:paraId="223F5DD0" w14:textId="32939EAD">
            <w:r w:rsidRPr="007B2BC6">
              <w:t>verzoekt de regering in de toegezegde brief over de opvolging van de inspectiebevindingen concrete maatregelen op te nemen om het welzijn van kinderen in de opvang te verbeteren,</w:t>
            </w:r>
          </w:p>
          <w:p w:rsidR="007B2BC6" w:rsidP="007B2BC6" w:rsidRDefault="007B2BC6" w14:paraId="157D489F" w14:textId="77777777"/>
          <w:p w:rsidRPr="007B2BC6" w:rsidR="007B2BC6" w:rsidP="007B2BC6" w:rsidRDefault="007B2BC6" w14:paraId="73FECB54" w14:textId="4BC9BDA5">
            <w:r w:rsidRPr="007B2BC6">
              <w:t>en gaat over tot de orde van de dag.</w:t>
            </w:r>
          </w:p>
          <w:p w:rsidR="007B2BC6" w:rsidP="007B2BC6" w:rsidRDefault="007B2BC6" w14:paraId="7BB648A0" w14:textId="77777777"/>
          <w:p w:rsidR="007B2BC6" w:rsidP="007B2BC6" w:rsidRDefault="007B2BC6" w14:paraId="5C40A838" w14:textId="634C695B">
            <w:r w:rsidRPr="007B2BC6">
              <w:t>Van Baarle</w:t>
            </w:r>
          </w:p>
        </w:tc>
      </w:tr>
    </w:tbl>
    <w:p w:rsidR="00997775" w:rsidRDefault="00997775" w14:paraId="1BCB4AC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87043" w14:textId="77777777" w:rsidR="007B2BC6" w:rsidRDefault="007B2BC6">
      <w:pPr>
        <w:spacing w:line="20" w:lineRule="exact"/>
      </w:pPr>
    </w:p>
  </w:endnote>
  <w:endnote w:type="continuationSeparator" w:id="0">
    <w:p w14:paraId="40AB81A0" w14:textId="77777777" w:rsidR="007B2BC6" w:rsidRDefault="007B2BC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2CF8526" w14:textId="77777777" w:rsidR="007B2BC6" w:rsidRDefault="007B2BC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A5285" w14:textId="77777777" w:rsidR="007B2BC6" w:rsidRDefault="007B2BC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737285" w14:textId="77777777" w:rsidR="007B2BC6" w:rsidRDefault="007B2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C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255F"/>
    <w:rsid w:val="00644DED"/>
    <w:rsid w:val="006765BC"/>
    <w:rsid w:val="00710A7A"/>
    <w:rsid w:val="00744C6E"/>
    <w:rsid w:val="007B2BC6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BB37D"/>
  <w15:docId w15:val="{B9D549E1-5B95-4CDA-AF15-D8FD9F6B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800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2025-02-14T10:13:00.0000000Z</dcterms:created>
  <dcterms:modified xsi:type="dcterms:W3CDTF">2025-02-14T10:24:00.0000000Z</dcterms:modified>
  <dc:description>------------------------</dc:description>
  <dc:subject/>
  <keywords/>
  <version/>
  <category/>
</coreProperties>
</file>