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C66AB" w14:paraId="00778E3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08CB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66DE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C66AB" w14:paraId="093B594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596E77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C66AB" w14:paraId="75AD762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DD37AB" w14:textId="77777777"/>
        </w:tc>
      </w:tr>
      <w:tr w:rsidR="00997775" w:rsidTr="00AC66AB" w14:paraId="24BEBB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A9A1906" w14:textId="77777777"/>
        </w:tc>
      </w:tr>
      <w:tr w:rsidR="00997775" w:rsidTr="00AC66AB" w14:paraId="1F4908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391DF1" w14:textId="77777777"/>
        </w:tc>
        <w:tc>
          <w:tcPr>
            <w:tcW w:w="7654" w:type="dxa"/>
            <w:gridSpan w:val="2"/>
          </w:tcPr>
          <w:p w:rsidR="00997775" w:rsidRDefault="00997775" w14:paraId="5E3E8389" w14:textId="77777777"/>
        </w:tc>
      </w:tr>
      <w:tr w:rsidR="00AC66AB" w:rsidTr="00AC66AB" w14:paraId="6BE6B1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66AB" w:rsidP="00AC66AB" w:rsidRDefault="00AC66AB" w14:paraId="4FDA8ECC" w14:textId="597C61FB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AC66AB" w:rsidP="00AC66AB" w:rsidRDefault="00AC66AB" w14:paraId="0EA50613" w14:textId="700453D5">
            <w:pPr>
              <w:rPr>
                <w:b/>
              </w:rPr>
            </w:pPr>
            <w:r w:rsidRPr="00297F39">
              <w:rPr>
                <w:b/>
                <w:bCs/>
              </w:rPr>
              <w:t>Vreemdelingenbeleid</w:t>
            </w:r>
          </w:p>
        </w:tc>
      </w:tr>
      <w:tr w:rsidR="00AC66AB" w:rsidTr="00AC66AB" w14:paraId="6541F0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66AB" w:rsidP="00AC66AB" w:rsidRDefault="00AC66AB" w14:paraId="0C413BA8" w14:textId="77777777"/>
        </w:tc>
        <w:tc>
          <w:tcPr>
            <w:tcW w:w="7654" w:type="dxa"/>
            <w:gridSpan w:val="2"/>
          </w:tcPr>
          <w:p w:rsidR="00AC66AB" w:rsidP="00AC66AB" w:rsidRDefault="00AC66AB" w14:paraId="3D9A5880" w14:textId="77777777"/>
        </w:tc>
      </w:tr>
      <w:tr w:rsidR="00AC66AB" w:rsidTr="00AC66AB" w14:paraId="7DF17A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66AB" w:rsidP="00AC66AB" w:rsidRDefault="00AC66AB" w14:paraId="2DAF96D3" w14:textId="77777777"/>
        </w:tc>
        <w:tc>
          <w:tcPr>
            <w:tcW w:w="7654" w:type="dxa"/>
            <w:gridSpan w:val="2"/>
          </w:tcPr>
          <w:p w:rsidR="00AC66AB" w:rsidP="00AC66AB" w:rsidRDefault="00AC66AB" w14:paraId="4439F179" w14:textId="77777777"/>
        </w:tc>
      </w:tr>
      <w:tr w:rsidR="00AC66AB" w:rsidTr="00AC66AB" w14:paraId="48809F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66AB" w:rsidP="00AC66AB" w:rsidRDefault="00AC66AB" w14:paraId="33E66521" w14:textId="7F0F60C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3375</w:t>
            </w:r>
          </w:p>
        </w:tc>
        <w:tc>
          <w:tcPr>
            <w:tcW w:w="7654" w:type="dxa"/>
            <w:gridSpan w:val="2"/>
          </w:tcPr>
          <w:p w:rsidR="00AC66AB" w:rsidP="00AC66AB" w:rsidRDefault="00AC66AB" w14:paraId="28C27EA1" w14:textId="369237A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EERDMANS EN VAN DER PLAS</w:t>
            </w:r>
          </w:p>
        </w:tc>
      </w:tr>
      <w:tr w:rsidR="00AC66AB" w:rsidTr="00AC66AB" w14:paraId="2AE9B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66AB" w:rsidP="00AC66AB" w:rsidRDefault="00AC66AB" w14:paraId="097700B5" w14:textId="77777777"/>
        </w:tc>
        <w:tc>
          <w:tcPr>
            <w:tcW w:w="7654" w:type="dxa"/>
            <w:gridSpan w:val="2"/>
          </w:tcPr>
          <w:p w:rsidR="00AC66AB" w:rsidP="00AC66AB" w:rsidRDefault="00AC66AB" w14:paraId="3562D09C" w14:textId="4A98D4B4">
            <w:r>
              <w:t>Voorgesteld 13 februari 2025</w:t>
            </w:r>
          </w:p>
        </w:tc>
      </w:tr>
      <w:tr w:rsidR="00AC66AB" w:rsidTr="00AC66AB" w14:paraId="1DE20C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66AB" w:rsidP="00AC66AB" w:rsidRDefault="00AC66AB" w14:paraId="62C37B06" w14:textId="77777777"/>
        </w:tc>
        <w:tc>
          <w:tcPr>
            <w:tcW w:w="7654" w:type="dxa"/>
            <w:gridSpan w:val="2"/>
          </w:tcPr>
          <w:p w:rsidR="00AC66AB" w:rsidP="00AC66AB" w:rsidRDefault="00AC66AB" w14:paraId="00537CA9" w14:textId="77777777"/>
        </w:tc>
      </w:tr>
      <w:tr w:rsidR="00AC66AB" w:rsidTr="00AC66AB" w14:paraId="09BDF9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66AB" w:rsidP="00AC66AB" w:rsidRDefault="00AC66AB" w14:paraId="0417B0E8" w14:textId="77777777"/>
        </w:tc>
        <w:tc>
          <w:tcPr>
            <w:tcW w:w="7654" w:type="dxa"/>
            <w:gridSpan w:val="2"/>
          </w:tcPr>
          <w:p w:rsidR="00AC66AB" w:rsidP="00AC66AB" w:rsidRDefault="00AC66AB" w14:paraId="1BEA61FD" w14:textId="77777777">
            <w:r>
              <w:t>De Kamer,</w:t>
            </w:r>
          </w:p>
        </w:tc>
      </w:tr>
      <w:tr w:rsidR="00AC66AB" w:rsidTr="00AC66AB" w14:paraId="45514A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66AB" w:rsidP="00AC66AB" w:rsidRDefault="00AC66AB" w14:paraId="580A649D" w14:textId="77777777"/>
        </w:tc>
        <w:tc>
          <w:tcPr>
            <w:tcW w:w="7654" w:type="dxa"/>
            <w:gridSpan w:val="2"/>
          </w:tcPr>
          <w:p w:rsidR="00AC66AB" w:rsidP="00AC66AB" w:rsidRDefault="00AC66AB" w14:paraId="21C2B2C7" w14:textId="77777777"/>
        </w:tc>
      </w:tr>
      <w:tr w:rsidR="00AC66AB" w:rsidTr="00AC66AB" w14:paraId="59788B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66AB" w:rsidP="00AC66AB" w:rsidRDefault="00AC66AB" w14:paraId="5AAA5BCF" w14:textId="77777777"/>
        </w:tc>
        <w:tc>
          <w:tcPr>
            <w:tcW w:w="7654" w:type="dxa"/>
            <w:gridSpan w:val="2"/>
          </w:tcPr>
          <w:p w:rsidR="00AC66AB" w:rsidP="00AC66AB" w:rsidRDefault="00AC66AB" w14:paraId="5490FE4C" w14:textId="77777777">
            <w:r>
              <w:t>gehoord de beraadslaging,</w:t>
            </w:r>
          </w:p>
        </w:tc>
      </w:tr>
      <w:tr w:rsidR="00AC66AB" w:rsidTr="00AC66AB" w14:paraId="4F0339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66AB" w:rsidP="00AC66AB" w:rsidRDefault="00AC66AB" w14:paraId="00829701" w14:textId="77777777"/>
        </w:tc>
        <w:tc>
          <w:tcPr>
            <w:tcW w:w="7654" w:type="dxa"/>
            <w:gridSpan w:val="2"/>
          </w:tcPr>
          <w:p w:rsidR="00AC66AB" w:rsidP="00AC66AB" w:rsidRDefault="00AC66AB" w14:paraId="2CE7ADCC" w14:textId="77777777"/>
        </w:tc>
      </w:tr>
      <w:tr w:rsidR="00AC66AB" w:rsidTr="00AC66AB" w14:paraId="61CC4C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C66AB" w:rsidP="00AC66AB" w:rsidRDefault="00AC66AB" w14:paraId="49D26E76" w14:textId="77777777"/>
        </w:tc>
        <w:tc>
          <w:tcPr>
            <w:tcW w:w="7654" w:type="dxa"/>
            <w:gridSpan w:val="2"/>
          </w:tcPr>
          <w:p w:rsidRPr="00AC66AB" w:rsidR="00AC66AB" w:rsidP="00AC66AB" w:rsidRDefault="00AC66AB" w14:paraId="21678D06" w14:textId="77777777">
            <w:r w:rsidRPr="00AC66AB">
              <w:t>constaterende dat het vergoedingsbedrag van diefstal door asielzoekers €73,88 is, terwijl dit voor niet-asielzoekers €121 is;</w:t>
            </w:r>
          </w:p>
          <w:p w:rsidR="00AC66AB" w:rsidP="00AC66AB" w:rsidRDefault="00AC66AB" w14:paraId="0455BE5A" w14:textId="77777777"/>
          <w:p w:rsidRPr="00AC66AB" w:rsidR="00AC66AB" w:rsidP="00AC66AB" w:rsidRDefault="00AC66AB" w14:paraId="1C99E6BD" w14:textId="226E80F3">
            <w:r w:rsidRPr="00AC66AB">
              <w:t>verzoekt het kabinet deze bedragen zo snel mogelijk gelijk te trekken,</w:t>
            </w:r>
          </w:p>
          <w:p w:rsidR="00AC66AB" w:rsidP="00AC66AB" w:rsidRDefault="00AC66AB" w14:paraId="4C29D4D9" w14:textId="77777777"/>
          <w:p w:rsidRPr="00AC66AB" w:rsidR="00AC66AB" w:rsidP="00AC66AB" w:rsidRDefault="00AC66AB" w14:paraId="5735A60B" w14:textId="68742E87">
            <w:r w:rsidRPr="00AC66AB">
              <w:t>en gaat over tot de orde van de dag.</w:t>
            </w:r>
          </w:p>
          <w:p w:rsidR="00AC66AB" w:rsidP="00AC66AB" w:rsidRDefault="00AC66AB" w14:paraId="10A0B5C8" w14:textId="77777777"/>
          <w:p w:rsidR="00AC66AB" w:rsidP="00AC66AB" w:rsidRDefault="00AC66AB" w14:paraId="565B03C3" w14:textId="77777777">
            <w:r w:rsidRPr="00AC66AB">
              <w:t xml:space="preserve">Eerdmans </w:t>
            </w:r>
          </w:p>
          <w:p w:rsidR="00AC66AB" w:rsidP="00AC66AB" w:rsidRDefault="00AC66AB" w14:paraId="28E484ED" w14:textId="7CAC32BE">
            <w:r w:rsidRPr="00AC66AB">
              <w:t>Van der Plas</w:t>
            </w:r>
          </w:p>
        </w:tc>
      </w:tr>
    </w:tbl>
    <w:p w:rsidR="00997775" w:rsidRDefault="00997775" w14:paraId="75A6FEE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84D8" w14:textId="77777777" w:rsidR="00AC66AB" w:rsidRDefault="00AC66AB">
      <w:pPr>
        <w:spacing w:line="20" w:lineRule="exact"/>
      </w:pPr>
    </w:p>
  </w:endnote>
  <w:endnote w:type="continuationSeparator" w:id="0">
    <w:p w14:paraId="55D3ADBD" w14:textId="77777777" w:rsidR="00AC66AB" w:rsidRDefault="00AC66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9FB303" w14:textId="77777777" w:rsidR="00AC66AB" w:rsidRDefault="00AC66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0672B" w14:textId="77777777" w:rsidR="00AC66AB" w:rsidRDefault="00AC66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202EA2" w14:textId="77777777" w:rsidR="00AC66AB" w:rsidRDefault="00AC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A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6AB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4ED47"/>
  <w15:docId w15:val="{2A1276CB-4514-42BA-96D7-E3B8B4C4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428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2025-02-14T10:13:00.0000000Z</dcterms:created>
  <dcterms:modified xsi:type="dcterms:W3CDTF">2025-02-14T10:24:00.0000000Z</dcterms:modified>
  <dc:description>------------------------</dc:description>
  <dc:subject/>
  <keywords/>
  <version/>
  <category/>
</coreProperties>
</file>