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36222" w14:paraId="5040B5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BA7C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5357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36222" w14:paraId="5C85672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8BF00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36222" w14:paraId="618BC4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D459F5" w14:textId="77777777"/>
        </w:tc>
      </w:tr>
      <w:tr w:rsidR="00997775" w:rsidTr="00036222" w14:paraId="5C9196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F87AF3" w14:textId="77777777"/>
        </w:tc>
      </w:tr>
      <w:tr w:rsidR="00997775" w:rsidTr="00036222" w14:paraId="0EEB8A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416E2E" w14:textId="77777777"/>
        </w:tc>
        <w:tc>
          <w:tcPr>
            <w:tcW w:w="7654" w:type="dxa"/>
            <w:gridSpan w:val="2"/>
          </w:tcPr>
          <w:p w:rsidR="00997775" w:rsidRDefault="00997775" w14:paraId="612CCE19" w14:textId="77777777"/>
        </w:tc>
      </w:tr>
      <w:tr w:rsidR="00036222" w:rsidTr="00036222" w14:paraId="56D75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7D38754B" w14:textId="0B78A3F4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036222" w:rsidP="00036222" w:rsidRDefault="00036222" w14:paraId="79F8BF7F" w14:textId="795AB3DF">
            <w:pPr>
              <w:rPr>
                <w:b/>
              </w:rPr>
            </w:pPr>
            <w:r w:rsidRPr="00297F39">
              <w:rPr>
                <w:b/>
                <w:bCs/>
              </w:rPr>
              <w:t>Vreemdelingenbeleid</w:t>
            </w:r>
          </w:p>
        </w:tc>
      </w:tr>
      <w:tr w:rsidR="00036222" w:rsidTr="00036222" w14:paraId="674690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1D66A696" w14:textId="77777777"/>
        </w:tc>
        <w:tc>
          <w:tcPr>
            <w:tcW w:w="7654" w:type="dxa"/>
            <w:gridSpan w:val="2"/>
          </w:tcPr>
          <w:p w:rsidR="00036222" w:rsidP="00036222" w:rsidRDefault="00036222" w14:paraId="06117873" w14:textId="77777777"/>
        </w:tc>
      </w:tr>
      <w:tr w:rsidR="00036222" w:rsidTr="00036222" w14:paraId="20F3C1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192F89BC" w14:textId="77777777"/>
        </w:tc>
        <w:tc>
          <w:tcPr>
            <w:tcW w:w="7654" w:type="dxa"/>
            <w:gridSpan w:val="2"/>
          </w:tcPr>
          <w:p w:rsidR="00036222" w:rsidP="00036222" w:rsidRDefault="00036222" w14:paraId="4FC3ADEA" w14:textId="77777777"/>
        </w:tc>
      </w:tr>
      <w:tr w:rsidR="00036222" w:rsidTr="00036222" w14:paraId="2AC02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425F90FF" w14:textId="7B886BA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3376</w:t>
            </w:r>
          </w:p>
        </w:tc>
        <w:tc>
          <w:tcPr>
            <w:tcW w:w="7654" w:type="dxa"/>
            <w:gridSpan w:val="2"/>
          </w:tcPr>
          <w:p w:rsidR="00036222" w:rsidP="00036222" w:rsidRDefault="00036222" w14:paraId="674A5C34" w14:textId="0856B20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036222" w:rsidTr="00036222" w14:paraId="234E3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27CCCAE6" w14:textId="77777777"/>
        </w:tc>
        <w:tc>
          <w:tcPr>
            <w:tcW w:w="7654" w:type="dxa"/>
            <w:gridSpan w:val="2"/>
          </w:tcPr>
          <w:p w:rsidR="00036222" w:rsidP="00036222" w:rsidRDefault="00036222" w14:paraId="7690926C" w14:textId="48CC5BCF">
            <w:r>
              <w:t>Voorgesteld 13 februari 2025</w:t>
            </w:r>
          </w:p>
        </w:tc>
      </w:tr>
      <w:tr w:rsidR="00036222" w:rsidTr="00036222" w14:paraId="33DF1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0A37F870" w14:textId="77777777"/>
        </w:tc>
        <w:tc>
          <w:tcPr>
            <w:tcW w:w="7654" w:type="dxa"/>
            <w:gridSpan w:val="2"/>
          </w:tcPr>
          <w:p w:rsidR="00036222" w:rsidP="00036222" w:rsidRDefault="00036222" w14:paraId="20428B19" w14:textId="77777777"/>
        </w:tc>
      </w:tr>
      <w:tr w:rsidR="00036222" w:rsidTr="00036222" w14:paraId="28865F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0F8BD715" w14:textId="77777777"/>
        </w:tc>
        <w:tc>
          <w:tcPr>
            <w:tcW w:w="7654" w:type="dxa"/>
            <w:gridSpan w:val="2"/>
          </w:tcPr>
          <w:p w:rsidR="00036222" w:rsidP="00036222" w:rsidRDefault="00036222" w14:paraId="02C707E4" w14:textId="77777777">
            <w:r>
              <w:t>De Kamer,</w:t>
            </w:r>
          </w:p>
        </w:tc>
      </w:tr>
      <w:tr w:rsidR="00036222" w:rsidTr="00036222" w14:paraId="632907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46045836" w14:textId="77777777"/>
        </w:tc>
        <w:tc>
          <w:tcPr>
            <w:tcW w:w="7654" w:type="dxa"/>
            <w:gridSpan w:val="2"/>
          </w:tcPr>
          <w:p w:rsidR="00036222" w:rsidP="00036222" w:rsidRDefault="00036222" w14:paraId="2FB8E4AA" w14:textId="77777777"/>
        </w:tc>
      </w:tr>
      <w:tr w:rsidR="00036222" w:rsidTr="00036222" w14:paraId="352322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380FC1BC" w14:textId="77777777"/>
        </w:tc>
        <w:tc>
          <w:tcPr>
            <w:tcW w:w="7654" w:type="dxa"/>
            <w:gridSpan w:val="2"/>
          </w:tcPr>
          <w:p w:rsidR="00036222" w:rsidP="00036222" w:rsidRDefault="00036222" w14:paraId="4F8825E8" w14:textId="77777777">
            <w:r>
              <w:t>gehoord de beraadslaging,</w:t>
            </w:r>
          </w:p>
        </w:tc>
      </w:tr>
      <w:tr w:rsidR="00036222" w:rsidTr="00036222" w14:paraId="07BB3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1FF34850" w14:textId="77777777"/>
        </w:tc>
        <w:tc>
          <w:tcPr>
            <w:tcW w:w="7654" w:type="dxa"/>
            <w:gridSpan w:val="2"/>
          </w:tcPr>
          <w:p w:rsidR="00036222" w:rsidP="00036222" w:rsidRDefault="00036222" w14:paraId="5329DAC9" w14:textId="77777777"/>
        </w:tc>
      </w:tr>
      <w:tr w:rsidR="00036222" w:rsidTr="00036222" w14:paraId="68B6DA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6222" w:rsidP="00036222" w:rsidRDefault="00036222" w14:paraId="33C3DBF2" w14:textId="77777777"/>
        </w:tc>
        <w:tc>
          <w:tcPr>
            <w:tcW w:w="7654" w:type="dxa"/>
            <w:gridSpan w:val="2"/>
          </w:tcPr>
          <w:p w:rsidRPr="00036222" w:rsidR="00036222" w:rsidP="00036222" w:rsidRDefault="00036222" w14:paraId="1595C518" w14:textId="77777777">
            <w:r w:rsidRPr="00036222">
              <w:t xml:space="preserve">constaterende dat de herkomstlanden van </w:t>
            </w:r>
            <w:proofErr w:type="spellStart"/>
            <w:r w:rsidRPr="00036222">
              <w:t>veiligelanders</w:t>
            </w:r>
            <w:proofErr w:type="spellEnd"/>
            <w:r w:rsidRPr="00036222">
              <w:t xml:space="preserve"> structureel niet meewerken aan de terugkeer van ongewenste vreemdelingen in Nederland waardoor </w:t>
            </w:r>
            <w:proofErr w:type="spellStart"/>
            <w:r w:rsidRPr="00036222">
              <w:t>overlastgevende</w:t>
            </w:r>
            <w:proofErr w:type="spellEnd"/>
            <w:r w:rsidRPr="00036222">
              <w:t xml:space="preserve"> </w:t>
            </w:r>
            <w:proofErr w:type="spellStart"/>
            <w:r w:rsidRPr="00036222">
              <w:t>veiligelanders</w:t>
            </w:r>
            <w:proofErr w:type="spellEnd"/>
            <w:r w:rsidRPr="00036222">
              <w:t xml:space="preserve"> nauwelijks worden uitgezet;</w:t>
            </w:r>
          </w:p>
          <w:p w:rsidR="00036222" w:rsidP="00036222" w:rsidRDefault="00036222" w14:paraId="6DFB3420" w14:textId="77777777"/>
          <w:p w:rsidRPr="00036222" w:rsidR="00036222" w:rsidP="00036222" w:rsidRDefault="00036222" w14:paraId="2DB6DB66" w14:textId="00F91083">
            <w:r w:rsidRPr="00036222">
              <w:t xml:space="preserve">verzoekt het kabinet </w:t>
            </w:r>
            <w:proofErr w:type="spellStart"/>
            <w:r w:rsidRPr="00036222">
              <w:t>trumpiaanse</w:t>
            </w:r>
            <w:proofErr w:type="spellEnd"/>
            <w:r w:rsidRPr="00036222">
              <w:t xml:space="preserve"> druk te zetten op herkomstlanden die niet of nauwelijks meewerken aan de terugkeer van </w:t>
            </w:r>
            <w:proofErr w:type="spellStart"/>
            <w:r w:rsidRPr="00036222">
              <w:t>veiligelanders</w:t>
            </w:r>
            <w:proofErr w:type="spellEnd"/>
            <w:r w:rsidRPr="00036222">
              <w:t>, en deze maximaal te verhogen door landingsrechten in te trekken, op ontwikkelingshulp te korten en te stoppen met het verstrekken van visa,</w:t>
            </w:r>
          </w:p>
          <w:p w:rsidR="00036222" w:rsidP="00036222" w:rsidRDefault="00036222" w14:paraId="2C5A63DC" w14:textId="77777777"/>
          <w:p w:rsidRPr="00036222" w:rsidR="00036222" w:rsidP="00036222" w:rsidRDefault="00036222" w14:paraId="5B0B9BF0" w14:textId="590B94DA">
            <w:r w:rsidRPr="00036222">
              <w:t>en gaat over tot de orde van de dag.</w:t>
            </w:r>
          </w:p>
          <w:p w:rsidR="00036222" w:rsidP="00036222" w:rsidRDefault="00036222" w14:paraId="31D29ECD" w14:textId="77777777"/>
          <w:p w:rsidR="00036222" w:rsidP="00036222" w:rsidRDefault="00036222" w14:paraId="7BD9AC60" w14:textId="6BF9BC25">
            <w:r w:rsidRPr="00036222">
              <w:t>Eerdmans</w:t>
            </w:r>
          </w:p>
        </w:tc>
      </w:tr>
    </w:tbl>
    <w:p w:rsidR="00997775" w:rsidRDefault="00997775" w14:paraId="49E69C0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084F7" w14:textId="77777777" w:rsidR="00036222" w:rsidRDefault="00036222">
      <w:pPr>
        <w:spacing w:line="20" w:lineRule="exact"/>
      </w:pPr>
    </w:p>
  </w:endnote>
  <w:endnote w:type="continuationSeparator" w:id="0">
    <w:p w14:paraId="25DA81EA" w14:textId="77777777" w:rsidR="00036222" w:rsidRDefault="000362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88283A" w14:textId="77777777" w:rsidR="00036222" w:rsidRDefault="000362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E3450" w14:textId="77777777" w:rsidR="00036222" w:rsidRDefault="000362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EFCDB1" w14:textId="77777777" w:rsidR="00036222" w:rsidRDefault="0003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22"/>
    <w:rsid w:val="0003622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EBDC3"/>
  <w15:docId w15:val="{911CB011-A31E-41B6-ACE4-DFC898A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2025-02-14T10:13:00.0000000Z</dcterms:created>
  <dcterms:modified xsi:type="dcterms:W3CDTF">2025-02-14T10:24:00.0000000Z</dcterms:modified>
  <dc:description>------------------------</dc:description>
  <dc:subject/>
  <keywords/>
  <version/>
  <category/>
</coreProperties>
</file>