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C4AE4" w14:paraId="3AA41274" w14:textId="77777777">
        <w:tc>
          <w:tcPr>
            <w:tcW w:w="6733" w:type="dxa"/>
            <w:gridSpan w:val="2"/>
            <w:tcBorders>
              <w:top w:val="nil"/>
              <w:left w:val="nil"/>
              <w:bottom w:val="nil"/>
              <w:right w:val="nil"/>
            </w:tcBorders>
            <w:vAlign w:val="center"/>
          </w:tcPr>
          <w:p w:rsidR="00997775" w:rsidP="00710A7A" w:rsidRDefault="00997775" w14:paraId="4EFB8C8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34C213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C4AE4" w14:paraId="09FB17A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364B831" w14:textId="77777777">
            <w:r w:rsidRPr="008B0CC5">
              <w:t xml:space="preserve">Vergaderjaar </w:t>
            </w:r>
            <w:r w:rsidR="00AC6B87">
              <w:t>2024-2025</w:t>
            </w:r>
          </w:p>
        </w:tc>
      </w:tr>
      <w:tr w:rsidR="00997775" w:rsidTr="003C4AE4" w14:paraId="74D88C31" w14:textId="77777777">
        <w:trPr>
          <w:cantSplit/>
        </w:trPr>
        <w:tc>
          <w:tcPr>
            <w:tcW w:w="10985" w:type="dxa"/>
            <w:gridSpan w:val="3"/>
            <w:tcBorders>
              <w:top w:val="nil"/>
              <w:left w:val="nil"/>
              <w:bottom w:val="nil"/>
              <w:right w:val="nil"/>
            </w:tcBorders>
          </w:tcPr>
          <w:p w:rsidR="00997775" w:rsidRDefault="00997775" w14:paraId="00C73212" w14:textId="77777777"/>
        </w:tc>
      </w:tr>
      <w:tr w:rsidR="00997775" w:rsidTr="003C4AE4" w14:paraId="05258735" w14:textId="77777777">
        <w:trPr>
          <w:cantSplit/>
        </w:trPr>
        <w:tc>
          <w:tcPr>
            <w:tcW w:w="10985" w:type="dxa"/>
            <w:gridSpan w:val="3"/>
            <w:tcBorders>
              <w:top w:val="nil"/>
              <w:left w:val="nil"/>
              <w:bottom w:val="single" w:color="auto" w:sz="4" w:space="0"/>
              <w:right w:val="nil"/>
            </w:tcBorders>
          </w:tcPr>
          <w:p w:rsidR="00997775" w:rsidRDefault="00997775" w14:paraId="328721B9" w14:textId="77777777"/>
        </w:tc>
      </w:tr>
      <w:tr w:rsidR="00997775" w:rsidTr="003C4AE4" w14:paraId="0D2973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0BD4C" w14:textId="77777777"/>
        </w:tc>
        <w:tc>
          <w:tcPr>
            <w:tcW w:w="7654" w:type="dxa"/>
            <w:gridSpan w:val="2"/>
          </w:tcPr>
          <w:p w:rsidR="00997775" w:rsidRDefault="00997775" w14:paraId="7C2AB332" w14:textId="77777777"/>
        </w:tc>
      </w:tr>
      <w:tr w:rsidR="003C4AE4" w:rsidTr="003C4AE4" w14:paraId="38C01A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4AE4" w:rsidP="003C4AE4" w:rsidRDefault="003C4AE4" w14:paraId="0A50771B" w14:textId="55C4A91F">
            <w:pPr>
              <w:rPr>
                <w:b/>
              </w:rPr>
            </w:pPr>
            <w:r>
              <w:rPr>
                <w:b/>
              </w:rPr>
              <w:t>19 637</w:t>
            </w:r>
          </w:p>
        </w:tc>
        <w:tc>
          <w:tcPr>
            <w:tcW w:w="7654" w:type="dxa"/>
            <w:gridSpan w:val="2"/>
          </w:tcPr>
          <w:p w:rsidR="003C4AE4" w:rsidP="003C4AE4" w:rsidRDefault="003C4AE4" w14:paraId="4BF608E5" w14:textId="28D546B9">
            <w:pPr>
              <w:rPr>
                <w:b/>
              </w:rPr>
            </w:pPr>
            <w:r w:rsidRPr="00297F39">
              <w:rPr>
                <w:b/>
                <w:bCs/>
              </w:rPr>
              <w:t>Vreemdelingenbeleid</w:t>
            </w:r>
          </w:p>
        </w:tc>
      </w:tr>
      <w:tr w:rsidR="003C4AE4" w:rsidTr="003C4AE4" w14:paraId="6DFD10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4AE4" w:rsidP="003C4AE4" w:rsidRDefault="003C4AE4" w14:paraId="3CD79DDF" w14:textId="77777777"/>
        </w:tc>
        <w:tc>
          <w:tcPr>
            <w:tcW w:w="7654" w:type="dxa"/>
            <w:gridSpan w:val="2"/>
          </w:tcPr>
          <w:p w:rsidR="003C4AE4" w:rsidP="003C4AE4" w:rsidRDefault="003C4AE4" w14:paraId="36D03E91" w14:textId="77777777"/>
        </w:tc>
      </w:tr>
      <w:tr w:rsidR="003C4AE4" w:rsidTr="003C4AE4" w14:paraId="7FCDD4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4AE4" w:rsidP="003C4AE4" w:rsidRDefault="003C4AE4" w14:paraId="20653D58" w14:textId="77777777"/>
        </w:tc>
        <w:tc>
          <w:tcPr>
            <w:tcW w:w="7654" w:type="dxa"/>
            <w:gridSpan w:val="2"/>
          </w:tcPr>
          <w:p w:rsidR="003C4AE4" w:rsidP="003C4AE4" w:rsidRDefault="003C4AE4" w14:paraId="66EF2791" w14:textId="77777777"/>
        </w:tc>
      </w:tr>
      <w:tr w:rsidR="003C4AE4" w:rsidTr="003C4AE4" w14:paraId="2E32C1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4AE4" w:rsidP="003C4AE4" w:rsidRDefault="003C4AE4" w14:paraId="165538CE" w14:textId="212D825C">
            <w:pPr>
              <w:rPr>
                <w:b/>
              </w:rPr>
            </w:pPr>
            <w:r>
              <w:rPr>
                <w:b/>
              </w:rPr>
              <w:t xml:space="preserve">Nr. </w:t>
            </w:r>
            <w:r>
              <w:rPr>
                <w:b/>
              </w:rPr>
              <w:t>3379</w:t>
            </w:r>
          </w:p>
        </w:tc>
        <w:tc>
          <w:tcPr>
            <w:tcW w:w="7654" w:type="dxa"/>
            <w:gridSpan w:val="2"/>
          </w:tcPr>
          <w:p w:rsidR="003C4AE4" w:rsidP="003C4AE4" w:rsidRDefault="003C4AE4" w14:paraId="5E70F34D" w14:textId="4C15525C">
            <w:pPr>
              <w:rPr>
                <w:b/>
              </w:rPr>
            </w:pPr>
            <w:r>
              <w:rPr>
                <w:b/>
              </w:rPr>
              <w:t xml:space="preserve">MOTIE VAN </w:t>
            </w:r>
            <w:r>
              <w:rPr>
                <w:b/>
              </w:rPr>
              <w:t>DE LEDEN DIEDERIK VAN DIJK EN VAN DER PLAS</w:t>
            </w:r>
          </w:p>
        </w:tc>
      </w:tr>
      <w:tr w:rsidR="003C4AE4" w:rsidTr="003C4AE4" w14:paraId="362EBE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4AE4" w:rsidP="003C4AE4" w:rsidRDefault="003C4AE4" w14:paraId="6C2B3890" w14:textId="77777777"/>
        </w:tc>
        <w:tc>
          <w:tcPr>
            <w:tcW w:w="7654" w:type="dxa"/>
            <w:gridSpan w:val="2"/>
          </w:tcPr>
          <w:p w:rsidR="003C4AE4" w:rsidP="003C4AE4" w:rsidRDefault="003C4AE4" w14:paraId="5125E77E" w14:textId="47F3E0ED">
            <w:r>
              <w:t>Voorgesteld 13 februari 2025</w:t>
            </w:r>
          </w:p>
        </w:tc>
      </w:tr>
      <w:tr w:rsidR="003C4AE4" w:rsidTr="003C4AE4" w14:paraId="18DB24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4AE4" w:rsidP="003C4AE4" w:rsidRDefault="003C4AE4" w14:paraId="3A46FDD7" w14:textId="77777777"/>
        </w:tc>
        <w:tc>
          <w:tcPr>
            <w:tcW w:w="7654" w:type="dxa"/>
            <w:gridSpan w:val="2"/>
          </w:tcPr>
          <w:p w:rsidR="003C4AE4" w:rsidP="003C4AE4" w:rsidRDefault="003C4AE4" w14:paraId="5084FC98" w14:textId="77777777"/>
        </w:tc>
      </w:tr>
      <w:tr w:rsidR="003C4AE4" w:rsidTr="003C4AE4" w14:paraId="76EF0E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4AE4" w:rsidP="003C4AE4" w:rsidRDefault="003C4AE4" w14:paraId="2A1D587A" w14:textId="77777777"/>
        </w:tc>
        <w:tc>
          <w:tcPr>
            <w:tcW w:w="7654" w:type="dxa"/>
            <w:gridSpan w:val="2"/>
          </w:tcPr>
          <w:p w:rsidR="003C4AE4" w:rsidP="003C4AE4" w:rsidRDefault="003C4AE4" w14:paraId="42D816CA" w14:textId="77777777">
            <w:r>
              <w:t>De Kamer,</w:t>
            </w:r>
          </w:p>
        </w:tc>
      </w:tr>
      <w:tr w:rsidR="003C4AE4" w:rsidTr="003C4AE4" w14:paraId="2CA24D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4AE4" w:rsidP="003C4AE4" w:rsidRDefault="003C4AE4" w14:paraId="4C07BEFC" w14:textId="77777777"/>
        </w:tc>
        <w:tc>
          <w:tcPr>
            <w:tcW w:w="7654" w:type="dxa"/>
            <w:gridSpan w:val="2"/>
          </w:tcPr>
          <w:p w:rsidR="003C4AE4" w:rsidP="003C4AE4" w:rsidRDefault="003C4AE4" w14:paraId="6036AD46" w14:textId="77777777"/>
        </w:tc>
      </w:tr>
      <w:tr w:rsidR="003C4AE4" w:rsidTr="003C4AE4" w14:paraId="797B94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4AE4" w:rsidP="003C4AE4" w:rsidRDefault="003C4AE4" w14:paraId="6986862B" w14:textId="77777777"/>
        </w:tc>
        <w:tc>
          <w:tcPr>
            <w:tcW w:w="7654" w:type="dxa"/>
            <w:gridSpan w:val="2"/>
          </w:tcPr>
          <w:p w:rsidR="003C4AE4" w:rsidP="003C4AE4" w:rsidRDefault="003C4AE4" w14:paraId="68D61F4C" w14:textId="77777777">
            <w:r>
              <w:t>gehoord de beraadslaging,</w:t>
            </w:r>
          </w:p>
        </w:tc>
      </w:tr>
      <w:tr w:rsidR="003C4AE4" w:rsidTr="003C4AE4" w14:paraId="5B720B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4AE4" w:rsidP="003C4AE4" w:rsidRDefault="003C4AE4" w14:paraId="14F26B4F" w14:textId="77777777"/>
        </w:tc>
        <w:tc>
          <w:tcPr>
            <w:tcW w:w="7654" w:type="dxa"/>
            <w:gridSpan w:val="2"/>
          </w:tcPr>
          <w:p w:rsidR="003C4AE4" w:rsidP="003C4AE4" w:rsidRDefault="003C4AE4" w14:paraId="330B8174" w14:textId="77777777"/>
        </w:tc>
      </w:tr>
      <w:tr w:rsidR="003C4AE4" w:rsidTr="003C4AE4" w14:paraId="3BA6DA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4AE4" w:rsidP="003C4AE4" w:rsidRDefault="003C4AE4" w14:paraId="41215EC8" w14:textId="77777777"/>
        </w:tc>
        <w:tc>
          <w:tcPr>
            <w:tcW w:w="7654" w:type="dxa"/>
            <w:gridSpan w:val="2"/>
          </w:tcPr>
          <w:p w:rsidRPr="003C4AE4" w:rsidR="003C4AE4" w:rsidP="003C4AE4" w:rsidRDefault="003C4AE4" w14:paraId="7654FAF0" w14:textId="77777777">
            <w:r w:rsidRPr="003C4AE4">
              <w:t>constaterende dat het Rijk €25.000 bijdraagt aan de SODA-regeling specifiek voor Ter Apel;</w:t>
            </w:r>
          </w:p>
          <w:p w:rsidR="003C4AE4" w:rsidP="003C4AE4" w:rsidRDefault="003C4AE4" w14:paraId="1145E91E" w14:textId="77777777"/>
          <w:p w:rsidRPr="003C4AE4" w:rsidR="003C4AE4" w:rsidP="003C4AE4" w:rsidRDefault="003C4AE4" w14:paraId="352BC1C0" w14:textId="69057427">
            <w:r w:rsidRPr="003C4AE4">
              <w:t>constaterende dat winkeliers die te maken hebben met diefstal een beroep kunnen doen op de SODA-regeling, zodat zij een deel van het boetebedrag dat bij de winkeldief wordt geïnd ter compensatie krijgen uitgekeerd;</w:t>
            </w:r>
          </w:p>
          <w:p w:rsidR="003C4AE4" w:rsidP="003C4AE4" w:rsidRDefault="003C4AE4" w14:paraId="024A8891" w14:textId="77777777"/>
          <w:p w:rsidRPr="003C4AE4" w:rsidR="003C4AE4" w:rsidP="003C4AE4" w:rsidRDefault="003C4AE4" w14:paraId="6AB4A044" w14:textId="420CDB6C">
            <w:r w:rsidRPr="003C4AE4">
              <w:t>constaterende dat de stichting SODA de boetebedragen incasseert en vervolgens maar voor een deel uitbetaalt aan de ondernemer;</w:t>
            </w:r>
          </w:p>
          <w:p w:rsidR="003C4AE4" w:rsidP="003C4AE4" w:rsidRDefault="003C4AE4" w14:paraId="5EE95B6D" w14:textId="77777777"/>
          <w:p w:rsidRPr="003C4AE4" w:rsidR="003C4AE4" w:rsidP="003C4AE4" w:rsidRDefault="003C4AE4" w14:paraId="2E752F6A" w14:textId="0065DD59">
            <w:r w:rsidRPr="003C4AE4">
              <w:t>verzoekt de regering te onderzoeken hoe de bijdrage rechtstreeks aan de gemeente betaald kan worden, zodat de gemeente winkeliers voor het volledige bedrag kan compenseren wanneer er sprake is van diefstal,</w:t>
            </w:r>
          </w:p>
          <w:p w:rsidR="003C4AE4" w:rsidP="003C4AE4" w:rsidRDefault="003C4AE4" w14:paraId="7DAE3780" w14:textId="77777777"/>
          <w:p w:rsidRPr="003C4AE4" w:rsidR="003C4AE4" w:rsidP="003C4AE4" w:rsidRDefault="003C4AE4" w14:paraId="60A8BFC3" w14:textId="396548FF">
            <w:r w:rsidRPr="003C4AE4">
              <w:t>en gaat over tot de orde van de dag.</w:t>
            </w:r>
          </w:p>
          <w:p w:rsidR="003C4AE4" w:rsidP="003C4AE4" w:rsidRDefault="003C4AE4" w14:paraId="0EC3962A" w14:textId="77777777"/>
          <w:p w:rsidR="003C4AE4" w:rsidP="003C4AE4" w:rsidRDefault="003C4AE4" w14:paraId="53D9B8F1" w14:textId="77777777">
            <w:r w:rsidRPr="003C4AE4">
              <w:t xml:space="preserve">Diederik van Dijk </w:t>
            </w:r>
          </w:p>
          <w:p w:rsidR="003C4AE4" w:rsidP="003C4AE4" w:rsidRDefault="003C4AE4" w14:paraId="383DF32D" w14:textId="6298C9EB">
            <w:r w:rsidRPr="003C4AE4">
              <w:t>Van der Plas</w:t>
            </w:r>
          </w:p>
        </w:tc>
      </w:tr>
    </w:tbl>
    <w:p w:rsidR="00997775" w:rsidRDefault="00997775" w14:paraId="0B2C0D5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28FA8" w14:textId="77777777" w:rsidR="003C4AE4" w:rsidRDefault="003C4AE4">
      <w:pPr>
        <w:spacing w:line="20" w:lineRule="exact"/>
      </w:pPr>
    </w:p>
  </w:endnote>
  <w:endnote w:type="continuationSeparator" w:id="0">
    <w:p w14:paraId="748A10EC" w14:textId="77777777" w:rsidR="003C4AE4" w:rsidRDefault="003C4AE4">
      <w:pPr>
        <w:pStyle w:val="Amendement"/>
      </w:pPr>
      <w:r>
        <w:rPr>
          <w:b w:val="0"/>
        </w:rPr>
        <w:t xml:space="preserve"> </w:t>
      </w:r>
    </w:p>
  </w:endnote>
  <w:endnote w:type="continuationNotice" w:id="1">
    <w:p w14:paraId="050121CF" w14:textId="77777777" w:rsidR="003C4AE4" w:rsidRDefault="003C4AE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B8C2E" w14:textId="77777777" w:rsidR="003C4AE4" w:rsidRDefault="003C4AE4">
      <w:pPr>
        <w:pStyle w:val="Amendement"/>
      </w:pPr>
      <w:r>
        <w:rPr>
          <w:b w:val="0"/>
        </w:rPr>
        <w:separator/>
      </w:r>
    </w:p>
  </w:footnote>
  <w:footnote w:type="continuationSeparator" w:id="0">
    <w:p w14:paraId="2F0131AF" w14:textId="77777777" w:rsidR="003C4AE4" w:rsidRDefault="003C4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E4"/>
    <w:rsid w:val="00133FCE"/>
    <w:rsid w:val="001E482C"/>
    <w:rsid w:val="001E4877"/>
    <w:rsid w:val="0021105A"/>
    <w:rsid w:val="00280D6A"/>
    <w:rsid w:val="002B78E9"/>
    <w:rsid w:val="002C5406"/>
    <w:rsid w:val="00330D60"/>
    <w:rsid w:val="00345A5C"/>
    <w:rsid w:val="003C4AE4"/>
    <w:rsid w:val="003F71A1"/>
    <w:rsid w:val="00476415"/>
    <w:rsid w:val="00546F8D"/>
    <w:rsid w:val="00560113"/>
    <w:rsid w:val="00621F64"/>
    <w:rsid w:val="0064255F"/>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C7E81"/>
  <w15:docId w15:val="{1FDEBCC6-310F-4D6B-B15A-859F963A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142</ap:Words>
  <ap:Characters>819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2025-02-14T10:13:00.0000000Z</dcterms:created>
  <dcterms:modified xsi:type="dcterms:W3CDTF">2025-02-14T10:25:00.0000000Z</dcterms:modified>
  <dc:description>------------------------</dc:description>
  <dc:subject/>
  <keywords/>
  <version/>
  <category/>
</coreProperties>
</file>