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A4011" w14:paraId="17FF43E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E61992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3DB96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A4011" w14:paraId="66B1944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6DD667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A4011" w14:paraId="02913FF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91B9C9" w14:textId="77777777"/>
        </w:tc>
      </w:tr>
      <w:tr w:rsidR="00997775" w:rsidTr="009A4011" w14:paraId="4A61142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950C34D" w14:textId="77777777"/>
        </w:tc>
      </w:tr>
      <w:tr w:rsidR="00997775" w:rsidTr="009A4011" w14:paraId="121535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4EE8F9" w14:textId="77777777"/>
        </w:tc>
        <w:tc>
          <w:tcPr>
            <w:tcW w:w="7654" w:type="dxa"/>
            <w:gridSpan w:val="2"/>
          </w:tcPr>
          <w:p w:rsidR="00997775" w:rsidRDefault="00997775" w14:paraId="334C52E7" w14:textId="77777777"/>
        </w:tc>
      </w:tr>
      <w:tr w:rsidR="009A4011" w:rsidTr="009A4011" w14:paraId="79F9B3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4011" w:rsidP="009A4011" w:rsidRDefault="009A4011" w14:paraId="52B1165B" w14:textId="2C86FB5A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9A4011" w:rsidP="009A4011" w:rsidRDefault="009A4011" w14:paraId="6EB3921F" w14:textId="3C8D43CA">
            <w:pPr>
              <w:rPr>
                <w:b/>
              </w:rPr>
            </w:pPr>
            <w:r w:rsidRPr="00297F39">
              <w:rPr>
                <w:b/>
                <w:bCs/>
              </w:rPr>
              <w:t>Vreemdelingenbeleid</w:t>
            </w:r>
          </w:p>
        </w:tc>
      </w:tr>
      <w:tr w:rsidR="009A4011" w:rsidTr="009A4011" w14:paraId="1DD5DA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4011" w:rsidP="009A4011" w:rsidRDefault="009A4011" w14:paraId="7B5A1390" w14:textId="77777777"/>
        </w:tc>
        <w:tc>
          <w:tcPr>
            <w:tcW w:w="7654" w:type="dxa"/>
            <w:gridSpan w:val="2"/>
          </w:tcPr>
          <w:p w:rsidR="009A4011" w:rsidP="009A4011" w:rsidRDefault="009A4011" w14:paraId="49AD7106" w14:textId="77777777"/>
        </w:tc>
      </w:tr>
      <w:tr w:rsidR="009A4011" w:rsidTr="009A4011" w14:paraId="097ECA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4011" w:rsidP="009A4011" w:rsidRDefault="009A4011" w14:paraId="3037F2B2" w14:textId="77777777"/>
        </w:tc>
        <w:tc>
          <w:tcPr>
            <w:tcW w:w="7654" w:type="dxa"/>
            <w:gridSpan w:val="2"/>
          </w:tcPr>
          <w:p w:rsidR="009A4011" w:rsidP="009A4011" w:rsidRDefault="009A4011" w14:paraId="6D6652AE" w14:textId="77777777"/>
        </w:tc>
      </w:tr>
      <w:tr w:rsidR="009A4011" w:rsidTr="009A4011" w14:paraId="42CB3A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4011" w:rsidP="009A4011" w:rsidRDefault="009A4011" w14:paraId="60187EAC" w14:textId="061A4DE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3381</w:t>
            </w:r>
          </w:p>
        </w:tc>
        <w:tc>
          <w:tcPr>
            <w:tcW w:w="7654" w:type="dxa"/>
            <w:gridSpan w:val="2"/>
          </w:tcPr>
          <w:p w:rsidR="009A4011" w:rsidP="009A4011" w:rsidRDefault="009A4011" w14:paraId="26C0856C" w14:textId="75D0B0C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 VOS</w:t>
            </w:r>
          </w:p>
        </w:tc>
      </w:tr>
      <w:tr w:rsidR="009A4011" w:rsidTr="009A4011" w14:paraId="27305F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4011" w:rsidP="009A4011" w:rsidRDefault="009A4011" w14:paraId="0982D3AC" w14:textId="77777777"/>
        </w:tc>
        <w:tc>
          <w:tcPr>
            <w:tcW w:w="7654" w:type="dxa"/>
            <w:gridSpan w:val="2"/>
          </w:tcPr>
          <w:p w:rsidR="009A4011" w:rsidP="009A4011" w:rsidRDefault="009A4011" w14:paraId="7AFF175E" w14:textId="18F903B8">
            <w:r>
              <w:t>Voorgesteld 13 februari 2025</w:t>
            </w:r>
          </w:p>
        </w:tc>
      </w:tr>
      <w:tr w:rsidR="009A4011" w:rsidTr="009A4011" w14:paraId="66C256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4011" w:rsidP="009A4011" w:rsidRDefault="009A4011" w14:paraId="05D01A2C" w14:textId="77777777"/>
        </w:tc>
        <w:tc>
          <w:tcPr>
            <w:tcW w:w="7654" w:type="dxa"/>
            <w:gridSpan w:val="2"/>
          </w:tcPr>
          <w:p w:rsidR="009A4011" w:rsidP="009A4011" w:rsidRDefault="009A4011" w14:paraId="1B88B632" w14:textId="77777777"/>
        </w:tc>
      </w:tr>
      <w:tr w:rsidR="009A4011" w:rsidTr="009A4011" w14:paraId="15FFDB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4011" w:rsidP="009A4011" w:rsidRDefault="009A4011" w14:paraId="486D4D21" w14:textId="77777777"/>
        </w:tc>
        <w:tc>
          <w:tcPr>
            <w:tcW w:w="7654" w:type="dxa"/>
            <w:gridSpan w:val="2"/>
          </w:tcPr>
          <w:p w:rsidR="009A4011" w:rsidP="009A4011" w:rsidRDefault="009A4011" w14:paraId="2434BB3D" w14:textId="77777777">
            <w:r>
              <w:t>De Kamer,</w:t>
            </w:r>
          </w:p>
        </w:tc>
      </w:tr>
      <w:tr w:rsidR="009A4011" w:rsidTr="009A4011" w14:paraId="7EAE9C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4011" w:rsidP="009A4011" w:rsidRDefault="009A4011" w14:paraId="138AA953" w14:textId="77777777"/>
        </w:tc>
        <w:tc>
          <w:tcPr>
            <w:tcW w:w="7654" w:type="dxa"/>
            <w:gridSpan w:val="2"/>
          </w:tcPr>
          <w:p w:rsidR="009A4011" w:rsidP="009A4011" w:rsidRDefault="009A4011" w14:paraId="498E99C9" w14:textId="77777777"/>
        </w:tc>
      </w:tr>
      <w:tr w:rsidR="009A4011" w:rsidTr="009A4011" w14:paraId="713108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4011" w:rsidP="009A4011" w:rsidRDefault="009A4011" w14:paraId="0BB86940" w14:textId="77777777"/>
        </w:tc>
        <w:tc>
          <w:tcPr>
            <w:tcW w:w="7654" w:type="dxa"/>
            <w:gridSpan w:val="2"/>
          </w:tcPr>
          <w:p w:rsidR="009A4011" w:rsidP="009A4011" w:rsidRDefault="009A4011" w14:paraId="3CAA6D54" w14:textId="77777777">
            <w:r>
              <w:t>gehoord de beraadslaging,</w:t>
            </w:r>
          </w:p>
        </w:tc>
      </w:tr>
      <w:tr w:rsidR="009A4011" w:rsidTr="009A4011" w14:paraId="2A954F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4011" w:rsidP="009A4011" w:rsidRDefault="009A4011" w14:paraId="011B5B6A" w14:textId="77777777"/>
        </w:tc>
        <w:tc>
          <w:tcPr>
            <w:tcW w:w="7654" w:type="dxa"/>
            <w:gridSpan w:val="2"/>
          </w:tcPr>
          <w:p w:rsidR="009A4011" w:rsidP="009A4011" w:rsidRDefault="009A4011" w14:paraId="118EB3D3" w14:textId="77777777"/>
        </w:tc>
      </w:tr>
      <w:tr w:rsidR="009A4011" w:rsidTr="009A4011" w14:paraId="574975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4011" w:rsidP="009A4011" w:rsidRDefault="009A4011" w14:paraId="3D1C1496" w14:textId="77777777"/>
        </w:tc>
        <w:tc>
          <w:tcPr>
            <w:tcW w:w="7654" w:type="dxa"/>
            <w:gridSpan w:val="2"/>
          </w:tcPr>
          <w:p w:rsidRPr="009A4011" w:rsidR="009A4011" w:rsidP="009A4011" w:rsidRDefault="009A4011" w14:paraId="0D9BB82D" w14:textId="77777777">
            <w:r w:rsidRPr="009A4011">
              <w:t>constaterende dat Nederland gebonden is aan internationale afspraken op het gebied van asiel en migratie, waaronder het VN-Vluchtelingenverdrag;</w:t>
            </w:r>
          </w:p>
          <w:p w:rsidR="009A4011" w:rsidP="009A4011" w:rsidRDefault="009A4011" w14:paraId="20188328" w14:textId="77777777"/>
          <w:p w:rsidRPr="009A4011" w:rsidR="009A4011" w:rsidP="009A4011" w:rsidRDefault="009A4011" w14:paraId="29F55584" w14:textId="621A255E">
            <w:r w:rsidRPr="009A4011">
              <w:t>constaterende dat deze afspraken:</w:t>
            </w:r>
          </w:p>
          <w:p w:rsidRPr="009A4011" w:rsidR="009A4011" w:rsidP="009A4011" w:rsidRDefault="009A4011" w14:paraId="43DE6126" w14:textId="77777777">
            <w:pPr>
              <w:numPr>
                <w:ilvl w:val="0"/>
                <w:numId w:val="1"/>
              </w:numPr>
            </w:pPr>
            <w:r w:rsidRPr="009A4011">
              <w:t>iedereen het recht geven in Nederland asiel aan te vragen;</w:t>
            </w:r>
          </w:p>
          <w:p w:rsidRPr="009A4011" w:rsidR="009A4011" w:rsidP="009A4011" w:rsidRDefault="009A4011" w14:paraId="4541D17C" w14:textId="77777777">
            <w:pPr>
              <w:numPr>
                <w:ilvl w:val="0"/>
                <w:numId w:val="1"/>
              </w:numPr>
            </w:pPr>
            <w:r w:rsidRPr="009A4011">
              <w:t>Nederland verplichten deze aanvragen in behandeling te nemen;</w:t>
            </w:r>
          </w:p>
          <w:p w:rsidRPr="009A4011" w:rsidR="009A4011" w:rsidP="009A4011" w:rsidRDefault="009A4011" w14:paraId="090E645B" w14:textId="77777777">
            <w:pPr>
              <w:numPr>
                <w:ilvl w:val="0"/>
                <w:numId w:val="1"/>
              </w:numPr>
            </w:pPr>
            <w:r w:rsidRPr="009A4011">
              <w:t>Nederland verplichten om een verblijfsvergunning te verlenen aan degenen die aan de internationale eisen voldoen;</w:t>
            </w:r>
          </w:p>
          <w:p w:rsidRPr="009A4011" w:rsidR="009A4011" w:rsidP="009A4011" w:rsidRDefault="009A4011" w14:paraId="082CB687" w14:textId="77777777">
            <w:pPr>
              <w:numPr>
                <w:ilvl w:val="0"/>
                <w:numId w:val="1"/>
              </w:numPr>
            </w:pPr>
            <w:r w:rsidRPr="009A4011">
              <w:t>en Nederland verplichten hen van onderwijs, zorg, huisvesting en sociale voorzieningen te voorzien;</w:t>
            </w:r>
          </w:p>
          <w:p w:rsidR="009A4011" w:rsidP="009A4011" w:rsidRDefault="009A4011" w14:paraId="1A44B891" w14:textId="77777777"/>
          <w:p w:rsidRPr="009A4011" w:rsidR="009A4011" w:rsidP="009A4011" w:rsidRDefault="009A4011" w14:paraId="366306C0" w14:textId="47E0E883">
            <w:r w:rsidRPr="009A4011">
              <w:t>verzoekt de regering uit het VN-Vluchtelingenverdrag te stappen,</w:t>
            </w:r>
          </w:p>
          <w:p w:rsidR="009A4011" w:rsidP="009A4011" w:rsidRDefault="009A4011" w14:paraId="394A3A18" w14:textId="77777777"/>
          <w:p w:rsidRPr="009A4011" w:rsidR="009A4011" w:rsidP="009A4011" w:rsidRDefault="009A4011" w14:paraId="1006C5F3" w14:textId="59695762">
            <w:r w:rsidRPr="009A4011">
              <w:t>en gaat over tot de orde van de dag.</w:t>
            </w:r>
          </w:p>
          <w:p w:rsidR="009A4011" w:rsidP="009A4011" w:rsidRDefault="009A4011" w14:paraId="70BF20FF" w14:textId="77777777"/>
          <w:p w:rsidR="009A4011" w:rsidP="009A4011" w:rsidRDefault="009A4011" w14:paraId="794E98D1" w14:textId="6791E94E">
            <w:r w:rsidRPr="009A4011">
              <w:t>De Vos</w:t>
            </w:r>
          </w:p>
        </w:tc>
      </w:tr>
    </w:tbl>
    <w:p w:rsidR="00997775" w:rsidRDefault="00997775" w14:paraId="3834291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AC969" w14:textId="77777777" w:rsidR="009A4011" w:rsidRDefault="009A4011">
      <w:pPr>
        <w:spacing w:line="20" w:lineRule="exact"/>
      </w:pPr>
    </w:p>
  </w:endnote>
  <w:endnote w:type="continuationSeparator" w:id="0">
    <w:p w14:paraId="4B8A1C99" w14:textId="77777777" w:rsidR="009A4011" w:rsidRDefault="009A401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0CDC763" w14:textId="77777777" w:rsidR="009A4011" w:rsidRDefault="009A401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502AC" w14:textId="77777777" w:rsidR="009A4011" w:rsidRDefault="009A401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98366D6" w14:textId="77777777" w:rsidR="009A4011" w:rsidRDefault="009A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21E48C30"/>
    <w:lvl w:ilvl="0" w:tplc="7F22B6C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8E88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6A69EE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1885F0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0B28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8354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E637A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60F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4A67A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6783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1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4011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31581"/>
  <w15:docId w15:val="{A8537642-F742-43BC-9857-093C9CBD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728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2025-02-14T10:13:00.0000000Z</dcterms:created>
  <dcterms:modified xsi:type="dcterms:W3CDTF">2025-02-14T10:26:00.0000000Z</dcterms:modified>
  <dc:description>------------------------</dc:description>
  <dc:subject/>
  <keywords/>
  <version/>
  <category/>
</coreProperties>
</file>