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0BF2" w14:paraId="1DE5AD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90791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83447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0BF2" w14:paraId="12498F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38D4D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C0BF2" w14:paraId="0CEF50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057F3F" w14:textId="77777777"/>
        </w:tc>
      </w:tr>
      <w:tr w:rsidR="00997775" w:rsidTr="008C0BF2" w14:paraId="309B1E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F31C8D" w14:textId="77777777"/>
        </w:tc>
      </w:tr>
      <w:tr w:rsidR="00997775" w:rsidTr="008C0BF2" w14:paraId="76A177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EBD15B" w14:textId="77777777"/>
        </w:tc>
        <w:tc>
          <w:tcPr>
            <w:tcW w:w="7654" w:type="dxa"/>
            <w:gridSpan w:val="2"/>
          </w:tcPr>
          <w:p w:rsidR="00997775" w:rsidRDefault="00997775" w14:paraId="76CB7702" w14:textId="77777777"/>
        </w:tc>
      </w:tr>
      <w:tr w:rsidR="008C0BF2" w:rsidTr="008C0BF2" w14:paraId="29FDD0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2B75E367" w14:textId="6D184C47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8C0BF2" w:rsidP="008C0BF2" w:rsidRDefault="008C0BF2" w14:paraId="64A1B085" w14:textId="3F61DFDF">
            <w:pPr>
              <w:rPr>
                <w:b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8C0BF2" w:rsidTr="008C0BF2" w14:paraId="460C27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09405DA9" w14:textId="77777777"/>
        </w:tc>
        <w:tc>
          <w:tcPr>
            <w:tcW w:w="7654" w:type="dxa"/>
            <w:gridSpan w:val="2"/>
          </w:tcPr>
          <w:p w:rsidR="008C0BF2" w:rsidP="008C0BF2" w:rsidRDefault="008C0BF2" w14:paraId="0555C250" w14:textId="77777777"/>
        </w:tc>
      </w:tr>
      <w:tr w:rsidR="008C0BF2" w:rsidTr="008C0BF2" w14:paraId="25AD7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5B4487C1" w14:textId="77777777"/>
        </w:tc>
        <w:tc>
          <w:tcPr>
            <w:tcW w:w="7654" w:type="dxa"/>
            <w:gridSpan w:val="2"/>
          </w:tcPr>
          <w:p w:rsidR="008C0BF2" w:rsidP="008C0BF2" w:rsidRDefault="008C0BF2" w14:paraId="6F18CE41" w14:textId="77777777"/>
        </w:tc>
      </w:tr>
      <w:tr w:rsidR="008C0BF2" w:rsidTr="008C0BF2" w14:paraId="36179C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0AB9DC8B" w14:textId="6C86DE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3382</w:t>
            </w:r>
          </w:p>
        </w:tc>
        <w:tc>
          <w:tcPr>
            <w:tcW w:w="7654" w:type="dxa"/>
            <w:gridSpan w:val="2"/>
          </w:tcPr>
          <w:p w:rsidR="008C0BF2" w:rsidP="008C0BF2" w:rsidRDefault="008C0BF2" w14:paraId="174E68CF" w14:textId="7AD4C69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VOS</w:t>
            </w:r>
          </w:p>
        </w:tc>
      </w:tr>
      <w:tr w:rsidR="008C0BF2" w:rsidTr="008C0BF2" w14:paraId="300CD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42D7CEAB" w14:textId="77777777"/>
        </w:tc>
        <w:tc>
          <w:tcPr>
            <w:tcW w:w="7654" w:type="dxa"/>
            <w:gridSpan w:val="2"/>
          </w:tcPr>
          <w:p w:rsidR="008C0BF2" w:rsidP="008C0BF2" w:rsidRDefault="008C0BF2" w14:paraId="6C205940" w14:textId="1EA7B7B4">
            <w:r>
              <w:t>Voorgesteld 13 februari 2025</w:t>
            </w:r>
          </w:p>
        </w:tc>
      </w:tr>
      <w:tr w:rsidR="008C0BF2" w:rsidTr="008C0BF2" w14:paraId="0316B6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76E13D9C" w14:textId="77777777"/>
        </w:tc>
        <w:tc>
          <w:tcPr>
            <w:tcW w:w="7654" w:type="dxa"/>
            <w:gridSpan w:val="2"/>
          </w:tcPr>
          <w:p w:rsidR="008C0BF2" w:rsidP="008C0BF2" w:rsidRDefault="008C0BF2" w14:paraId="3A05944A" w14:textId="77777777"/>
        </w:tc>
      </w:tr>
      <w:tr w:rsidR="008C0BF2" w:rsidTr="008C0BF2" w14:paraId="0540A6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19596C4C" w14:textId="77777777"/>
        </w:tc>
        <w:tc>
          <w:tcPr>
            <w:tcW w:w="7654" w:type="dxa"/>
            <w:gridSpan w:val="2"/>
          </w:tcPr>
          <w:p w:rsidR="008C0BF2" w:rsidP="008C0BF2" w:rsidRDefault="008C0BF2" w14:paraId="169C4CF2" w14:textId="77777777">
            <w:r>
              <w:t>De Kamer,</w:t>
            </w:r>
          </w:p>
        </w:tc>
      </w:tr>
      <w:tr w:rsidR="008C0BF2" w:rsidTr="008C0BF2" w14:paraId="4E212F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1C37946A" w14:textId="77777777"/>
        </w:tc>
        <w:tc>
          <w:tcPr>
            <w:tcW w:w="7654" w:type="dxa"/>
            <w:gridSpan w:val="2"/>
          </w:tcPr>
          <w:p w:rsidR="008C0BF2" w:rsidP="008C0BF2" w:rsidRDefault="008C0BF2" w14:paraId="1B4556D7" w14:textId="77777777"/>
        </w:tc>
      </w:tr>
      <w:tr w:rsidR="008C0BF2" w:rsidTr="008C0BF2" w14:paraId="1243D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6A2DE053" w14:textId="77777777"/>
        </w:tc>
        <w:tc>
          <w:tcPr>
            <w:tcW w:w="7654" w:type="dxa"/>
            <w:gridSpan w:val="2"/>
          </w:tcPr>
          <w:p w:rsidR="008C0BF2" w:rsidP="008C0BF2" w:rsidRDefault="008C0BF2" w14:paraId="7D03B501" w14:textId="77777777">
            <w:r>
              <w:t>gehoord de beraadslaging,</w:t>
            </w:r>
          </w:p>
        </w:tc>
      </w:tr>
      <w:tr w:rsidR="008C0BF2" w:rsidTr="008C0BF2" w14:paraId="75195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4F26594E" w14:textId="77777777"/>
        </w:tc>
        <w:tc>
          <w:tcPr>
            <w:tcW w:w="7654" w:type="dxa"/>
            <w:gridSpan w:val="2"/>
          </w:tcPr>
          <w:p w:rsidR="008C0BF2" w:rsidP="008C0BF2" w:rsidRDefault="008C0BF2" w14:paraId="0D3CEB3E" w14:textId="77777777"/>
        </w:tc>
      </w:tr>
      <w:tr w:rsidR="008C0BF2" w:rsidTr="008C0BF2" w14:paraId="4C1ECF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BF2" w:rsidP="008C0BF2" w:rsidRDefault="008C0BF2" w14:paraId="693F989A" w14:textId="77777777"/>
        </w:tc>
        <w:tc>
          <w:tcPr>
            <w:tcW w:w="7654" w:type="dxa"/>
            <w:gridSpan w:val="2"/>
          </w:tcPr>
          <w:p w:rsidRPr="008C0BF2" w:rsidR="008C0BF2" w:rsidP="008C0BF2" w:rsidRDefault="008C0BF2" w14:paraId="6CD569B4" w14:textId="77777777">
            <w:r w:rsidRPr="008C0BF2">
              <w:t>constaterende dat illegaliteit niet strafbaar is in Nederland;</w:t>
            </w:r>
          </w:p>
          <w:p w:rsidR="008C0BF2" w:rsidP="008C0BF2" w:rsidRDefault="008C0BF2" w14:paraId="0A7044B4" w14:textId="77777777"/>
          <w:p w:rsidRPr="008C0BF2" w:rsidR="008C0BF2" w:rsidP="008C0BF2" w:rsidRDefault="008C0BF2" w14:paraId="52451C1F" w14:textId="4FD3C66E">
            <w:r w:rsidRPr="008C0BF2">
              <w:t>overwegende dat uitgeprocedeerde asielzoekers, die zonder wettelijke grondslag in Nederland verblijven, terug dienen te gaan naar het land van herkomst;</w:t>
            </w:r>
          </w:p>
          <w:p w:rsidR="008C0BF2" w:rsidP="008C0BF2" w:rsidRDefault="008C0BF2" w14:paraId="2C481885" w14:textId="77777777"/>
          <w:p w:rsidRPr="008C0BF2" w:rsidR="008C0BF2" w:rsidP="008C0BF2" w:rsidRDefault="008C0BF2" w14:paraId="4054A34F" w14:textId="10085F99">
            <w:r w:rsidRPr="008C0BF2">
              <w:t>verzoekt de regering illegaliteit strafbaar te stellen,</w:t>
            </w:r>
          </w:p>
          <w:p w:rsidR="008C0BF2" w:rsidP="008C0BF2" w:rsidRDefault="008C0BF2" w14:paraId="38ED3C7D" w14:textId="77777777"/>
          <w:p w:rsidRPr="008C0BF2" w:rsidR="008C0BF2" w:rsidP="008C0BF2" w:rsidRDefault="008C0BF2" w14:paraId="0A09E392" w14:textId="64E17909">
            <w:r w:rsidRPr="008C0BF2">
              <w:t>en gaat over tot de orde van de dag.</w:t>
            </w:r>
          </w:p>
          <w:p w:rsidR="008C0BF2" w:rsidP="008C0BF2" w:rsidRDefault="008C0BF2" w14:paraId="425A391E" w14:textId="77777777"/>
          <w:p w:rsidR="008C0BF2" w:rsidP="008C0BF2" w:rsidRDefault="008C0BF2" w14:paraId="47CE3046" w14:textId="417A344F">
            <w:r w:rsidRPr="008C0BF2">
              <w:t>De Vos</w:t>
            </w:r>
          </w:p>
        </w:tc>
      </w:tr>
    </w:tbl>
    <w:p w:rsidR="00997775" w:rsidRDefault="00997775" w14:paraId="550E856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CB88" w14:textId="77777777" w:rsidR="008C0BF2" w:rsidRDefault="008C0BF2">
      <w:pPr>
        <w:spacing w:line="20" w:lineRule="exact"/>
      </w:pPr>
    </w:p>
  </w:endnote>
  <w:endnote w:type="continuationSeparator" w:id="0">
    <w:p w14:paraId="0C7E2203" w14:textId="77777777" w:rsidR="008C0BF2" w:rsidRDefault="008C0BF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A1817C" w14:textId="77777777" w:rsidR="008C0BF2" w:rsidRDefault="008C0BF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ACE74" w14:textId="77777777" w:rsidR="008C0BF2" w:rsidRDefault="008C0BF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6E1E80" w14:textId="77777777" w:rsidR="008C0BF2" w:rsidRDefault="008C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F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0BF2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86B63"/>
  <w15:docId w15:val="{5BA7A427-B273-43A3-9BB7-384D8B35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2025-02-14T10:26:00.0000000Z</dcterms:modified>
  <dc:description>------------------------</dc:description>
  <dc:subject/>
  <keywords/>
  <version/>
  <category/>
</coreProperties>
</file>