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6634C" w14:paraId="48593C2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599B1B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443CE9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6634C" w14:paraId="3BF8FC9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265F1C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6634C" w14:paraId="27D04AE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9FF0784" w14:textId="77777777"/>
        </w:tc>
      </w:tr>
      <w:tr w:rsidR="00997775" w:rsidTr="0096634C" w14:paraId="5660DF4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CD6C56D" w14:textId="77777777"/>
        </w:tc>
      </w:tr>
      <w:tr w:rsidR="00997775" w:rsidTr="0096634C" w14:paraId="35CFFB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63A527" w14:textId="77777777"/>
        </w:tc>
        <w:tc>
          <w:tcPr>
            <w:tcW w:w="7654" w:type="dxa"/>
            <w:gridSpan w:val="2"/>
          </w:tcPr>
          <w:p w:rsidR="00997775" w:rsidRDefault="00997775" w14:paraId="52C39FA2" w14:textId="77777777"/>
        </w:tc>
      </w:tr>
      <w:tr w:rsidR="0096634C" w:rsidTr="0096634C" w14:paraId="4F9C55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634C" w:rsidP="0096634C" w:rsidRDefault="0096634C" w14:paraId="06E5665E" w14:textId="3482674E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96634C" w:rsidP="0096634C" w:rsidRDefault="0096634C" w14:paraId="2994E184" w14:textId="70BF52D4">
            <w:pPr>
              <w:rPr>
                <w:b/>
              </w:rPr>
            </w:pPr>
            <w:r w:rsidRPr="00E66692">
              <w:rPr>
                <w:b/>
                <w:bCs/>
              </w:rPr>
              <w:t xml:space="preserve">Raad Algemene Zaken en Raad Buitenlandse Zaken </w:t>
            </w:r>
          </w:p>
        </w:tc>
      </w:tr>
      <w:tr w:rsidR="0096634C" w:rsidTr="0096634C" w14:paraId="2488C5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634C" w:rsidP="0096634C" w:rsidRDefault="0096634C" w14:paraId="3B919311" w14:textId="77777777"/>
        </w:tc>
        <w:tc>
          <w:tcPr>
            <w:tcW w:w="7654" w:type="dxa"/>
            <w:gridSpan w:val="2"/>
          </w:tcPr>
          <w:p w:rsidR="0096634C" w:rsidP="0096634C" w:rsidRDefault="0096634C" w14:paraId="5AC3CC7D" w14:textId="77777777"/>
        </w:tc>
      </w:tr>
      <w:tr w:rsidR="0096634C" w:rsidTr="0096634C" w14:paraId="55C567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634C" w:rsidP="0096634C" w:rsidRDefault="0096634C" w14:paraId="2DFB93C8" w14:textId="77777777"/>
        </w:tc>
        <w:tc>
          <w:tcPr>
            <w:tcW w:w="7654" w:type="dxa"/>
            <w:gridSpan w:val="2"/>
          </w:tcPr>
          <w:p w:rsidR="0096634C" w:rsidP="0096634C" w:rsidRDefault="0096634C" w14:paraId="27612B43" w14:textId="77777777"/>
        </w:tc>
      </w:tr>
      <w:tr w:rsidR="0096634C" w:rsidTr="0096634C" w14:paraId="50D680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634C" w:rsidP="0096634C" w:rsidRDefault="0096634C" w14:paraId="111BDD5E" w14:textId="64FB6A2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3043</w:t>
            </w:r>
          </w:p>
        </w:tc>
        <w:tc>
          <w:tcPr>
            <w:tcW w:w="7654" w:type="dxa"/>
            <w:gridSpan w:val="2"/>
          </w:tcPr>
          <w:p w:rsidR="0096634C" w:rsidP="0096634C" w:rsidRDefault="0096634C" w14:paraId="75080C8D" w14:textId="372B564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PATERNOTTE EN VAN CAMPEN</w:t>
            </w:r>
          </w:p>
        </w:tc>
      </w:tr>
      <w:tr w:rsidR="0096634C" w:rsidTr="0096634C" w14:paraId="64CC28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634C" w:rsidP="0096634C" w:rsidRDefault="0096634C" w14:paraId="5003CB6E" w14:textId="77777777"/>
        </w:tc>
        <w:tc>
          <w:tcPr>
            <w:tcW w:w="7654" w:type="dxa"/>
            <w:gridSpan w:val="2"/>
          </w:tcPr>
          <w:p w:rsidR="0096634C" w:rsidP="0096634C" w:rsidRDefault="0096634C" w14:paraId="3CA0182C" w14:textId="3C13DFBF">
            <w:r>
              <w:t>Voorgesteld 13 februari 2025</w:t>
            </w:r>
          </w:p>
        </w:tc>
      </w:tr>
      <w:tr w:rsidR="0096634C" w:rsidTr="0096634C" w14:paraId="69C9A0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634C" w:rsidP="0096634C" w:rsidRDefault="0096634C" w14:paraId="0733D7EA" w14:textId="77777777"/>
        </w:tc>
        <w:tc>
          <w:tcPr>
            <w:tcW w:w="7654" w:type="dxa"/>
            <w:gridSpan w:val="2"/>
          </w:tcPr>
          <w:p w:rsidR="0096634C" w:rsidP="0096634C" w:rsidRDefault="0096634C" w14:paraId="6AEEE4BA" w14:textId="77777777"/>
        </w:tc>
      </w:tr>
      <w:tr w:rsidR="0096634C" w:rsidTr="0096634C" w14:paraId="26BE8A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634C" w:rsidP="0096634C" w:rsidRDefault="0096634C" w14:paraId="77258594" w14:textId="77777777"/>
        </w:tc>
        <w:tc>
          <w:tcPr>
            <w:tcW w:w="7654" w:type="dxa"/>
            <w:gridSpan w:val="2"/>
          </w:tcPr>
          <w:p w:rsidR="0096634C" w:rsidP="0096634C" w:rsidRDefault="0096634C" w14:paraId="75826736" w14:textId="77777777">
            <w:r>
              <w:t>De Kamer,</w:t>
            </w:r>
          </w:p>
        </w:tc>
      </w:tr>
      <w:tr w:rsidR="0096634C" w:rsidTr="0096634C" w14:paraId="6BA819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634C" w:rsidP="0096634C" w:rsidRDefault="0096634C" w14:paraId="76E3F611" w14:textId="77777777"/>
        </w:tc>
        <w:tc>
          <w:tcPr>
            <w:tcW w:w="7654" w:type="dxa"/>
            <w:gridSpan w:val="2"/>
          </w:tcPr>
          <w:p w:rsidR="0096634C" w:rsidP="0096634C" w:rsidRDefault="0096634C" w14:paraId="2263D9D2" w14:textId="77777777"/>
        </w:tc>
      </w:tr>
      <w:tr w:rsidR="0096634C" w:rsidTr="0096634C" w14:paraId="499822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634C" w:rsidP="0096634C" w:rsidRDefault="0096634C" w14:paraId="2AEC85F1" w14:textId="77777777"/>
        </w:tc>
        <w:tc>
          <w:tcPr>
            <w:tcW w:w="7654" w:type="dxa"/>
            <w:gridSpan w:val="2"/>
          </w:tcPr>
          <w:p w:rsidR="0096634C" w:rsidP="0096634C" w:rsidRDefault="0096634C" w14:paraId="4EDB2E9D" w14:textId="77777777">
            <w:r>
              <w:t>gehoord de beraadslaging,</w:t>
            </w:r>
          </w:p>
        </w:tc>
      </w:tr>
      <w:tr w:rsidR="0096634C" w:rsidTr="0096634C" w14:paraId="71D93D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634C" w:rsidP="0096634C" w:rsidRDefault="0096634C" w14:paraId="6C6FED00" w14:textId="77777777"/>
        </w:tc>
        <w:tc>
          <w:tcPr>
            <w:tcW w:w="7654" w:type="dxa"/>
            <w:gridSpan w:val="2"/>
          </w:tcPr>
          <w:p w:rsidR="0096634C" w:rsidP="0096634C" w:rsidRDefault="0096634C" w14:paraId="1CE3FFCE" w14:textId="77777777"/>
        </w:tc>
      </w:tr>
      <w:tr w:rsidR="0096634C" w:rsidTr="0096634C" w14:paraId="56395B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634C" w:rsidP="0096634C" w:rsidRDefault="0096634C" w14:paraId="361581C5" w14:textId="77777777"/>
        </w:tc>
        <w:tc>
          <w:tcPr>
            <w:tcW w:w="7654" w:type="dxa"/>
            <w:gridSpan w:val="2"/>
          </w:tcPr>
          <w:p w:rsidRPr="0096634C" w:rsidR="0096634C" w:rsidP="0096634C" w:rsidRDefault="0096634C" w14:paraId="614E5DCC" w14:textId="77777777">
            <w:r w:rsidRPr="0096634C">
              <w:t>constaterende dat Rusland middels desinformatiecampagnes, het kopen van stemmen en intimidatie Europese verkiezingen heeft beïnvloed, waaronder die in Roemenië, Moldavië en wellicht op dit moment ook in Duitsland;</w:t>
            </w:r>
          </w:p>
          <w:p w:rsidR="0096634C" w:rsidP="0096634C" w:rsidRDefault="0096634C" w14:paraId="09D72A67" w14:textId="77777777"/>
          <w:p w:rsidRPr="0096634C" w:rsidR="0096634C" w:rsidP="0096634C" w:rsidRDefault="0096634C" w14:paraId="1671564B" w14:textId="149A9873">
            <w:r w:rsidRPr="0096634C">
              <w:t>overwegende dat derde landen die betrokken zijn bij de beïnvloeding van Europese verkiezingen, zoals Rusland, direct moeten worden geraakt door sancties of een andere vorm van tegenmaatregelen;</w:t>
            </w:r>
          </w:p>
          <w:p w:rsidR="0096634C" w:rsidP="0096634C" w:rsidRDefault="0096634C" w14:paraId="0DC9BB52" w14:textId="77777777"/>
          <w:p w:rsidRPr="0096634C" w:rsidR="0096634C" w:rsidP="0096634C" w:rsidRDefault="0096634C" w14:paraId="15084667" w14:textId="1E8274DB">
            <w:r w:rsidRPr="0096634C">
              <w:t xml:space="preserve">overwegende dat de Europese Commissie naar verwachting in het tweede kwartaal komt met haar EU </w:t>
            </w:r>
            <w:proofErr w:type="spellStart"/>
            <w:r w:rsidRPr="0096634C">
              <w:t>democracy</w:t>
            </w:r>
            <w:proofErr w:type="spellEnd"/>
            <w:r w:rsidRPr="0096634C">
              <w:t xml:space="preserve"> </w:t>
            </w:r>
            <w:proofErr w:type="spellStart"/>
            <w:r w:rsidRPr="0096634C">
              <w:t>shield</w:t>
            </w:r>
            <w:proofErr w:type="spellEnd"/>
            <w:r w:rsidRPr="0096634C">
              <w:t>, waarin maatregelen worden opgenomen om onze Europese democratieën te beschermen tegen buitenlandse beïnvloeding;</w:t>
            </w:r>
          </w:p>
          <w:p w:rsidR="0096634C" w:rsidP="0096634C" w:rsidRDefault="0096634C" w14:paraId="70C9D742" w14:textId="77777777"/>
          <w:p w:rsidRPr="0096634C" w:rsidR="0096634C" w:rsidP="0096634C" w:rsidRDefault="0096634C" w14:paraId="79819802" w14:textId="0F23F064">
            <w:r w:rsidRPr="0096634C">
              <w:t>van mening dat ondermijning en verzwakking van de Europese democratieën onaanvaardbaar is en nooit zonder gevolgen mag blijven;</w:t>
            </w:r>
          </w:p>
          <w:p w:rsidR="0096634C" w:rsidP="0096634C" w:rsidRDefault="0096634C" w14:paraId="53E73414" w14:textId="77777777"/>
          <w:p w:rsidRPr="0096634C" w:rsidR="0096634C" w:rsidP="0096634C" w:rsidRDefault="0096634C" w14:paraId="7BB18693" w14:textId="0A540241">
            <w:r w:rsidRPr="0096634C">
              <w:t xml:space="preserve">verzoekt de regering om bij de Europese Commissie aan te dringen om in het EU </w:t>
            </w:r>
            <w:proofErr w:type="spellStart"/>
            <w:r w:rsidRPr="0096634C">
              <w:t>democracy</w:t>
            </w:r>
            <w:proofErr w:type="spellEnd"/>
            <w:r w:rsidRPr="0096634C">
              <w:t xml:space="preserve"> </w:t>
            </w:r>
            <w:proofErr w:type="spellStart"/>
            <w:r w:rsidRPr="0096634C">
              <w:t>shield</w:t>
            </w:r>
            <w:proofErr w:type="spellEnd"/>
            <w:r w:rsidRPr="0096634C">
              <w:t xml:space="preserve"> ook duidelijke tegenmaatregelen zoals sancties of proportionele reacties op te nemen wanneer wordt vastgesteld dat een derde land betrokken is bij de beïnvloeding van verkiezingen van EU-lidstaten of kandidaat-lidstaten van de EU,</w:t>
            </w:r>
          </w:p>
          <w:p w:rsidR="0096634C" w:rsidP="0096634C" w:rsidRDefault="0096634C" w14:paraId="2B4FFFD0" w14:textId="77777777"/>
          <w:p w:rsidRPr="0096634C" w:rsidR="0096634C" w:rsidP="0096634C" w:rsidRDefault="0096634C" w14:paraId="6484AD5C" w14:textId="3715A362">
            <w:r w:rsidRPr="0096634C">
              <w:t>en gaat over tot de orde van de dag.</w:t>
            </w:r>
          </w:p>
          <w:p w:rsidR="0096634C" w:rsidP="0096634C" w:rsidRDefault="0096634C" w14:paraId="19160007" w14:textId="77777777"/>
          <w:p w:rsidR="0096634C" w:rsidP="0096634C" w:rsidRDefault="0096634C" w14:paraId="7767F8B5" w14:textId="77777777">
            <w:proofErr w:type="spellStart"/>
            <w:r w:rsidRPr="0096634C">
              <w:t>Paternotte</w:t>
            </w:r>
            <w:proofErr w:type="spellEnd"/>
            <w:r w:rsidRPr="0096634C">
              <w:t xml:space="preserve"> </w:t>
            </w:r>
          </w:p>
          <w:p w:rsidR="0096634C" w:rsidP="0096634C" w:rsidRDefault="0096634C" w14:paraId="72202506" w14:textId="6ABD3A80">
            <w:r w:rsidRPr="0096634C">
              <w:t>Van Campen</w:t>
            </w:r>
          </w:p>
        </w:tc>
      </w:tr>
    </w:tbl>
    <w:p w:rsidR="00997775" w:rsidRDefault="00997775" w14:paraId="7183B4C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67FD3" w14:textId="77777777" w:rsidR="0096634C" w:rsidRDefault="0096634C">
      <w:pPr>
        <w:spacing w:line="20" w:lineRule="exact"/>
      </w:pPr>
    </w:p>
  </w:endnote>
  <w:endnote w:type="continuationSeparator" w:id="0">
    <w:p w14:paraId="5E8DEBAF" w14:textId="77777777" w:rsidR="0096634C" w:rsidRDefault="0096634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E8B987E" w14:textId="77777777" w:rsidR="0096634C" w:rsidRDefault="0096634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9D069" w14:textId="77777777" w:rsidR="0096634C" w:rsidRDefault="0096634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C99C0BB" w14:textId="77777777" w:rsidR="0096634C" w:rsidRDefault="00966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4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255F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634C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63905"/>
  <w15:docId w15:val="{1903BDA2-1C2B-489E-9853-9570EF10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199</ap:Words>
  <ap:Characters>1224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1421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2025-02-14T10:38:00.0000000Z</dcterms:created>
  <dcterms:modified xsi:type="dcterms:W3CDTF">2025-02-14T10:47:00.0000000Z</dcterms:modified>
  <dc:description>------------------------</dc:description>
  <dc:subject/>
  <keywords/>
  <version/>
  <category/>
</coreProperties>
</file>