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452D4" w14:paraId="306C20C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5A895B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F84458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452D4" w14:paraId="15A004C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F32A99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A452D4" w14:paraId="4663F51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6E33B3A" w14:textId="77777777"/>
        </w:tc>
      </w:tr>
      <w:tr w:rsidR="00997775" w:rsidTr="00A452D4" w14:paraId="5A1150D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3BF3999" w14:textId="77777777"/>
        </w:tc>
      </w:tr>
      <w:tr w:rsidR="00997775" w:rsidTr="00A452D4" w14:paraId="5F3EB3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556182C" w14:textId="77777777"/>
        </w:tc>
        <w:tc>
          <w:tcPr>
            <w:tcW w:w="7654" w:type="dxa"/>
            <w:gridSpan w:val="2"/>
          </w:tcPr>
          <w:p w:rsidR="00997775" w:rsidRDefault="00997775" w14:paraId="32EA3D4E" w14:textId="77777777"/>
        </w:tc>
      </w:tr>
      <w:tr w:rsidR="00A452D4" w:rsidTr="00A452D4" w14:paraId="0F8F14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452D4" w:rsidP="00A452D4" w:rsidRDefault="00A452D4" w14:paraId="0380B61E" w14:textId="62887F0E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7654" w:type="dxa"/>
            <w:gridSpan w:val="2"/>
          </w:tcPr>
          <w:p w:rsidR="00A452D4" w:rsidP="00A452D4" w:rsidRDefault="00A452D4" w14:paraId="7BD75970" w14:textId="0F52EA6A">
            <w:pPr>
              <w:rPr>
                <w:b/>
              </w:rPr>
            </w:pPr>
            <w:r w:rsidRPr="00E66692">
              <w:rPr>
                <w:b/>
                <w:bCs/>
              </w:rPr>
              <w:t xml:space="preserve">Raad Algemene Zaken en Raad Buitenlandse Zaken </w:t>
            </w:r>
          </w:p>
        </w:tc>
      </w:tr>
      <w:tr w:rsidR="00A452D4" w:rsidTr="00A452D4" w14:paraId="28BFC2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452D4" w:rsidP="00A452D4" w:rsidRDefault="00A452D4" w14:paraId="7F219517" w14:textId="77777777"/>
        </w:tc>
        <w:tc>
          <w:tcPr>
            <w:tcW w:w="7654" w:type="dxa"/>
            <w:gridSpan w:val="2"/>
          </w:tcPr>
          <w:p w:rsidR="00A452D4" w:rsidP="00A452D4" w:rsidRDefault="00A452D4" w14:paraId="466195E1" w14:textId="77777777"/>
        </w:tc>
      </w:tr>
      <w:tr w:rsidR="00A452D4" w:rsidTr="00A452D4" w14:paraId="4DCF04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452D4" w:rsidP="00A452D4" w:rsidRDefault="00A452D4" w14:paraId="5F9F8D80" w14:textId="77777777"/>
        </w:tc>
        <w:tc>
          <w:tcPr>
            <w:tcW w:w="7654" w:type="dxa"/>
            <w:gridSpan w:val="2"/>
          </w:tcPr>
          <w:p w:rsidR="00A452D4" w:rsidP="00A452D4" w:rsidRDefault="00A452D4" w14:paraId="07045F77" w14:textId="77777777"/>
        </w:tc>
      </w:tr>
      <w:tr w:rsidR="00A452D4" w:rsidTr="00A452D4" w14:paraId="7809DA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452D4" w:rsidP="00A452D4" w:rsidRDefault="00A452D4" w14:paraId="19E45D3B" w14:textId="3C1B7B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3044</w:t>
            </w:r>
          </w:p>
        </w:tc>
        <w:tc>
          <w:tcPr>
            <w:tcW w:w="7654" w:type="dxa"/>
            <w:gridSpan w:val="2"/>
          </w:tcPr>
          <w:p w:rsidR="00A452D4" w:rsidP="00A452D4" w:rsidRDefault="00A452D4" w14:paraId="68D96BCF" w14:textId="7A7B751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CAMPEN C.S.</w:t>
            </w:r>
          </w:p>
        </w:tc>
      </w:tr>
      <w:tr w:rsidR="00A452D4" w:rsidTr="00A452D4" w14:paraId="3690ED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452D4" w:rsidP="00A452D4" w:rsidRDefault="00A452D4" w14:paraId="2CFF66F0" w14:textId="77777777"/>
        </w:tc>
        <w:tc>
          <w:tcPr>
            <w:tcW w:w="7654" w:type="dxa"/>
            <w:gridSpan w:val="2"/>
          </w:tcPr>
          <w:p w:rsidR="00A452D4" w:rsidP="00A452D4" w:rsidRDefault="00A452D4" w14:paraId="5D1CD7D5" w14:textId="79F3DD6A">
            <w:r>
              <w:t>Voorgesteld 13 februari 2025</w:t>
            </w:r>
          </w:p>
        </w:tc>
      </w:tr>
      <w:tr w:rsidR="00A452D4" w:rsidTr="00A452D4" w14:paraId="52B170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452D4" w:rsidP="00A452D4" w:rsidRDefault="00A452D4" w14:paraId="70F91EDD" w14:textId="77777777"/>
        </w:tc>
        <w:tc>
          <w:tcPr>
            <w:tcW w:w="7654" w:type="dxa"/>
            <w:gridSpan w:val="2"/>
          </w:tcPr>
          <w:p w:rsidR="00A452D4" w:rsidP="00A452D4" w:rsidRDefault="00A452D4" w14:paraId="2021FB46" w14:textId="77777777"/>
        </w:tc>
      </w:tr>
      <w:tr w:rsidR="00A452D4" w:rsidTr="00A452D4" w14:paraId="62C0C9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452D4" w:rsidP="00A452D4" w:rsidRDefault="00A452D4" w14:paraId="7C487B77" w14:textId="77777777"/>
        </w:tc>
        <w:tc>
          <w:tcPr>
            <w:tcW w:w="7654" w:type="dxa"/>
            <w:gridSpan w:val="2"/>
          </w:tcPr>
          <w:p w:rsidR="00A452D4" w:rsidP="00A452D4" w:rsidRDefault="00A452D4" w14:paraId="03B5711B" w14:textId="77777777">
            <w:r>
              <w:t>De Kamer,</w:t>
            </w:r>
          </w:p>
        </w:tc>
      </w:tr>
      <w:tr w:rsidR="00A452D4" w:rsidTr="00A452D4" w14:paraId="326159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452D4" w:rsidP="00A452D4" w:rsidRDefault="00A452D4" w14:paraId="18FCA31C" w14:textId="77777777"/>
        </w:tc>
        <w:tc>
          <w:tcPr>
            <w:tcW w:w="7654" w:type="dxa"/>
            <w:gridSpan w:val="2"/>
          </w:tcPr>
          <w:p w:rsidR="00A452D4" w:rsidP="00A452D4" w:rsidRDefault="00A452D4" w14:paraId="2F0A1F59" w14:textId="77777777"/>
        </w:tc>
      </w:tr>
      <w:tr w:rsidR="00A452D4" w:rsidTr="00A452D4" w14:paraId="7F7AC5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452D4" w:rsidP="00A452D4" w:rsidRDefault="00A452D4" w14:paraId="5BAC7D46" w14:textId="77777777"/>
        </w:tc>
        <w:tc>
          <w:tcPr>
            <w:tcW w:w="7654" w:type="dxa"/>
            <w:gridSpan w:val="2"/>
          </w:tcPr>
          <w:p w:rsidR="00A452D4" w:rsidP="00A452D4" w:rsidRDefault="00A452D4" w14:paraId="034EC225" w14:textId="77777777">
            <w:r>
              <w:t>gehoord de beraadslaging,</w:t>
            </w:r>
          </w:p>
        </w:tc>
      </w:tr>
      <w:tr w:rsidR="00A452D4" w:rsidTr="00A452D4" w14:paraId="4F456A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452D4" w:rsidP="00A452D4" w:rsidRDefault="00A452D4" w14:paraId="23F7CB52" w14:textId="77777777"/>
        </w:tc>
        <w:tc>
          <w:tcPr>
            <w:tcW w:w="7654" w:type="dxa"/>
            <w:gridSpan w:val="2"/>
          </w:tcPr>
          <w:p w:rsidR="00A452D4" w:rsidP="00A452D4" w:rsidRDefault="00A452D4" w14:paraId="743FD118" w14:textId="77777777"/>
        </w:tc>
      </w:tr>
      <w:tr w:rsidR="00A452D4" w:rsidTr="00A452D4" w14:paraId="6A463E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452D4" w:rsidP="00A452D4" w:rsidRDefault="00A452D4" w14:paraId="35108FDF" w14:textId="77777777"/>
        </w:tc>
        <w:tc>
          <w:tcPr>
            <w:tcW w:w="7654" w:type="dxa"/>
            <w:gridSpan w:val="2"/>
          </w:tcPr>
          <w:p w:rsidRPr="00A452D4" w:rsidR="00A452D4" w:rsidP="00A452D4" w:rsidRDefault="00A452D4" w14:paraId="49AB9734" w14:textId="77777777">
            <w:r w:rsidRPr="00A452D4">
              <w:t>overwegende dat de protesten en onrusten in Georgië blijven voortduren als reactie op de omstreden verkiezingsuitslag;</w:t>
            </w:r>
          </w:p>
          <w:p w:rsidR="00A452D4" w:rsidP="00A452D4" w:rsidRDefault="00A452D4" w14:paraId="1A6F2C1B" w14:textId="77777777"/>
          <w:p w:rsidRPr="00A452D4" w:rsidR="00A452D4" w:rsidP="00A452D4" w:rsidRDefault="00A452D4" w14:paraId="56D492C3" w14:textId="6D48BC5D">
            <w:r w:rsidRPr="00A452D4">
              <w:t xml:space="preserve">overwegende dat oligarch </w:t>
            </w:r>
            <w:proofErr w:type="spellStart"/>
            <w:r w:rsidRPr="00A452D4">
              <w:t>Ivanishvili</w:t>
            </w:r>
            <w:proofErr w:type="spellEnd"/>
            <w:r w:rsidRPr="00A452D4">
              <w:t xml:space="preserve"> de keuze heeft tussen meer repressie of nieuwe verkiezingen;</w:t>
            </w:r>
          </w:p>
          <w:p w:rsidR="00A452D4" w:rsidP="00A452D4" w:rsidRDefault="00A452D4" w14:paraId="16EA9E92" w14:textId="77777777"/>
          <w:p w:rsidRPr="00A452D4" w:rsidR="00A452D4" w:rsidP="00A452D4" w:rsidRDefault="00A452D4" w14:paraId="340F19C2" w14:textId="35FBC613">
            <w:r w:rsidRPr="00A452D4">
              <w:t xml:space="preserve">overwegende dat volgens oud-premier </w:t>
            </w:r>
            <w:proofErr w:type="spellStart"/>
            <w:r w:rsidRPr="00A452D4">
              <w:t>Gakharia</w:t>
            </w:r>
            <w:proofErr w:type="spellEnd"/>
            <w:r w:rsidRPr="00A452D4">
              <w:t xml:space="preserve"> van Georgië </w:t>
            </w:r>
            <w:proofErr w:type="spellStart"/>
            <w:r w:rsidRPr="00A452D4">
              <w:t>Ivanishvili</w:t>
            </w:r>
            <w:proofErr w:type="spellEnd"/>
            <w:r w:rsidRPr="00A452D4">
              <w:t xml:space="preserve"> wordt gesteund door een machtspiramide van circa 50 families;</w:t>
            </w:r>
          </w:p>
          <w:p w:rsidR="00A452D4" w:rsidP="00A452D4" w:rsidRDefault="00A452D4" w14:paraId="3281093A" w14:textId="77777777"/>
          <w:p w:rsidRPr="00A452D4" w:rsidR="00A452D4" w:rsidP="00A452D4" w:rsidRDefault="00A452D4" w14:paraId="425BF5ED" w14:textId="41D20E72">
            <w:r w:rsidRPr="00A452D4">
              <w:t xml:space="preserve">constaterende dat Georgië afhankelijk is van buitenlandse investeringen en dat welvarende Georgische vertrouwelingen die </w:t>
            </w:r>
            <w:proofErr w:type="spellStart"/>
            <w:r w:rsidRPr="00A452D4">
              <w:t>Ivanishvili</w:t>
            </w:r>
            <w:proofErr w:type="spellEnd"/>
            <w:r w:rsidRPr="00A452D4">
              <w:t xml:space="preserve"> steunen, hun middelen op westerse banken hebben staan;</w:t>
            </w:r>
          </w:p>
          <w:p w:rsidR="00A452D4" w:rsidP="00A452D4" w:rsidRDefault="00A452D4" w14:paraId="4315961D" w14:textId="77777777"/>
          <w:p w:rsidRPr="00A452D4" w:rsidR="00A452D4" w:rsidP="00A452D4" w:rsidRDefault="00A452D4" w14:paraId="5CF665C1" w14:textId="1B4BB96F">
            <w:r w:rsidRPr="00A452D4">
              <w:t xml:space="preserve">verzoekt de regering om gericht sancties in Europees verband in te zetten tegen alle Georgische vertrouwelingen die het regime van oligarch </w:t>
            </w:r>
            <w:proofErr w:type="spellStart"/>
            <w:r w:rsidRPr="00A452D4">
              <w:t>Ivanishvili</w:t>
            </w:r>
            <w:proofErr w:type="spellEnd"/>
            <w:r w:rsidRPr="00A452D4">
              <w:t xml:space="preserve"> steunen en mogelijk hun middelen op westerse banken te bevriezen,</w:t>
            </w:r>
          </w:p>
          <w:p w:rsidR="00A452D4" w:rsidP="00A452D4" w:rsidRDefault="00A452D4" w14:paraId="04B35653" w14:textId="77777777"/>
          <w:p w:rsidRPr="00A452D4" w:rsidR="00A452D4" w:rsidP="00A452D4" w:rsidRDefault="00A452D4" w14:paraId="73AA8316" w14:textId="2E2CB89E">
            <w:r w:rsidRPr="00A452D4">
              <w:t>en gaat over tot de orde van de dag.</w:t>
            </w:r>
          </w:p>
          <w:p w:rsidR="00A452D4" w:rsidP="00A452D4" w:rsidRDefault="00A452D4" w14:paraId="5ED88643" w14:textId="77777777"/>
          <w:p w:rsidR="00A452D4" w:rsidP="00A452D4" w:rsidRDefault="00A452D4" w14:paraId="2802C41B" w14:textId="77777777">
            <w:r w:rsidRPr="00A452D4">
              <w:t>Van Campen</w:t>
            </w:r>
          </w:p>
          <w:p w:rsidR="00A452D4" w:rsidP="00A452D4" w:rsidRDefault="00A452D4" w14:paraId="417B4093" w14:textId="77777777">
            <w:proofErr w:type="spellStart"/>
            <w:r w:rsidRPr="00A452D4">
              <w:t>Piri</w:t>
            </w:r>
            <w:proofErr w:type="spellEnd"/>
            <w:r w:rsidRPr="00A452D4">
              <w:t xml:space="preserve"> </w:t>
            </w:r>
          </w:p>
          <w:p w:rsidR="00A452D4" w:rsidP="00A452D4" w:rsidRDefault="00A452D4" w14:paraId="576C214C" w14:textId="3069285C">
            <w:proofErr w:type="spellStart"/>
            <w:r w:rsidRPr="00A452D4">
              <w:t>Paternotte</w:t>
            </w:r>
            <w:proofErr w:type="spellEnd"/>
          </w:p>
        </w:tc>
      </w:tr>
    </w:tbl>
    <w:p w:rsidR="00997775" w:rsidRDefault="00997775" w14:paraId="23E3D7F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80386" w14:textId="77777777" w:rsidR="00A452D4" w:rsidRDefault="00A452D4">
      <w:pPr>
        <w:spacing w:line="20" w:lineRule="exact"/>
      </w:pPr>
    </w:p>
  </w:endnote>
  <w:endnote w:type="continuationSeparator" w:id="0">
    <w:p w14:paraId="707FA09E" w14:textId="77777777" w:rsidR="00A452D4" w:rsidRDefault="00A452D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5656B1B" w14:textId="77777777" w:rsidR="00A452D4" w:rsidRDefault="00A452D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9639C" w14:textId="77777777" w:rsidR="00A452D4" w:rsidRDefault="00A452D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7A76DC9" w14:textId="77777777" w:rsidR="00A452D4" w:rsidRDefault="00A45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2D4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255F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452D4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847521"/>
  <w15:docId w15:val="{0563E974-3B07-4AE1-81EC-0C4C76D5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148</ap:Words>
  <ap:Characters>936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2025-02-14T10:38:00.0000000Z</dcterms:created>
  <dcterms:modified xsi:type="dcterms:W3CDTF">2025-02-14T10:47:00.0000000Z</dcterms:modified>
  <dc:description>------------------------</dc:description>
  <dc:subject/>
  <keywords/>
  <version/>
  <category/>
</coreProperties>
</file>