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E6370" w14:paraId="78F7DD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D563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6544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E6370" w14:paraId="65FACD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F4D0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E6370" w14:paraId="373825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AFFADF" w14:textId="77777777"/>
        </w:tc>
      </w:tr>
      <w:tr w:rsidR="00997775" w:rsidTr="00BE6370" w14:paraId="1D32DB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F96208" w14:textId="77777777"/>
        </w:tc>
      </w:tr>
      <w:tr w:rsidR="00997775" w:rsidTr="00BE6370" w14:paraId="4A35C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0A24DD" w14:textId="77777777"/>
        </w:tc>
        <w:tc>
          <w:tcPr>
            <w:tcW w:w="7654" w:type="dxa"/>
            <w:gridSpan w:val="2"/>
          </w:tcPr>
          <w:p w:rsidR="00997775" w:rsidRDefault="00997775" w14:paraId="77351364" w14:textId="77777777"/>
        </w:tc>
      </w:tr>
      <w:tr w:rsidR="00BE6370" w:rsidTr="00BE6370" w14:paraId="4FBC1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0CFCD179" w14:textId="290112D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E6370" w:rsidP="00BE6370" w:rsidRDefault="00BE6370" w14:paraId="59FCBBC3" w14:textId="380C136B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E6370" w:rsidTr="00BE6370" w14:paraId="695ED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7E2B58C1" w14:textId="77777777"/>
        </w:tc>
        <w:tc>
          <w:tcPr>
            <w:tcW w:w="7654" w:type="dxa"/>
            <w:gridSpan w:val="2"/>
          </w:tcPr>
          <w:p w:rsidR="00BE6370" w:rsidP="00BE6370" w:rsidRDefault="00BE6370" w14:paraId="5FF8DDB8" w14:textId="77777777"/>
        </w:tc>
      </w:tr>
      <w:tr w:rsidR="00BE6370" w:rsidTr="00BE6370" w14:paraId="250593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760D16F6" w14:textId="77777777"/>
        </w:tc>
        <w:tc>
          <w:tcPr>
            <w:tcW w:w="7654" w:type="dxa"/>
            <w:gridSpan w:val="2"/>
          </w:tcPr>
          <w:p w:rsidR="00BE6370" w:rsidP="00BE6370" w:rsidRDefault="00BE6370" w14:paraId="6F36D13A" w14:textId="77777777"/>
        </w:tc>
      </w:tr>
      <w:tr w:rsidR="00BE6370" w:rsidTr="00BE6370" w14:paraId="4893F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61FD878A" w14:textId="7EF850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3045</w:t>
            </w:r>
          </w:p>
        </w:tc>
        <w:tc>
          <w:tcPr>
            <w:tcW w:w="7654" w:type="dxa"/>
            <w:gridSpan w:val="2"/>
          </w:tcPr>
          <w:p w:rsidR="00BE6370" w:rsidP="00BE6370" w:rsidRDefault="00BE6370" w14:paraId="5645A33B" w14:textId="3416EAB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CAMPEN EN KLAVER</w:t>
            </w:r>
          </w:p>
        </w:tc>
      </w:tr>
      <w:tr w:rsidR="00BE6370" w:rsidTr="00BE6370" w14:paraId="5F3A0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6E6D89A6" w14:textId="77777777"/>
        </w:tc>
        <w:tc>
          <w:tcPr>
            <w:tcW w:w="7654" w:type="dxa"/>
            <w:gridSpan w:val="2"/>
          </w:tcPr>
          <w:p w:rsidR="00BE6370" w:rsidP="00BE6370" w:rsidRDefault="00BE6370" w14:paraId="7B469E76" w14:textId="32F9FDBA">
            <w:r>
              <w:t>Voorgesteld 13 februari 2025</w:t>
            </w:r>
          </w:p>
        </w:tc>
      </w:tr>
      <w:tr w:rsidR="00BE6370" w:rsidTr="00BE6370" w14:paraId="555C6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50A3782B" w14:textId="77777777"/>
        </w:tc>
        <w:tc>
          <w:tcPr>
            <w:tcW w:w="7654" w:type="dxa"/>
            <w:gridSpan w:val="2"/>
          </w:tcPr>
          <w:p w:rsidR="00BE6370" w:rsidP="00BE6370" w:rsidRDefault="00BE6370" w14:paraId="2A45DDD8" w14:textId="77777777"/>
        </w:tc>
      </w:tr>
      <w:tr w:rsidR="00BE6370" w:rsidTr="00BE6370" w14:paraId="0A886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540B3CB9" w14:textId="77777777"/>
        </w:tc>
        <w:tc>
          <w:tcPr>
            <w:tcW w:w="7654" w:type="dxa"/>
            <w:gridSpan w:val="2"/>
          </w:tcPr>
          <w:p w:rsidR="00BE6370" w:rsidP="00BE6370" w:rsidRDefault="00BE6370" w14:paraId="4E255DB2" w14:textId="77777777">
            <w:r>
              <w:t>De Kamer,</w:t>
            </w:r>
          </w:p>
        </w:tc>
      </w:tr>
      <w:tr w:rsidR="00BE6370" w:rsidTr="00BE6370" w14:paraId="06459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2D589744" w14:textId="77777777"/>
        </w:tc>
        <w:tc>
          <w:tcPr>
            <w:tcW w:w="7654" w:type="dxa"/>
            <w:gridSpan w:val="2"/>
          </w:tcPr>
          <w:p w:rsidR="00BE6370" w:rsidP="00BE6370" w:rsidRDefault="00BE6370" w14:paraId="3AAFD32F" w14:textId="77777777"/>
        </w:tc>
      </w:tr>
      <w:tr w:rsidR="00BE6370" w:rsidTr="00BE6370" w14:paraId="763B8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36B90ECD" w14:textId="77777777"/>
        </w:tc>
        <w:tc>
          <w:tcPr>
            <w:tcW w:w="7654" w:type="dxa"/>
            <w:gridSpan w:val="2"/>
          </w:tcPr>
          <w:p w:rsidR="00BE6370" w:rsidP="00BE6370" w:rsidRDefault="00BE6370" w14:paraId="74798DA2" w14:textId="77777777">
            <w:r>
              <w:t>gehoord de beraadslaging,</w:t>
            </w:r>
          </w:p>
        </w:tc>
      </w:tr>
      <w:tr w:rsidR="00BE6370" w:rsidTr="00BE6370" w14:paraId="01431C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646182C2" w14:textId="77777777"/>
        </w:tc>
        <w:tc>
          <w:tcPr>
            <w:tcW w:w="7654" w:type="dxa"/>
            <w:gridSpan w:val="2"/>
          </w:tcPr>
          <w:p w:rsidR="00BE6370" w:rsidP="00BE6370" w:rsidRDefault="00BE6370" w14:paraId="0BE23CCC" w14:textId="77777777"/>
        </w:tc>
      </w:tr>
      <w:tr w:rsidR="00BE6370" w:rsidTr="00BE6370" w14:paraId="207C9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70" w:rsidP="00BE6370" w:rsidRDefault="00BE6370" w14:paraId="06A186AD" w14:textId="77777777"/>
        </w:tc>
        <w:tc>
          <w:tcPr>
            <w:tcW w:w="7654" w:type="dxa"/>
            <w:gridSpan w:val="2"/>
          </w:tcPr>
          <w:p w:rsidRPr="00BE6370" w:rsidR="00BE6370" w:rsidP="00BE6370" w:rsidRDefault="00BE6370" w14:paraId="5FABC6CA" w14:textId="77777777">
            <w:r w:rsidRPr="00BE6370">
              <w:t>overwegende dat de soevereiniteitswet van Hongarije de rechtsstaat in de EU schaadt;</w:t>
            </w:r>
          </w:p>
          <w:p w:rsidR="00BE6370" w:rsidP="00BE6370" w:rsidRDefault="00BE6370" w14:paraId="3FC03046" w14:textId="77777777"/>
          <w:p w:rsidRPr="00BE6370" w:rsidR="00BE6370" w:rsidP="00BE6370" w:rsidRDefault="00BE6370" w14:paraId="5BF616BD" w14:textId="6E369A09">
            <w:r w:rsidRPr="00BE6370">
              <w:t xml:space="preserve">overwegende dat de Europese Commissie een inbreukprocedure is gestart bij het Hof van Justitie tegen Hongarije over deze </w:t>
            </w:r>
            <w:proofErr w:type="spellStart"/>
            <w:r w:rsidRPr="00BE6370">
              <w:t>foreign</w:t>
            </w:r>
            <w:proofErr w:type="spellEnd"/>
            <w:r w:rsidRPr="00BE6370">
              <w:t xml:space="preserve"> </w:t>
            </w:r>
            <w:proofErr w:type="spellStart"/>
            <w:r w:rsidRPr="00BE6370">
              <w:t>agents</w:t>
            </w:r>
            <w:proofErr w:type="spellEnd"/>
            <w:r w:rsidRPr="00BE6370">
              <w:t xml:space="preserve"> </w:t>
            </w:r>
            <w:proofErr w:type="spellStart"/>
            <w:r w:rsidRPr="00BE6370">
              <w:t>law</w:t>
            </w:r>
            <w:proofErr w:type="spellEnd"/>
            <w:r w:rsidRPr="00BE6370">
              <w:t>;</w:t>
            </w:r>
          </w:p>
          <w:p w:rsidR="00BE6370" w:rsidP="00BE6370" w:rsidRDefault="00BE6370" w14:paraId="29F6FD92" w14:textId="77777777"/>
          <w:p w:rsidRPr="00BE6370" w:rsidR="00BE6370" w:rsidP="00BE6370" w:rsidRDefault="00BE6370" w14:paraId="0AD324F5" w14:textId="4B08C193">
            <w:r w:rsidRPr="00BE6370">
              <w:t>verzoekt het kabinet zich bij deze zaak aan te sluiten,</w:t>
            </w:r>
          </w:p>
          <w:p w:rsidR="00BE6370" w:rsidP="00BE6370" w:rsidRDefault="00BE6370" w14:paraId="283E388A" w14:textId="77777777"/>
          <w:p w:rsidRPr="00BE6370" w:rsidR="00BE6370" w:rsidP="00BE6370" w:rsidRDefault="00BE6370" w14:paraId="613D8BBE" w14:textId="036A835D">
            <w:r w:rsidRPr="00BE6370">
              <w:t>en gaat over tot de orde van de dag.</w:t>
            </w:r>
          </w:p>
          <w:p w:rsidR="00BE6370" w:rsidP="00BE6370" w:rsidRDefault="00BE6370" w14:paraId="3E5D3EFF" w14:textId="77777777"/>
          <w:p w:rsidR="00BE6370" w:rsidP="00BE6370" w:rsidRDefault="00BE6370" w14:paraId="7D14D105" w14:textId="77777777">
            <w:r w:rsidRPr="00BE6370">
              <w:t xml:space="preserve">Van Campen </w:t>
            </w:r>
          </w:p>
          <w:p w:rsidR="00BE6370" w:rsidP="00BE6370" w:rsidRDefault="00BE6370" w14:paraId="7DB84003" w14:textId="22A3B0C4">
            <w:r w:rsidRPr="00BE6370">
              <w:t>Klaver</w:t>
            </w:r>
          </w:p>
        </w:tc>
      </w:tr>
    </w:tbl>
    <w:p w:rsidR="00997775" w:rsidRDefault="00997775" w14:paraId="677A60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0C54" w14:textId="77777777" w:rsidR="00BE6370" w:rsidRDefault="00BE6370">
      <w:pPr>
        <w:spacing w:line="20" w:lineRule="exact"/>
      </w:pPr>
    </w:p>
  </w:endnote>
  <w:endnote w:type="continuationSeparator" w:id="0">
    <w:p w14:paraId="6C941782" w14:textId="77777777" w:rsidR="00BE6370" w:rsidRDefault="00BE63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A968EC" w14:textId="77777777" w:rsidR="00BE6370" w:rsidRDefault="00BE63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B314" w14:textId="77777777" w:rsidR="00BE6370" w:rsidRDefault="00BE63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97957B" w14:textId="77777777" w:rsidR="00BE6370" w:rsidRDefault="00BE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6370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0BDE0"/>
  <w15:docId w15:val="{8270803B-7C26-4A42-9DFB-DAC2C79D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