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A0293" w14:paraId="7F9EB655" w14:textId="77777777">
        <w:tc>
          <w:tcPr>
            <w:tcW w:w="6733" w:type="dxa"/>
            <w:gridSpan w:val="2"/>
            <w:tcBorders>
              <w:top w:val="nil"/>
              <w:left w:val="nil"/>
              <w:bottom w:val="nil"/>
              <w:right w:val="nil"/>
            </w:tcBorders>
            <w:vAlign w:val="center"/>
          </w:tcPr>
          <w:p w:rsidR="00997775" w:rsidP="00710A7A" w:rsidRDefault="00997775" w14:paraId="3F34464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379B84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A0293" w14:paraId="6D41FF8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6C5CC79" w14:textId="77777777">
            <w:r w:rsidRPr="008B0CC5">
              <w:t xml:space="preserve">Vergaderjaar </w:t>
            </w:r>
            <w:r w:rsidR="00AC6B87">
              <w:t>2024-2025</w:t>
            </w:r>
          </w:p>
        </w:tc>
      </w:tr>
      <w:tr w:rsidR="00997775" w:rsidTr="009A0293" w14:paraId="1660D3A0" w14:textId="77777777">
        <w:trPr>
          <w:cantSplit/>
        </w:trPr>
        <w:tc>
          <w:tcPr>
            <w:tcW w:w="10985" w:type="dxa"/>
            <w:gridSpan w:val="3"/>
            <w:tcBorders>
              <w:top w:val="nil"/>
              <w:left w:val="nil"/>
              <w:bottom w:val="nil"/>
              <w:right w:val="nil"/>
            </w:tcBorders>
          </w:tcPr>
          <w:p w:rsidR="00997775" w:rsidRDefault="00997775" w14:paraId="17F468B0" w14:textId="77777777"/>
        </w:tc>
      </w:tr>
      <w:tr w:rsidR="00997775" w:rsidTr="009A0293" w14:paraId="63591078" w14:textId="77777777">
        <w:trPr>
          <w:cantSplit/>
        </w:trPr>
        <w:tc>
          <w:tcPr>
            <w:tcW w:w="10985" w:type="dxa"/>
            <w:gridSpan w:val="3"/>
            <w:tcBorders>
              <w:top w:val="nil"/>
              <w:left w:val="nil"/>
              <w:bottom w:val="single" w:color="auto" w:sz="4" w:space="0"/>
              <w:right w:val="nil"/>
            </w:tcBorders>
          </w:tcPr>
          <w:p w:rsidR="00997775" w:rsidRDefault="00997775" w14:paraId="1BA350A2" w14:textId="77777777"/>
        </w:tc>
      </w:tr>
      <w:tr w:rsidR="00997775" w:rsidTr="009A0293" w14:paraId="58A9BF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D9BF95" w14:textId="77777777"/>
        </w:tc>
        <w:tc>
          <w:tcPr>
            <w:tcW w:w="7654" w:type="dxa"/>
            <w:gridSpan w:val="2"/>
          </w:tcPr>
          <w:p w:rsidR="00997775" w:rsidRDefault="00997775" w14:paraId="3E9797DD" w14:textId="77777777"/>
        </w:tc>
      </w:tr>
      <w:tr w:rsidR="009A0293" w:rsidTr="009A0293" w14:paraId="757F27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0293" w:rsidP="009A0293" w:rsidRDefault="009A0293" w14:paraId="03356569" w14:textId="74149200">
            <w:pPr>
              <w:rPr>
                <w:b/>
              </w:rPr>
            </w:pPr>
            <w:r>
              <w:rPr>
                <w:b/>
              </w:rPr>
              <w:t>21 501-02</w:t>
            </w:r>
          </w:p>
        </w:tc>
        <w:tc>
          <w:tcPr>
            <w:tcW w:w="7654" w:type="dxa"/>
            <w:gridSpan w:val="2"/>
          </w:tcPr>
          <w:p w:rsidR="009A0293" w:rsidP="009A0293" w:rsidRDefault="009A0293" w14:paraId="32800CFD" w14:textId="1FA1547F">
            <w:pPr>
              <w:rPr>
                <w:b/>
              </w:rPr>
            </w:pPr>
            <w:r w:rsidRPr="00E66692">
              <w:rPr>
                <w:b/>
                <w:bCs/>
              </w:rPr>
              <w:t xml:space="preserve">Raad Algemene Zaken en Raad Buitenlandse Zaken </w:t>
            </w:r>
          </w:p>
        </w:tc>
      </w:tr>
      <w:tr w:rsidR="009A0293" w:rsidTr="009A0293" w14:paraId="29493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0293" w:rsidP="009A0293" w:rsidRDefault="009A0293" w14:paraId="2A14445D" w14:textId="77777777"/>
        </w:tc>
        <w:tc>
          <w:tcPr>
            <w:tcW w:w="7654" w:type="dxa"/>
            <w:gridSpan w:val="2"/>
          </w:tcPr>
          <w:p w:rsidR="009A0293" w:rsidP="009A0293" w:rsidRDefault="009A0293" w14:paraId="668F7A07" w14:textId="77777777"/>
        </w:tc>
      </w:tr>
      <w:tr w:rsidR="009A0293" w:rsidTr="009A0293" w14:paraId="5CDCDC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0293" w:rsidP="009A0293" w:rsidRDefault="009A0293" w14:paraId="796974BE" w14:textId="77777777"/>
        </w:tc>
        <w:tc>
          <w:tcPr>
            <w:tcW w:w="7654" w:type="dxa"/>
            <w:gridSpan w:val="2"/>
          </w:tcPr>
          <w:p w:rsidR="009A0293" w:rsidP="009A0293" w:rsidRDefault="009A0293" w14:paraId="5DB0A5FE" w14:textId="77777777"/>
        </w:tc>
      </w:tr>
      <w:tr w:rsidR="009A0293" w:rsidTr="009A0293" w14:paraId="68896F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0293" w:rsidP="009A0293" w:rsidRDefault="009A0293" w14:paraId="2008369F" w14:textId="2FE4E14F">
            <w:pPr>
              <w:rPr>
                <w:b/>
              </w:rPr>
            </w:pPr>
            <w:r>
              <w:rPr>
                <w:b/>
              </w:rPr>
              <w:t xml:space="preserve">Nr. </w:t>
            </w:r>
            <w:r>
              <w:rPr>
                <w:b/>
              </w:rPr>
              <w:t>3047</w:t>
            </w:r>
          </w:p>
        </w:tc>
        <w:tc>
          <w:tcPr>
            <w:tcW w:w="7654" w:type="dxa"/>
            <w:gridSpan w:val="2"/>
          </w:tcPr>
          <w:p w:rsidR="009A0293" w:rsidP="009A0293" w:rsidRDefault="009A0293" w14:paraId="76244574" w14:textId="08BAE9E0">
            <w:pPr>
              <w:rPr>
                <w:b/>
              </w:rPr>
            </w:pPr>
            <w:r>
              <w:rPr>
                <w:b/>
              </w:rPr>
              <w:t xml:space="preserve">MOTIE VAN </w:t>
            </w:r>
            <w:r>
              <w:rPr>
                <w:b/>
              </w:rPr>
              <w:t xml:space="preserve">DE LEDEN PATERNOTTE EN VAN CAMPEN </w:t>
            </w:r>
          </w:p>
        </w:tc>
      </w:tr>
      <w:tr w:rsidR="009A0293" w:rsidTr="009A0293" w14:paraId="3F1C01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0293" w:rsidP="009A0293" w:rsidRDefault="009A0293" w14:paraId="7B7CAFC0" w14:textId="77777777"/>
        </w:tc>
        <w:tc>
          <w:tcPr>
            <w:tcW w:w="7654" w:type="dxa"/>
            <w:gridSpan w:val="2"/>
          </w:tcPr>
          <w:p w:rsidR="009A0293" w:rsidP="009A0293" w:rsidRDefault="009A0293" w14:paraId="796F54FA" w14:textId="4130ECE8">
            <w:r>
              <w:t>Voorgesteld 13 februari 2025</w:t>
            </w:r>
          </w:p>
        </w:tc>
      </w:tr>
      <w:tr w:rsidR="009A0293" w:rsidTr="009A0293" w14:paraId="1F188D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0293" w:rsidP="009A0293" w:rsidRDefault="009A0293" w14:paraId="306B5C10" w14:textId="77777777"/>
        </w:tc>
        <w:tc>
          <w:tcPr>
            <w:tcW w:w="7654" w:type="dxa"/>
            <w:gridSpan w:val="2"/>
          </w:tcPr>
          <w:p w:rsidR="009A0293" w:rsidP="009A0293" w:rsidRDefault="009A0293" w14:paraId="21B7B146" w14:textId="77777777"/>
        </w:tc>
      </w:tr>
      <w:tr w:rsidR="009A0293" w:rsidTr="009A0293" w14:paraId="6ED6BB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0293" w:rsidP="009A0293" w:rsidRDefault="009A0293" w14:paraId="0BFEA3CC" w14:textId="77777777"/>
        </w:tc>
        <w:tc>
          <w:tcPr>
            <w:tcW w:w="7654" w:type="dxa"/>
            <w:gridSpan w:val="2"/>
          </w:tcPr>
          <w:p w:rsidR="009A0293" w:rsidP="009A0293" w:rsidRDefault="009A0293" w14:paraId="42DE8D12" w14:textId="77777777">
            <w:r>
              <w:t>De Kamer,</w:t>
            </w:r>
          </w:p>
        </w:tc>
      </w:tr>
      <w:tr w:rsidR="009A0293" w:rsidTr="009A0293" w14:paraId="5C1454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0293" w:rsidP="009A0293" w:rsidRDefault="009A0293" w14:paraId="3EEC1C98" w14:textId="77777777"/>
        </w:tc>
        <w:tc>
          <w:tcPr>
            <w:tcW w:w="7654" w:type="dxa"/>
            <w:gridSpan w:val="2"/>
          </w:tcPr>
          <w:p w:rsidR="009A0293" w:rsidP="009A0293" w:rsidRDefault="009A0293" w14:paraId="0311C738" w14:textId="77777777"/>
        </w:tc>
      </w:tr>
      <w:tr w:rsidR="009A0293" w:rsidTr="009A0293" w14:paraId="5B2E9A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0293" w:rsidP="009A0293" w:rsidRDefault="009A0293" w14:paraId="12EF5D2F" w14:textId="77777777"/>
        </w:tc>
        <w:tc>
          <w:tcPr>
            <w:tcW w:w="7654" w:type="dxa"/>
            <w:gridSpan w:val="2"/>
          </w:tcPr>
          <w:p w:rsidR="009A0293" w:rsidP="009A0293" w:rsidRDefault="009A0293" w14:paraId="03D69C16" w14:textId="77777777">
            <w:r>
              <w:t>gehoord de beraadslaging,</w:t>
            </w:r>
          </w:p>
        </w:tc>
      </w:tr>
      <w:tr w:rsidR="009A0293" w:rsidTr="009A0293" w14:paraId="1B4936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0293" w:rsidP="009A0293" w:rsidRDefault="009A0293" w14:paraId="25E869A0" w14:textId="77777777"/>
        </w:tc>
        <w:tc>
          <w:tcPr>
            <w:tcW w:w="7654" w:type="dxa"/>
            <w:gridSpan w:val="2"/>
          </w:tcPr>
          <w:p w:rsidR="009A0293" w:rsidP="009A0293" w:rsidRDefault="009A0293" w14:paraId="6028E0E9" w14:textId="77777777"/>
        </w:tc>
      </w:tr>
      <w:tr w:rsidR="009A0293" w:rsidTr="009A0293" w14:paraId="10A4E3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0293" w:rsidP="009A0293" w:rsidRDefault="009A0293" w14:paraId="62CC9AE7" w14:textId="77777777"/>
        </w:tc>
        <w:tc>
          <w:tcPr>
            <w:tcW w:w="7654" w:type="dxa"/>
            <w:gridSpan w:val="2"/>
          </w:tcPr>
          <w:p w:rsidRPr="009A0293" w:rsidR="009A0293" w:rsidP="009A0293" w:rsidRDefault="009A0293" w14:paraId="19C04ADF" w14:textId="77777777">
            <w:r w:rsidRPr="009A0293">
              <w:t>constaterende dat de meerderheid van de Kamer eerder heeft aangegeven een Nederlandse rol te zien om samen met NAVO-partners te zorgen voor de bescherming van naoorlogse stabiliteit in Oekraïne;</w:t>
            </w:r>
          </w:p>
          <w:p w:rsidR="009A0293" w:rsidP="009A0293" w:rsidRDefault="009A0293" w14:paraId="0A724F82" w14:textId="77777777"/>
          <w:p w:rsidRPr="009A0293" w:rsidR="009A0293" w:rsidP="009A0293" w:rsidRDefault="009A0293" w14:paraId="01051147" w14:textId="05AAF47F">
            <w:r w:rsidRPr="009A0293">
              <w:t>overwegende dat de Amerikaanse minister van Defensie heeft aangegeven geen rol voor de NAVO noch voor de VS te zien bij het bewaken van de naoorlogse stabiliteit in Oekraïne, en daarbij specifiek heeft aangegeven dat een naoorlogse veiligheidsgarantie geleverd zal moeten worden door zowel Europese als niet-Europese landen;</w:t>
            </w:r>
          </w:p>
          <w:p w:rsidR="009A0293" w:rsidP="009A0293" w:rsidRDefault="009A0293" w14:paraId="443899A7" w14:textId="77777777"/>
          <w:p w:rsidRPr="009A0293" w:rsidR="009A0293" w:rsidP="009A0293" w:rsidRDefault="009A0293" w14:paraId="3A74701D" w14:textId="5E60D783">
            <w:r w:rsidRPr="009A0293">
              <w:t>overwegende dat de Europese NAVO-landen op dit moment niet de capaciteiten hebben om onafhankelijk van de VS op te treden als een duurzame naoorlogse vredesmacht in Oekraïne;</w:t>
            </w:r>
          </w:p>
          <w:p w:rsidR="009A0293" w:rsidP="009A0293" w:rsidRDefault="009A0293" w14:paraId="1537A88B" w14:textId="77777777"/>
          <w:p w:rsidRPr="009A0293" w:rsidR="009A0293" w:rsidP="009A0293" w:rsidRDefault="009A0293" w14:paraId="1FFDDF88" w14:textId="4A6B6612">
            <w:r w:rsidRPr="009A0293">
              <w:t>spreekt uit dat de Kamer, ook zonder NAVO-vlag, een actieve Nederlandse rol ziet in het waarborgen van de naoorlogse stabiliteit in Oekraïne;</w:t>
            </w:r>
          </w:p>
          <w:p w:rsidR="009A0293" w:rsidP="009A0293" w:rsidRDefault="009A0293" w14:paraId="08D18D5F" w14:textId="77777777"/>
          <w:p w:rsidRPr="009A0293" w:rsidR="009A0293" w:rsidP="009A0293" w:rsidRDefault="009A0293" w14:paraId="69751EEC" w14:textId="13499478">
            <w:r w:rsidRPr="009A0293">
              <w:t>verzoekt de regering om een constructieve houding aan te nemen ten aanzien van een Europese duurzame naoorlogse vredesmacht in Oekraïne, in samenwerking met andere trans-Atlantische bondgenoten,</w:t>
            </w:r>
          </w:p>
          <w:p w:rsidR="009A0293" w:rsidP="009A0293" w:rsidRDefault="009A0293" w14:paraId="4B355FA1" w14:textId="77777777"/>
          <w:p w:rsidRPr="009A0293" w:rsidR="009A0293" w:rsidP="009A0293" w:rsidRDefault="009A0293" w14:paraId="4D303E9E" w14:textId="6A293DD1">
            <w:r w:rsidRPr="009A0293">
              <w:t>en gaat over tot de orde van de dag.</w:t>
            </w:r>
          </w:p>
          <w:p w:rsidR="009A0293" w:rsidP="009A0293" w:rsidRDefault="009A0293" w14:paraId="0B1F43E5" w14:textId="77777777"/>
          <w:p w:rsidR="009A0293" w:rsidP="009A0293" w:rsidRDefault="009A0293" w14:paraId="796E851D" w14:textId="77777777">
            <w:proofErr w:type="spellStart"/>
            <w:r w:rsidRPr="009A0293">
              <w:t>Paternotte</w:t>
            </w:r>
            <w:proofErr w:type="spellEnd"/>
            <w:r w:rsidRPr="009A0293">
              <w:t xml:space="preserve"> </w:t>
            </w:r>
          </w:p>
          <w:p w:rsidR="009A0293" w:rsidP="009A0293" w:rsidRDefault="009A0293" w14:paraId="5E5F7F56" w14:textId="1FF5AEAF">
            <w:r w:rsidRPr="009A0293">
              <w:t>Van Campen</w:t>
            </w:r>
          </w:p>
        </w:tc>
      </w:tr>
    </w:tbl>
    <w:p w:rsidR="00997775" w:rsidRDefault="00997775" w14:paraId="20C7F0B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C7D34" w14:textId="77777777" w:rsidR="009A0293" w:rsidRDefault="009A0293">
      <w:pPr>
        <w:spacing w:line="20" w:lineRule="exact"/>
      </w:pPr>
    </w:p>
  </w:endnote>
  <w:endnote w:type="continuationSeparator" w:id="0">
    <w:p w14:paraId="361FD31F" w14:textId="77777777" w:rsidR="009A0293" w:rsidRDefault="009A0293">
      <w:pPr>
        <w:pStyle w:val="Amendement"/>
      </w:pPr>
      <w:r>
        <w:rPr>
          <w:b w:val="0"/>
        </w:rPr>
        <w:t xml:space="preserve"> </w:t>
      </w:r>
    </w:p>
  </w:endnote>
  <w:endnote w:type="continuationNotice" w:id="1">
    <w:p w14:paraId="744022A8" w14:textId="77777777" w:rsidR="009A0293" w:rsidRDefault="009A029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8FE5A" w14:textId="77777777" w:rsidR="009A0293" w:rsidRDefault="009A0293">
      <w:pPr>
        <w:pStyle w:val="Amendement"/>
      </w:pPr>
      <w:r>
        <w:rPr>
          <w:b w:val="0"/>
        </w:rPr>
        <w:separator/>
      </w:r>
    </w:p>
  </w:footnote>
  <w:footnote w:type="continuationSeparator" w:id="0">
    <w:p w14:paraId="6A3428AC" w14:textId="77777777" w:rsidR="009A0293" w:rsidRDefault="009A0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9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255F"/>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0293"/>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70464"/>
  <w15:docId w15:val="{13301E9F-02BE-439E-ABC2-77699BDA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199</ap:Words>
  <ap:Characters>1169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2025-02-14T10:38:00.0000000Z</dcterms:created>
  <dcterms:modified xsi:type="dcterms:W3CDTF">2025-02-14T10:46:00.0000000Z</dcterms:modified>
  <dc:description>------------------------</dc:description>
  <dc:subject/>
  <keywords/>
  <version/>
  <category/>
</coreProperties>
</file>