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7FD5" w14:paraId="68CC5A7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5B5E7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42B2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7FD5" w14:paraId="635E23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B7E1C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7FD5" w14:paraId="239084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72AE2B" w14:textId="77777777"/>
        </w:tc>
      </w:tr>
      <w:tr w:rsidR="00997775" w:rsidTr="00CB7FD5" w14:paraId="355C08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30989F" w14:textId="77777777"/>
        </w:tc>
      </w:tr>
      <w:tr w:rsidR="00997775" w:rsidTr="00CB7FD5" w14:paraId="0ADECF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B9DAB0" w14:textId="77777777"/>
        </w:tc>
        <w:tc>
          <w:tcPr>
            <w:tcW w:w="7654" w:type="dxa"/>
            <w:gridSpan w:val="2"/>
          </w:tcPr>
          <w:p w:rsidR="00997775" w:rsidRDefault="00997775" w14:paraId="430751ED" w14:textId="77777777"/>
        </w:tc>
      </w:tr>
      <w:tr w:rsidR="00CB7FD5" w:rsidTr="00CB7FD5" w14:paraId="6B5E1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20CE62D8" w14:textId="402534B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CB7FD5" w:rsidP="00CB7FD5" w:rsidRDefault="00CB7FD5" w14:paraId="28B2B889" w14:textId="39BD6790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CB7FD5" w:rsidTr="00CB7FD5" w14:paraId="3E3143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14D2B584" w14:textId="77777777"/>
        </w:tc>
        <w:tc>
          <w:tcPr>
            <w:tcW w:w="7654" w:type="dxa"/>
            <w:gridSpan w:val="2"/>
          </w:tcPr>
          <w:p w:rsidR="00CB7FD5" w:rsidP="00CB7FD5" w:rsidRDefault="00CB7FD5" w14:paraId="728A4977" w14:textId="77777777"/>
        </w:tc>
      </w:tr>
      <w:tr w:rsidR="00CB7FD5" w:rsidTr="00CB7FD5" w14:paraId="579248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02E92E38" w14:textId="77777777"/>
        </w:tc>
        <w:tc>
          <w:tcPr>
            <w:tcW w:w="7654" w:type="dxa"/>
            <w:gridSpan w:val="2"/>
          </w:tcPr>
          <w:p w:rsidR="00CB7FD5" w:rsidP="00CB7FD5" w:rsidRDefault="00CB7FD5" w14:paraId="469EDD08" w14:textId="77777777"/>
        </w:tc>
      </w:tr>
      <w:tr w:rsidR="00CB7FD5" w:rsidTr="00CB7FD5" w14:paraId="000599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21FC3F91" w14:textId="4E1288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3048</w:t>
            </w:r>
          </w:p>
        </w:tc>
        <w:tc>
          <w:tcPr>
            <w:tcW w:w="7654" w:type="dxa"/>
            <w:gridSpan w:val="2"/>
          </w:tcPr>
          <w:p w:rsidR="00CB7FD5" w:rsidP="00CB7FD5" w:rsidRDefault="00CB7FD5" w14:paraId="651F6229" w14:textId="3172DE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</w:t>
            </w:r>
          </w:p>
        </w:tc>
      </w:tr>
      <w:tr w:rsidR="00CB7FD5" w:rsidTr="00CB7FD5" w14:paraId="098B4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71DDF4AC" w14:textId="77777777"/>
        </w:tc>
        <w:tc>
          <w:tcPr>
            <w:tcW w:w="7654" w:type="dxa"/>
            <w:gridSpan w:val="2"/>
          </w:tcPr>
          <w:p w:rsidR="00CB7FD5" w:rsidP="00CB7FD5" w:rsidRDefault="00CB7FD5" w14:paraId="6B006764" w14:textId="698C21C2">
            <w:r>
              <w:t>Voorgesteld 13 februari 2025</w:t>
            </w:r>
          </w:p>
        </w:tc>
      </w:tr>
      <w:tr w:rsidR="00CB7FD5" w:rsidTr="00CB7FD5" w14:paraId="015F93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3F35D606" w14:textId="77777777"/>
        </w:tc>
        <w:tc>
          <w:tcPr>
            <w:tcW w:w="7654" w:type="dxa"/>
            <w:gridSpan w:val="2"/>
          </w:tcPr>
          <w:p w:rsidR="00CB7FD5" w:rsidP="00CB7FD5" w:rsidRDefault="00CB7FD5" w14:paraId="0F606DC3" w14:textId="77777777"/>
        </w:tc>
      </w:tr>
      <w:tr w:rsidR="00CB7FD5" w:rsidTr="00CB7FD5" w14:paraId="1D98B0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4AAC6D86" w14:textId="77777777"/>
        </w:tc>
        <w:tc>
          <w:tcPr>
            <w:tcW w:w="7654" w:type="dxa"/>
            <w:gridSpan w:val="2"/>
          </w:tcPr>
          <w:p w:rsidR="00CB7FD5" w:rsidP="00CB7FD5" w:rsidRDefault="00CB7FD5" w14:paraId="53F29DB3" w14:textId="77777777">
            <w:r>
              <w:t>De Kamer,</w:t>
            </w:r>
          </w:p>
        </w:tc>
      </w:tr>
      <w:tr w:rsidR="00CB7FD5" w:rsidTr="00CB7FD5" w14:paraId="0B9069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05AB6127" w14:textId="77777777"/>
        </w:tc>
        <w:tc>
          <w:tcPr>
            <w:tcW w:w="7654" w:type="dxa"/>
            <w:gridSpan w:val="2"/>
          </w:tcPr>
          <w:p w:rsidR="00CB7FD5" w:rsidP="00CB7FD5" w:rsidRDefault="00CB7FD5" w14:paraId="1ABACE7E" w14:textId="77777777"/>
        </w:tc>
      </w:tr>
      <w:tr w:rsidR="00CB7FD5" w:rsidTr="00CB7FD5" w14:paraId="7DAE1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3E2D2AE6" w14:textId="77777777"/>
        </w:tc>
        <w:tc>
          <w:tcPr>
            <w:tcW w:w="7654" w:type="dxa"/>
            <w:gridSpan w:val="2"/>
          </w:tcPr>
          <w:p w:rsidR="00CB7FD5" w:rsidP="00CB7FD5" w:rsidRDefault="00CB7FD5" w14:paraId="65D37EA3" w14:textId="77777777">
            <w:r>
              <w:t>gehoord de beraadslaging,</w:t>
            </w:r>
          </w:p>
        </w:tc>
      </w:tr>
      <w:tr w:rsidR="00CB7FD5" w:rsidTr="00CB7FD5" w14:paraId="4D743D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1BEF4477" w14:textId="77777777"/>
        </w:tc>
        <w:tc>
          <w:tcPr>
            <w:tcW w:w="7654" w:type="dxa"/>
            <w:gridSpan w:val="2"/>
          </w:tcPr>
          <w:p w:rsidR="00CB7FD5" w:rsidP="00CB7FD5" w:rsidRDefault="00CB7FD5" w14:paraId="45223C68" w14:textId="77777777"/>
        </w:tc>
      </w:tr>
      <w:tr w:rsidR="00CB7FD5" w:rsidTr="00CB7FD5" w14:paraId="26515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D5" w:rsidP="00CB7FD5" w:rsidRDefault="00CB7FD5" w14:paraId="7F79306C" w14:textId="77777777"/>
        </w:tc>
        <w:tc>
          <w:tcPr>
            <w:tcW w:w="7654" w:type="dxa"/>
            <w:gridSpan w:val="2"/>
          </w:tcPr>
          <w:p w:rsidRPr="00CB7FD5" w:rsidR="00CB7FD5" w:rsidP="00CB7FD5" w:rsidRDefault="00CB7FD5" w14:paraId="39CAEEB6" w14:textId="77777777">
            <w:r w:rsidRPr="00CB7FD5">
              <w:t>constaterende dat het aantal illegale nederzettingen op de Westelijke Jordaanoever blijft toenemen;</w:t>
            </w:r>
          </w:p>
          <w:p w:rsidR="00CB7FD5" w:rsidP="00CB7FD5" w:rsidRDefault="00CB7FD5" w14:paraId="00B861C2" w14:textId="77777777"/>
          <w:p w:rsidRPr="00CB7FD5" w:rsidR="00CB7FD5" w:rsidP="00CB7FD5" w:rsidRDefault="00CB7FD5" w14:paraId="3934852C" w14:textId="1ED23142">
            <w:r w:rsidRPr="00CB7FD5">
              <w:t xml:space="preserve">overwegende dat de illegale nederzettingen de totstandkoming van de </w:t>
            </w:r>
            <w:proofErr w:type="spellStart"/>
            <w:r w:rsidRPr="00CB7FD5">
              <w:t>tweestatenoplossing</w:t>
            </w:r>
            <w:proofErr w:type="spellEnd"/>
            <w:r w:rsidRPr="00CB7FD5">
              <w:t xml:space="preserve"> belemmeren;</w:t>
            </w:r>
          </w:p>
          <w:p w:rsidR="00CB7FD5" w:rsidP="00CB7FD5" w:rsidRDefault="00CB7FD5" w14:paraId="3D6A2BE4" w14:textId="77777777"/>
          <w:p w:rsidRPr="00CB7FD5" w:rsidR="00CB7FD5" w:rsidP="00CB7FD5" w:rsidRDefault="00CB7FD5" w14:paraId="2EE5C6A5" w14:textId="3C8B0C78">
            <w:r w:rsidRPr="00CB7FD5">
              <w:t>verzoekt het kabinet te pleiten voor sancties tegen mensen die zich in de Westelijke Jordaanoever settelen of illegale nederzettingen bouwen,</w:t>
            </w:r>
          </w:p>
          <w:p w:rsidR="00CB7FD5" w:rsidP="00CB7FD5" w:rsidRDefault="00CB7FD5" w14:paraId="22E28055" w14:textId="77777777"/>
          <w:p w:rsidRPr="00CB7FD5" w:rsidR="00CB7FD5" w:rsidP="00CB7FD5" w:rsidRDefault="00CB7FD5" w14:paraId="400283BB" w14:textId="2D229608">
            <w:r w:rsidRPr="00CB7FD5">
              <w:t>en gaat over tot de orde van de dag.</w:t>
            </w:r>
          </w:p>
          <w:p w:rsidR="00CB7FD5" w:rsidP="00CB7FD5" w:rsidRDefault="00CB7FD5" w14:paraId="59680109" w14:textId="77777777"/>
          <w:p w:rsidR="00CB7FD5" w:rsidP="00CB7FD5" w:rsidRDefault="00CB7FD5" w14:paraId="67439252" w14:textId="47257D57">
            <w:r w:rsidRPr="00CB7FD5">
              <w:t>Hirsch</w:t>
            </w:r>
          </w:p>
        </w:tc>
      </w:tr>
    </w:tbl>
    <w:p w:rsidR="00997775" w:rsidRDefault="00997775" w14:paraId="191008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32FC" w14:textId="77777777" w:rsidR="00CB7FD5" w:rsidRDefault="00CB7FD5">
      <w:pPr>
        <w:spacing w:line="20" w:lineRule="exact"/>
      </w:pPr>
    </w:p>
  </w:endnote>
  <w:endnote w:type="continuationSeparator" w:id="0">
    <w:p w14:paraId="5CB5C81A" w14:textId="77777777" w:rsidR="00CB7FD5" w:rsidRDefault="00CB7F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A076E0" w14:textId="77777777" w:rsidR="00CB7FD5" w:rsidRDefault="00CB7F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C4F90" w14:textId="77777777" w:rsidR="00CB7FD5" w:rsidRDefault="00CB7F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F93F28" w14:textId="77777777" w:rsidR="00CB7FD5" w:rsidRDefault="00CB7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D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7FD5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AF44B"/>
  <w15:docId w15:val="{5DE00FD8-3495-443A-8E24-C63B47F3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2025-02-14T10:46:00.0000000Z</dcterms:modified>
  <dc:description>------------------------</dc:description>
  <dc:subject/>
  <keywords/>
  <version/>
  <category/>
</coreProperties>
</file>