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B12F6" w14:paraId="29A4D25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E0AA6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F6EB1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B12F6" w14:paraId="6C98D18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326A5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B12F6" w14:paraId="097382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ABF8C5" w14:textId="77777777"/>
        </w:tc>
      </w:tr>
      <w:tr w:rsidR="00997775" w:rsidTr="00BB12F6" w14:paraId="190BF4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F6D8ECC" w14:textId="77777777"/>
        </w:tc>
      </w:tr>
      <w:tr w:rsidR="00997775" w:rsidTr="00BB12F6" w14:paraId="76599A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BF6F73" w14:textId="77777777"/>
        </w:tc>
        <w:tc>
          <w:tcPr>
            <w:tcW w:w="7654" w:type="dxa"/>
            <w:gridSpan w:val="2"/>
          </w:tcPr>
          <w:p w:rsidR="00997775" w:rsidRDefault="00997775" w14:paraId="1D2382B2" w14:textId="77777777"/>
        </w:tc>
      </w:tr>
      <w:tr w:rsidR="00BB12F6" w:rsidTr="00BB12F6" w14:paraId="620B1E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2F6" w:rsidP="00BB12F6" w:rsidRDefault="00BB12F6" w14:paraId="667B28BF" w14:textId="2FE25B2B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BB12F6" w:rsidP="00BB12F6" w:rsidRDefault="00BB12F6" w14:paraId="1DD7274B" w14:textId="664E3384">
            <w:pPr>
              <w:rPr>
                <w:b/>
              </w:rPr>
            </w:pPr>
            <w:r w:rsidRPr="00E66692">
              <w:rPr>
                <w:b/>
                <w:bCs/>
              </w:rPr>
              <w:t xml:space="preserve">Raad Algemene Zaken en Raad Buitenlandse Zaken </w:t>
            </w:r>
          </w:p>
        </w:tc>
      </w:tr>
      <w:tr w:rsidR="00BB12F6" w:rsidTr="00BB12F6" w14:paraId="59C604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2F6" w:rsidP="00BB12F6" w:rsidRDefault="00BB12F6" w14:paraId="5F8C75DE" w14:textId="77777777"/>
        </w:tc>
        <w:tc>
          <w:tcPr>
            <w:tcW w:w="7654" w:type="dxa"/>
            <w:gridSpan w:val="2"/>
          </w:tcPr>
          <w:p w:rsidR="00BB12F6" w:rsidP="00BB12F6" w:rsidRDefault="00BB12F6" w14:paraId="2A92B8BD" w14:textId="77777777"/>
        </w:tc>
      </w:tr>
      <w:tr w:rsidR="00BB12F6" w:rsidTr="00BB12F6" w14:paraId="000F52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2F6" w:rsidP="00BB12F6" w:rsidRDefault="00BB12F6" w14:paraId="1CA7742D" w14:textId="77777777"/>
        </w:tc>
        <w:tc>
          <w:tcPr>
            <w:tcW w:w="7654" w:type="dxa"/>
            <w:gridSpan w:val="2"/>
          </w:tcPr>
          <w:p w:rsidR="00BB12F6" w:rsidP="00BB12F6" w:rsidRDefault="00BB12F6" w14:paraId="5F20955F" w14:textId="77777777"/>
        </w:tc>
      </w:tr>
      <w:tr w:rsidR="00BB12F6" w:rsidTr="00BB12F6" w14:paraId="2A5186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2F6" w:rsidP="00BB12F6" w:rsidRDefault="00BB12F6" w14:paraId="66CD7B32" w14:textId="4B03043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3050</w:t>
            </w:r>
          </w:p>
        </w:tc>
        <w:tc>
          <w:tcPr>
            <w:tcW w:w="7654" w:type="dxa"/>
            <w:gridSpan w:val="2"/>
          </w:tcPr>
          <w:p w:rsidR="00BB12F6" w:rsidP="00BB12F6" w:rsidRDefault="00BB12F6" w14:paraId="73FC1F81" w14:textId="7C52775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HIRSCH C.S.</w:t>
            </w:r>
          </w:p>
        </w:tc>
      </w:tr>
      <w:tr w:rsidR="00BB12F6" w:rsidTr="00BB12F6" w14:paraId="6E81F5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2F6" w:rsidP="00BB12F6" w:rsidRDefault="00BB12F6" w14:paraId="149D3472" w14:textId="77777777"/>
        </w:tc>
        <w:tc>
          <w:tcPr>
            <w:tcW w:w="7654" w:type="dxa"/>
            <w:gridSpan w:val="2"/>
          </w:tcPr>
          <w:p w:rsidR="00BB12F6" w:rsidP="00BB12F6" w:rsidRDefault="00BB12F6" w14:paraId="6DF1C0E5" w14:textId="2054C3B2">
            <w:r>
              <w:t>Voorgesteld 13 februari 2025</w:t>
            </w:r>
          </w:p>
        </w:tc>
      </w:tr>
      <w:tr w:rsidR="00BB12F6" w:rsidTr="00BB12F6" w14:paraId="65BC1A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2F6" w:rsidP="00BB12F6" w:rsidRDefault="00BB12F6" w14:paraId="0AC610C6" w14:textId="77777777"/>
        </w:tc>
        <w:tc>
          <w:tcPr>
            <w:tcW w:w="7654" w:type="dxa"/>
            <w:gridSpan w:val="2"/>
          </w:tcPr>
          <w:p w:rsidR="00BB12F6" w:rsidP="00BB12F6" w:rsidRDefault="00BB12F6" w14:paraId="6B7E4223" w14:textId="77777777"/>
        </w:tc>
      </w:tr>
      <w:tr w:rsidR="00BB12F6" w:rsidTr="00BB12F6" w14:paraId="017E2D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2F6" w:rsidP="00BB12F6" w:rsidRDefault="00BB12F6" w14:paraId="7C42F631" w14:textId="77777777"/>
        </w:tc>
        <w:tc>
          <w:tcPr>
            <w:tcW w:w="7654" w:type="dxa"/>
            <w:gridSpan w:val="2"/>
          </w:tcPr>
          <w:p w:rsidR="00BB12F6" w:rsidP="00BB12F6" w:rsidRDefault="00BB12F6" w14:paraId="2FEBBB53" w14:textId="77777777">
            <w:r>
              <w:t>De Kamer,</w:t>
            </w:r>
          </w:p>
        </w:tc>
      </w:tr>
      <w:tr w:rsidR="00BB12F6" w:rsidTr="00BB12F6" w14:paraId="4BD2B3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2F6" w:rsidP="00BB12F6" w:rsidRDefault="00BB12F6" w14:paraId="60914EA3" w14:textId="77777777"/>
        </w:tc>
        <w:tc>
          <w:tcPr>
            <w:tcW w:w="7654" w:type="dxa"/>
            <w:gridSpan w:val="2"/>
          </w:tcPr>
          <w:p w:rsidR="00BB12F6" w:rsidP="00BB12F6" w:rsidRDefault="00BB12F6" w14:paraId="4182A3CC" w14:textId="77777777"/>
        </w:tc>
      </w:tr>
      <w:tr w:rsidR="00BB12F6" w:rsidTr="00BB12F6" w14:paraId="6F0ECF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2F6" w:rsidP="00BB12F6" w:rsidRDefault="00BB12F6" w14:paraId="6D40393D" w14:textId="77777777"/>
        </w:tc>
        <w:tc>
          <w:tcPr>
            <w:tcW w:w="7654" w:type="dxa"/>
            <w:gridSpan w:val="2"/>
          </w:tcPr>
          <w:p w:rsidR="00BB12F6" w:rsidP="00BB12F6" w:rsidRDefault="00BB12F6" w14:paraId="53E0B865" w14:textId="77777777">
            <w:r>
              <w:t>gehoord de beraadslaging,</w:t>
            </w:r>
          </w:p>
        </w:tc>
      </w:tr>
      <w:tr w:rsidR="00BB12F6" w:rsidTr="00BB12F6" w14:paraId="435A14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2F6" w:rsidP="00BB12F6" w:rsidRDefault="00BB12F6" w14:paraId="2638BFE0" w14:textId="77777777"/>
        </w:tc>
        <w:tc>
          <w:tcPr>
            <w:tcW w:w="7654" w:type="dxa"/>
            <w:gridSpan w:val="2"/>
          </w:tcPr>
          <w:p w:rsidR="00BB12F6" w:rsidP="00BB12F6" w:rsidRDefault="00BB12F6" w14:paraId="6A25B33D" w14:textId="77777777"/>
        </w:tc>
      </w:tr>
      <w:tr w:rsidR="00BB12F6" w:rsidTr="00BB12F6" w14:paraId="375AED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2F6" w:rsidP="00BB12F6" w:rsidRDefault="00BB12F6" w14:paraId="71C6286A" w14:textId="77777777"/>
        </w:tc>
        <w:tc>
          <w:tcPr>
            <w:tcW w:w="7654" w:type="dxa"/>
            <w:gridSpan w:val="2"/>
          </w:tcPr>
          <w:p w:rsidRPr="00BB12F6" w:rsidR="00BB12F6" w:rsidP="00BB12F6" w:rsidRDefault="00BB12F6" w14:paraId="4D0CE0DC" w14:textId="77777777">
            <w:r w:rsidRPr="00BB12F6">
              <w:t>constaterende dat de escalatie in Congo door rebellengroep M23 de afgelopen weken al heeft geleid tot naar schatting 3.000 doden;</w:t>
            </w:r>
          </w:p>
          <w:p w:rsidR="00BB12F6" w:rsidP="00BB12F6" w:rsidRDefault="00BB12F6" w14:paraId="73AD63CE" w14:textId="77777777"/>
          <w:p w:rsidRPr="00BB12F6" w:rsidR="00BB12F6" w:rsidP="00BB12F6" w:rsidRDefault="00BB12F6" w14:paraId="021B4818" w14:textId="02B84EA3">
            <w:r w:rsidRPr="00BB12F6">
              <w:t>constaterende dat Rwanda actief is in dit conflict, door de feitelijke controle over en levering van wapens en troepen aan M23;</w:t>
            </w:r>
          </w:p>
          <w:p w:rsidR="00BB12F6" w:rsidP="00BB12F6" w:rsidRDefault="00BB12F6" w14:paraId="2F66457B" w14:textId="77777777"/>
          <w:p w:rsidRPr="00BB12F6" w:rsidR="00BB12F6" w:rsidP="00BB12F6" w:rsidRDefault="00BB12F6" w14:paraId="6BA970F8" w14:textId="5DDAD690">
            <w:r w:rsidRPr="00BB12F6">
              <w:t>verzoekt het kabinet in de Raad te pleiten voor een staakt-het-vuren in Congo en humanitaire hulp, aanvullende sancties tegen M23 en Rwanda, en het heroverwegen van de steun aan het Rwandese leger,</w:t>
            </w:r>
          </w:p>
          <w:p w:rsidR="00BB12F6" w:rsidP="00BB12F6" w:rsidRDefault="00BB12F6" w14:paraId="48B6D18A" w14:textId="77777777"/>
          <w:p w:rsidRPr="00BB12F6" w:rsidR="00BB12F6" w:rsidP="00BB12F6" w:rsidRDefault="00BB12F6" w14:paraId="5E5FD966" w14:textId="01843A22">
            <w:r w:rsidRPr="00BB12F6">
              <w:t>en gaat over tot de orde van de dag.</w:t>
            </w:r>
          </w:p>
          <w:p w:rsidR="00BB12F6" w:rsidP="00BB12F6" w:rsidRDefault="00BB12F6" w14:paraId="6F3E71B8" w14:textId="77777777"/>
          <w:p w:rsidR="00BB12F6" w:rsidP="00BB12F6" w:rsidRDefault="00BB12F6" w14:paraId="4FC4514C" w14:textId="77777777">
            <w:r w:rsidRPr="00BB12F6">
              <w:t>Hirsch</w:t>
            </w:r>
          </w:p>
          <w:p w:rsidR="00BB12F6" w:rsidP="00BB12F6" w:rsidRDefault="00BB12F6" w14:paraId="45312CE9" w14:textId="77777777">
            <w:proofErr w:type="spellStart"/>
            <w:r w:rsidRPr="00BB12F6">
              <w:t>Paternotte</w:t>
            </w:r>
            <w:proofErr w:type="spellEnd"/>
            <w:r w:rsidRPr="00BB12F6">
              <w:t xml:space="preserve"> </w:t>
            </w:r>
          </w:p>
          <w:p w:rsidR="00BB12F6" w:rsidP="00BB12F6" w:rsidRDefault="00BB12F6" w14:paraId="5A0971AD" w14:textId="0A94B59F">
            <w:proofErr w:type="spellStart"/>
            <w:r w:rsidRPr="00BB12F6">
              <w:t>Bamenga</w:t>
            </w:r>
            <w:proofErr w:type="spellEnd"/>
          </w:p>
        </w:tc>
      </w:tr>
    </w:tbl>
    <w:p w:rsidR="00997775" w:rsidRDefault="00997775" w14:paraId="36602B9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5EC14" w14:textId="77777777" w:rsidR="00BB12F6" w:rsidRDefault="00BB12F6">
      <w:pPr>
        <w:spacing w:line="20" w:lineRule="exact"/>
      </w:pPr>
    </w:p>
  </w:endnote>
  <w:endnote w:type="continuationSeparator" w:id="0">
    <w:p w14:paraId="6E822721" w14:textId="77777777" w:rsidR="00BB12F6" w:rsidRDefault="00BB12F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EE703E" w14:textId="77777777" w:rsidR="00BB12F6" w:rsidRDefault="00BB12F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1E49A" w14:textId="77777777" w:rsidR="00BB12F6" w:rsidRDefault="00BB12F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C8A2262" w14:textId="77777777" w:rsidR="00BB12F6" w:rsidRDefault="00BB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F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B12F6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0CC88"/>
  <w15:docId w15:val="{9AE22935-DBD4-4103-A223-E1CC7972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661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2025-02-14T10:38:00.0000000Z</dcterms:created>
  <dcterms:modified xsi:type="dcterms:W3CDTF">2025-02-14T10:46:00.0000000Z</dcterms:modified>
  <dc:description>------------------------</dc:description>
  <dc:subject/>
  <keywords/>
  <version/>
  <category/>
</coreProperties>
</file>