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0270F" w14:paraId="42EBE93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1054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8D75C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0270F" w14:paraId="4FC435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5FF84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0270F" w14:paraId="3C9FF1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453F73" w14:textId="77777777"/>
        </w:tc>
      </w:tr>
      <w:tr w:rsidR="00997775" w:rsidTr="0070270F" w14:paraId="552F47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EFAC39D" w14:textId="77777777"/>
        </w:tc>
      </w:tr>
      <w:tr w:rsidR="00997775" w:rsidTr="0070270F" w14:paraId="22ADCD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D82305" w14:textId="77777777"/>
        </w:tc>
        <w:tc>
          <w:tcPr>
            <w:tcW w:w="7654" w:type="dxa"/>
            <w:gridSpan w:val="2"/>
          </w:tcPr>
          <w:p w:rsidR="00997775" w:rsidRDefault="00997775" w14:paraId="2BC43EE6" w14:textId="77777777"/>
        </w:tc>
      </w:tr>
      <w:tr w:rsidR="0070270F" w:rsidTr="0070270F" w14:paraId="5E265D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270F" w:rsidP="0070270F" w:rsidRDefault="0070270F" w14:paraId="00ABE0B2" w14:textId="16B8C355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70270F" w:rsidP="0070270F" w:rsidRDefault="0070270F" w14:paraId="5CD7CED3" w14:textId="769E589D">
            <w:pPr>
              <w:rPr>
                <w:b/>
              </w:rPr>
            </w:pPr>
            <w:r w:rsidRPr="00E66692">
              <w:rPr>
                <w:b/>
                <w:bCs/>
              </w:rPr>
              <w:t xml:space="preserve">Raad Algemene Zaken en Raad Buitenlandse Zaken </w:t>
            </w:r>
          </w:p>
        </w:tc>
      </w:tr>
      <w:tr w:rsidR="0070270F" w:rsidTr="0070270F" w14:paraId="2C80D5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270F" w:rsidP="0070270F" w:rsidRDefault="0070270F" w14:paraId="00DA1B2D" w14:textId="77777777"/>
        </w:tc>
        <w:tc>
          <w:tcPr>
            <w:tcW w:w="7654" w:type="dxa"/>
            <w:gridSpan w:val="2"/>
          </w:tcPr>
          <w:p w:rsidR="0070270F" w:rsidP="0070270F" w:rsidRDefault="0070270F" w14:paraId="4A515042" w14:textId="77777777"/>
        </w:tc>
      </w:tr>
      <w:tr w:rsidR="0070270F" w:rsidTr="0070270F" w14:paraId="0721B7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270F" w:rsidP="0070270F" w:rsidRDefault="0070270F" w14:paraId="65927A7B" w14:textId="77777777"/>
        </w:tc>
        <w:tc>
          <w:tcPr>
            <w:tcW w:w="7654" w:type="dxa"/>
            <w:gridSpan w:val="2"/>
          </w:tcPr>
          <w:p w:rsidR="0070270F" w:rsidP="0070270F" w:rsidRDefault="0070270F" w14:paraId="3F71ADB4" w14:textId="77777777"/>
        </w:tc>
      </w:tr>
      <w:tr w:rsidR="0070270F" w:rsidTr="0070270F" w14:paraId="65D6BE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270F" w:rsidP="0070270F" w:rsidRDefault="0070270F" w14:paraId="337FB218" w14:textId="499D5B6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3051</w:t>
            </w:r>
          </w:p>
        </w:tc>
        <w:tc>
          <w:tcPr>
            <w:tcW w:w="7654" w:type="dxa"/>
            <w:gridSpan w:val="2"/>
          </w:tcPr>
          <w:p w:rsidR="0070270F" w:rsidP="0070270F" w:rsidRDefault="0070270F" w14:paraId="44E02420" w14:textId="355BE83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HIRSCH </w:t>
            </w:r>
          </w:p>
        </w:tc>
      </w:tr>
      <w:tr w:rsidR="0070270F" w:rsidTr="0070270F" w14:paraId="659E20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270F" w:rsidP="0070270F" w:rsidRDefault="0070270F" w14:paraId="7A59531B" w14:textId="77777777"/>
        </w:tc>
        <w:tc>
          <w:tcPr>
            <w:tcW w:w="7654" w:type="dxa"/>
            <w:gridSpan w:val="2"/>
          </w:tcPr>
          <w:p w:rsidR="0070270F" w:rsidP="0070270F" w:rsidRDefault="0070270F" w14:paraId="4FD626DF" w14:textId="474E2383">
            <w:r>
              <w:t>Voorgesteld 13 februari 2025</w:t>
            </w:r>
          </w:p>
        </w:tc>
      </w:tr>
      <w:tr w:rsidR="0070270F" w:rsidTr="0070270F" w14:paraId="781E2F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270F" w:rsidP="0070270F" w:rsidRDefault="0070270F" w14:paraId="7E5CAECF" w14:textId="77777777"/>
        </w:tc>
        <w:tc>
          <w:tcPr>
            <w:tcW w:w="7654" w:type="dxa"/>
            <w:gridSpan w:val="2"/>
          </w:tcPr>
          <w:p w:rsidR="0070270F" w:rsidP="0070270F" w:rsidRDefault="0070270F" w14:paraId="44AB3BB4" w14:textId="77777777"/>
        </w:tc>
      </w:tr>
      <w:tr w:rsidR="0070270F" w:rsidTr="0070270F" w14:paraId="7B3BA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270F" w:rsidP="0070270F" w:rsidRDefault="0070270F" w14:paraId="3916C32E" w14:textId="77777777"/>
        </w:tc>
        <w:tc>
          <w:tcPr>
            <w:tcW w:w="7654" w:type="dxa"/>
            <w:gridSpan w:val="2"/>
          </w:tcPr>
          <w:p w:rsidR="0070270F" w:rsidP="0070270F" w:rsidRDefault="0070270F" w14:paraId="394A8777" w14:textId="77777777">
            <w:r>
              <w:t>De Kamer,</w:t>
            </w:r>
          </w:p>
        </w:tc>
      </w:tr>
      <w:tr w:rsidR="0070270F" w:rsidTr="0070270F" w14:paraId="3A68D8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270F" w:rsidP="0070270F" w:rsidRDefault="0070270F" w14:paraId="3B4A4E23" w14:textId="77777777"/>
        </w:tc>
        <w:tc>
          <w:tcPr>
            <w:tcW w:w="7654" w:type="dxa"/>
            <w:gridSpan w:val="2"/>
          </w:tcPr>
          <w:p w:rsidR="0070270F" w:rsidP="0070270F" w:rsidRDefault="0070270F" w14:paraId="2CA4694F" w14:textId="77777777"/>
        </w:tc>
      </w:tr>
      <w:tr w:rsidR="0070270F" w:rsidTr="0070270F" w14:paraId="53D2CE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270F" w:rsidP="0070270F" w:rsidRDefault="0070270F" w14:paraId="633F3C05" w14:textId="77777777"/>
        </w:tc>
        <w:tc>
          <w:tcPr>
            <w:tcW w:w="7654" w:type="dxa"/>
            <w:gridSpan w:val="2"/>
          </w:tcPr>
          <w:p w:rsidR="0070270F" w:rsidP="0070270F" w:rsidRDefault="0070270F" w14:paraId="0BEE662F" w14:textId="77777777">
            <w:r>
              <w:t>gehoord de beraadslaging,</w:t>
            </w:r>
          </w:p>
        </w:tc>
      </w:tr>
      <w:tr w:rsidR="0070270F" w:rsidTr="0070270F" w14:paraId="4041C8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270F" w:rsidP="0070270F" w:rsidRDefault="0070270F" w14:paraId="59544B03" w14:textId="77777777"/>
        </w:tc>
        <w:tc>
          <w:tcPr>
            <w:tcW w:w="7654" w:type="dxa"/>
            <w:gridSpan w:val="2"/>
          </w:tcPr>
          <w:p w:rsidR="0070270F" w:rsidP="0070270F" w:rsidRDefault="0070270F" w14:paraId="11CEA94E" w14:textId="77777777"/>
        </w:tc>
      </w:tr>
      <w:tr w:rsidR="0070270F" w:rsidTr="0070270F" w14:paraId="2F4B16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270F" w:rsidP="0070270F" w:rsidRDefault="0070270F" w14:paraId="36B345E2" w14:textId="77777777"/>
        </w:tc>
        <w:tc>
          <w:tcPr>
            <w:tcW w:w="7654" w:type="dxa"/>
            <w:gridSpan w:val="2"/>
          </w:tcPr>
          <w:p w:rsidRPr="0070270F" w:rsidR="0070270F" w:rsidP="0070270F" w:rsidRDefault="0070270F" w14:paraId="2CCF00DB" w14:textId="77777777">
            <w:r w:rsidRPr="0070270F">
              <w:t xml:space="preserve">constaterende dat Amerika met het bevriezen van USAID een enorm gat laat vallen in strategische buurregio's van Europa, zoals de </w:t>
            </w:r>
            <w:proofErr w:type="spellStart"/>
            <w:r w:rsidRPr="0070270F">
              <w:t>Sahel</w:t>
            </w:r>
            <w:proofErr w:type="spellEnd"/>
            <w:r w:rsidRPr="0070270F">
              <w:t xml:space="preserve"> en Oost-Europa, waar USAID onder andere werkte aan democratie, rechtsstaat en onafhankelijke journalistiek;</w:t>
            </w:r>
          </w:p>
          <w:p w:rsidR="0070270F" w:rsidP="0070270F" w:rsidRDefault="0070270F" w14:paraId="0EAAAE9B" w14:textId="77777777"/>
          <w:p w:rsidRPr="0070270F" w:rsidR="0070270F" w:rsidP="0070270F" w:rsidRDefault="0070270F" w14:paraId="1C6093B9" w14:textId="21E94FE4">
            <w:r w:rsidRPr="0070270F">
              <w:t>overwegende dat het versterken van democratisch bestuur ook Nederlandse veiligheids- en handelsbelangen dient;</w:t>
            </w:r>
          </w:p>
          <w:p w:rsidR="0070270F" w:rsidP="0070270F" w:rsidRDefault="0070270F" w14:paraId="23C4F45E" w14:textId="77777777"/>
          <w:p w:rsidRPr="0070270F" w:rsidR="0070270F" w:rsidP="0070270F" w:rsidRDefault="0070270F" w14:paraId="400FE298" w14:textId="44F91C71">
            <w:r w:rsidRPr="0070270F">
              <w:t>verzoekt de regering samen met Europese partners te onderzoeken wat de mogelijkheden zijn om de impact van de pauzering op te vangen in de versterking van democratie en rechtsstaat,</w:t>
            </w:r>
          </w:p>
          <w:p w:rsidR="0070270F" w:rsidP="0070270F" w:rsidRDefault="0070270F" w14:paraId="7A7442A7" w14:textId="77777777"/>
          <w:p w:rsidRPr="0070270F" w:rsidR="0070270F" w:rsidP="0070270F" w:rsidRDefault="0070270F" w14:paraId="3C74B883" w14:textId="55DF8167">
            <w:r w:rsidRPr="0070270F">
              <w:t>en gaat over tot de orde van de dag.</w:t>
            </w:r>
          </w:p>
          <w:p w:rsidR="0070270F" w:rsidP="0070270F" w:rsidRDefault="0070270F" w14:paraId="52C21554" w14:textId="77777777"/>
          <w:p w:rsidR="0070270F" w:rsidP="0070270F" w:rsidRDefault="0070270F" w14:paraId="168CB6BC" w14:textId="2C315B52">
            <w:r w:rsidRPr="0070270F">
              <w:t>Hirsch</w:t>
            </w:r>
          </w:p>
        </w:tc>
      </w:tr>
    </w:tbl>
    <w:p w:rsidR="00997775" w:rsidRDefault="00997775" w14:paraId="6EB0BBA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327C" w14:textId="77777777" w:rsidR="0070270F" w:rsidRDefault="0070270F">
      <w:pPr>
        <w:spacing w:line="20" w:lineRule="exact"/>
      </w:pPr>
    </w:p>
  </w:endnote>
  <w:endnote w:type="continuationSeparator" w:id="0">
    <w:p w14:paraId="1A909C38" w14:textId="77777777" w:rsidR="0070270F" w:rsidRDefault="0070270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F87E4E" w14:textId="77777777" w:rsidR="0070270F" w:rsidRDefault="0070270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E3DD" w14:textId="77777777" w:rsidR="0070270F" w:rsidRDefault="0070270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9F7C23" w14:textId="77777777" w:rsidR="0070270F" w:rsidRDefault="0070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0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0270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A8158"/>
  <w15:docId w15:val="{BA14F7A3-175E-413C-B2DF-6DF096CB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717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2025-02-14T10:38:00.0000000Z</dcterms:created>
  <dcterms:modified xsi:type="dcterms:W3CDTF">2025-02-14T10:46:00.0000000Z</dcterms:modified>
  <dc:description>------------------------</dc:description>
  <dc:subject/>
  <keywords/>
  <version/>
  <category/>
</coreProperties>
</file>