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0B4F7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3693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C16E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807DA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8114C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ED8DF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5C453C" w14:textId="77777777"/>
        </w:tc>
      </w:tr>
      <w:tr w:rsidR="00997775" w14:paraId="786541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FD16ED" w14:textId="77777777"/>
        </w:tc>
      </w:tr>
      <w:tr w:rsidR="00997775" w14:paraId="57449F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8B45A4" w14:textId="77777777"/>
        </w:tc>
        <w:tc>
          <w:tcPr>
            <w:tcW w:w="7654" w:type="dxa"/>
            <w:gridSpan w:val="2"/>
          </w:tcPr>
          <w:p w:rsidR="00997775" w:rsidRDefault="00997775" w14:paraId="7CFB7F03" w14:textId="77777777"/>
        </w:tc>
      </w:tr>
      <w:tr w:rsidR="00997775" w14:paraId="75F71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852FD" w14:paraId="7EA81D28" w14:textId="1E94D4A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C852FD" w:rsidR="00997775" w:rsidP="00A07C71" w:rsidRDefault="00C852FD" w14:paraId="12738D0E" w14:textId="21C3CE5B">
            <w:pPr>
              <w:rPr>
                <w:b/>
                <w:bCs/>
              </w:rPr>
            </w:pPr>
            <w:r w:rsidRPr="00C852F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7EFCD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910977" w14:textId="77777777"/>
        </w:tc>
        <w:tc>
          <w:tcPr>
            <w:tcW w:w="7654" w:type="dxa"/>
            <w:gridSpan w:val="2"/>
          </w:tcPr>
          <w:p w:rsidR="00997775" w:rsidRDefault="00997775" w14:paraId="6B24D499" w14:textId="77777777"/>
        </w:tc>
      </w:tr>
      <w:tr w:rsidR="00997775" w14:paraId="2FA12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1BF14" w14:textId="77777777"/>
        </w:tc>
        <w:tc>
          <w:tcPr>
            <w:tcW w:w="7654" w:type="dxa"/>
            <w:gridSpan w:val="2"/>
          </w:tcPr>
          <w:p w:rsidR="00997775" w:rsidRDefault="00997775" w14:paraId="663C3A9B" w14:textId="77777777"/>
        </w:tc>
      </w:tr>
      <w:tr w:rsidR="00997775" w14:paraId="67FF6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246742" w14:textId="57CC99F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852FD">
              <w:rPr>
                <w:b/>
              </w:rPr>
              <w:t>3053</w:t>
            </w:r>
          </w:p>
        </w:tc>
        <w:tc>
          <w:tcPr>
            <w:tcW w:w="7654" w:type="dxa"/>
            <w:gridSpan w:val="2"/>
          </w:tcPr>
          <w:p w:rsidR="00997775" w:rsidRDefault="00997775" w14:paraId="709A3C12" w14:textId="5D4C32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52FD">
              <w:rPr>
                <w:b/>
              </w:rPr>
              <w:t>HET LID VAN BAARLE</w:t>
            </w:r>
          </w:p>
        </w:tc>
      </w:tr>
      <w:tr w:rsidR="00997775" w14:paraId="44FA5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033F2" w14:textId="77777777"/>
        </w:tc>
        <w:tc>
          <w:tcPr>
            <w:tcW w:w="7654" w:type="dxa"/>
            <w:gridSpan w:val="2"/>
          </w:tcPr>
          <w:p w:rsidR="00997775" w:rsidP="00280D6A" w:rsidRDefault="00997775" w14:paraId="38F5B3AA" w14:textId="67AFFD8D">
            <w:r>
              <w:t>Voorgesteld</w:t>
            </w:r>
            <w:r w:rsidR="00280D6A">
              <w:t xml:space="preserve"> </w:t>
            </w:r>
            <w:r w:rsidR="00C852FD">
              <w:t>13 februari 2025</w:t>
            </w:r>
          </w:p>
        </w:tc>
      </w:tr>
      <w:tr w:rsidR="00997775" w14:paraId="2DD0E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0B5A6" w14:textId="77777777"/>
        </w:tc>
        <w:tc>
          <w:tcPr>
            <w:tcW w:w="7654" w:type="dxa"/>
            <w:gridSpan w:val="2"/>
          </w:tcPr>
          <w:p w:rsidR="00997775" w:rsidRDefault="00997775" w14:paraId="431593B8" w14:textId="77777777"/>
        </w:tc>
      </w:tr>
      <w:tr w:rsidR="00997775" w14:paraId="769DA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6F3A10" w14:textId="77777777"/>
        </w:tc>
        <w:tc>
          <w:tcPr>
            <w:tcW w:w="7654" w:type="dxa"/>
            <w:gridSpan w:val="2"/>
          </w:tcPr>
          <w:p w:rsidR="00997775" w:rsidRDefault="00997775" w14:paraId="63134DD4" w14:textId="77777777">
            <w:r>
              <w:t>De Kamer,</w:t>
            </w:r>
          </w:p>
        </w:tc>
      </w:tr>
      <w:tr w:rsidR="00997775" w14:paraId="274F0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D9DB93" w14:textId="77777777"/>
        </w:tc>
        <w:tc>
          <w:tcPr>
            <w:tcW w:w="7654" w:type="dxa"/>
            <w:gridSpan w:val="2"/>
          </w:tcPr>
          <w:p w:rsidR="00997775" w:rsidRDefault="00997775" w14:paraId="55C951AB" w14:textId="77777777"/>
        </w:tc>
      </w:tr>
      <w:tr w:rsidR="00997775" w14:paraId="1C5AA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4B02A" w14:textId="77777777"/>
        </w:tc>
        <w:tc>
          <w:tcPr>
            <w:tcW w:w="7654" w:type="dxa"/>
            <w:gridSpan w:val="2"/>
          </w:tcPr>
          <w:p w:rsidR="00997775" w:rsidRDefault="00997775" w14:paraId="0C470A16" w14:textId="77777777">
            <w:r>
              <w:t>gehoord de beraadslaging,</w:t>
            </w:r>
          </w:p>
        </w:tc>
      </w:tr>
      <w:tr w:rsidR="00997775" w14:paraId="791DE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FC493" w14:textId="77777777"/>
        </w:tc>
        <w:tc>
          <w:tcPr>
            <w:tcW w:w="7654" w:type="dxa"/>
            <w:gridSpan w:val="2"/>
          </w:tcPr>
          <w:p w:rsidR="00997775" w:rsidRDefault="00997775" w14:paraId="46D51F48" w14:textId="77777777"/>
        </w:tc>
      </w:tr>
      <w:tr w:rsidR="00997775" w14:paraId="3ECA3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EE6DE8" w14:textId="77777777"/>
        </w:tc>
        <w:tc>
          <w:tcPr>
            <w:tcW w:w="7654" w:type="dxa"/>
            <w:gridSpan w:val="2"/>
          </w:tcPr>
          <w:p w:rsidRPr="00C852FD" w:rsidR="00C852FD" w:rsidP="00C852FD" w:rsidRDefault="00C852FD" w14:paraId="12F13A25" w14:textId="77777777">
            <w:r w:rsidRPr="00C852FD">
              <w:t>constaterende dat op 24 februari de EU-Israël-Associatieraad als vervolg op de bijeenkomst van de Raad Buitenlandse Zaken zal plaatsvinden;</w:t>
            </w:r>
          </w:p>
          <w:p w:rsidR="00C852FD" w:rsidP="00C852FD" w:rsidRDefault="00C852FD" w14:paraId="35ED9E21" w14:textId="77777777"/>
          <w:p w:rsidRPr="00C852FD" w:rsidR="00C852FD" w:rsidP="00C852FD" w:rsidRDefault="00C852FD" w14:paraId="4B5063A6" w14:textId="4F45702F">
            <w:r w:rsidRPr="00C852FD">
              <w:t>overwegende dat de ondertekenaars van het EU-Israël-associatieverdrag de mensenrechten dienen te respecteren zoals vastgelegd onder artikel 2 van dit verdrag;</w:t>
            </w:r>
          </w:p>
          <w:p w:rsidR="00C852FD" w:rsidP="00C852FD" w:rsidRDefault="00C852FD" w14:paraId="3CBA1B27" w14:textId="77777777"/>
          <w:p w:rsidRPr="00C852FD" w:rsidR="00C852FD" w:rsidP="00C852FD" w:rsidRDefault="00C852FD" w14:paraId="660BB8B6" w14:textId="77D836C5">
            <w:r w:rsidRPr="00C852FD">
              <w:t>overwegende dat Israël structureel de mensenrechten van Palestijnen schendt;</w:t>
            </w:r>
          </w:p>
          <w:p w:rsidR="00C852FD" w:rsidP="00C852FD" w:rsidRDefault="00C852FD" w14:paraId="16EC9004" w14:textId="77777777"/>
          <w:p w:rsidRPr="00C852FD" w:rsidR="00C852FD" w:rsidP="00C852FD" w:rsidRDefault="00C852FD" w14:paraId="6AB9FD0D" w14:textId="718F062B">
            <w:r w:rsidRPr="00C852FD">
              <w:t>overwegende dat hiermee de afspraken zoals vastgelegd in dit verdrag worden geschonden;</w:t>
            </w:r>
          </w:p>
          <w:p w:rsidR="00C852FD" w:rsidP="00C852FD" w:rsidRDefault="00C852FD" w14:paraId="0100899E" w14:textId="77777777"/>
          <w:p w:rsidRPr="00C852FD" w:rsidR="00C852FD" w:rsidP="00C852FD" w:rsidRDefault="00C852FD" w14:paraId="7C2DBAE1" w14:textId="0C5DAE9E">
            <w:r w:rsidRPr="00C852FD">
              <w:t>verzoekt de minister tijdens de EU-Israël-Associatieraad kenbaar te maken dat Israël de mensenrechtenbepaling, zoals vastgelegd onder artikel 2 van het EU-Israël-associatieverdrag, schendt,</w:t>
            </w:r>
          </w:p>
          <w:p w:rsidR="00C852FD" w:rsidP="00C852FD" w:rsidRDefault="00C852FD" w14:paraId="411F2C1A" w14:textId="77777777"/>
          <w:p w:rsidRPr="00C852FD" w:rsidR="00C852FD" w:rsidP="00C852FD" w:rsidRDefault="00C852FD" w14:paraId="01673DCE" w14:textId="0CAC17F1">
            <w:r w:rsidRPr="00C852FD">
              <w:t>en gaat over tot de orde van de dag.</w:t>
            </w:r>
          </w:p>
          <w:p w:rsidR="00C852FD" w:rsidP="00C852FD" w:rsidRDefault="00C852FD" w14:paraId="6707EF72" w14:textId="77777777"/>
          <w:p w:rsidR="00997775" w:rsidP="00C852FD" w:rsidRDefault="00C852FD" w14:paraId="54FB110E" w14:textId="79E434D9">
            <w:r w:rsidRPr="00C852FD">
              <w:t>Van Baarle</w:t>
            </w:r>
          </w:p>
        </w:tc>
      </w:tr>
    </w:tbl>
    <w:p w:rsidR="00997775" w:rsidRDefault="00997775" w14:paraId="6E2B96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959F" w14:textId="77777777" w:rsidR="00C852FD" w:rsidRDefault="00C852FD">
      <w:pPr>
        <w:spacing w:line="20" w:lineRule="exact"/>
      </w:pPr>
    </w:p>
  </w:endnote>
  <w:endnote w:type="continuationSeparator" w:id="0">
    <w:p w14:paraId="4685944D" w14:textId="77777777" w:rsidR="00C852FD" w:rsidRDefault="00C852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C7D23F" w14:textId="77777777" w:rsidR="00C852FD" w:rsidRDefault="00C852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688E" w14:textId="77777777" w:rsidR="00C852FD" w:rsidRDefault="00C852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124BCF" w14:textId="77777777" w:rsidR="00C852FD" w:rsidRDefault="00C8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F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852F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68B4"/>
  <w15:docId w15:val="{9585509F-4FCA-488A-8ABE-7F8174F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2025-02-14T11:12:00.0000000Z</dcterms:created>
  <dcterms:modified xsi:type="dcterms:W3CDTF">2025-02-14T11:14:00.0000000Z</dcterms:modified>
  <dc:description>------------------------</dc:description>
  <dc:subject/>
  <keywords/>
  <version/>
  <category/>
</coreProperties>
</file>