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14ACE" w14:paraId="32D47B6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98657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7886B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14ACE" w14:paraId="1AA74FB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C8E503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14ACE" w14:paraId="67AEEE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AA69F0" w14:textId="77777777"/>
        </w:tc>
      </w:tr>
      <w:tr w:rsidR="00997775" w:rsidTr="00B14ACE" w14:paraId="72E80A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CF089ED" w14:textId="77777777"/>
        </w:tc>
      </w:tr>
      <w:tr w:rsidR="00997775" w:rsidTr="00B14ACE" w14:paraId="5C72E9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F94C3E" w14:textId="77777777"/>
        </w:tc>
        <w:tc>
          <w:tcPr>
            <w:tcW w:w="7654" w:type="dxa"/>
            <w:gridSpan w:val="2"/>
          </w:tcPr>
          <w:p w:rsidR="00997775" w:rsidRDefault="00997775" w14:paraId="58EECE73" w14:textId="77777777"/>
        </w:tc>
      </w:tr>
      <w:tr w:rsidR="00B14ACE" w:rsidTr="00B14ACE" w14:paraId="1AE2EE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4ACE" w:rsidP="00B14ACE" w:rsidRDefault="00B14ACE" w14:paraId="3F670257" w14:textId="49123D74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B14ACE" w:rsidP="00B14ACE" w:rsidRDefault="00B14ACE" w14:paraId="6DD18B89" w14:textId="4B2284AA">
            <w:pPr>
              <w:rPr>
                <w:b/>
              </w:rPr>
            </w:pPr>
            <w:r w:rsidRPr="00C852F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B14ACE" w:rsidTr="00B14ACE" w14:paraId="742C0F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4ACE" w:rsidP="00B14ACE" w:rsidRDefault="00B14ACE" w14:paraId="0EF77997" w14:textId="77777777"/>
        </w:tc>
        <w:tc>
          <w:tcPr>
            <w:tcW w:w="7654" w:type="dxa"/>
            <w:gridSpan w:val="2"/>
          </w:tcPr>
          <w:p w:rsidR="00B14ACE" w:rsidP="00B14ACE" w:rsidRDefault="00B14ACE" w14:paraId="47005E3C" w14:textId="77777777"/>
        </w:tc>
      </w:tr>
      <w:tr w:rsidR="00B14ACE" w:rsidTr="00B14ACE" w14:paraId="3B7C18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4ACE" w:rsidP="00B14ACE" w:rsidRDefault="00B14ACE" w14:paraId="595A491B" w14:textId="77777777"/>
        </w:tc>
        <w:tc>
          <w:tcPr>
            <w:tcW w:w="7654" w:type="dxa"/>
            <w:gridSpan w:val="2"/>
          </w:tcPr>
          <w:p w:rsidR="00B14ACE" w:rsidP="00B14ACE" w:rsidRDefault="00B14ACE" w14:paraId="77B37AD4" w14:textId="77777777"/>
        </w:tc>
      </w:tr>
      <w:tr w:rsidR="00B14ACE" w:rsidTr="00B14ACE" w14:paraId="35B9B5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4ACE" w:rsidP="00B14ACE" w:rsidRDefault="00B14ACE" w14:paraId="22B32FBF" w14:textId="5D4E3C4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3054</w:t>
            </w:r>
          </w:p>
        </w:tc>
        <w:tc>
          <w:tcPr>
            <w:tcW w:w="7654" w:type="dxa"/>
            <w:gridSpan w:val="2"/>
          </w:tcPr>
          <w:p w:rsidR="00B14ACE" w:rsidP="00B14ACE" w:rsidRDefault="00B14ACE" w14:paraId="4F3B6C61" w14:textId="10C038B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B14ACE" w:rsidTr="00B14ACE" w14:paraId="589794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4ACE" w:rsidP="00B14ACE" w:rsidRDefault="00B14ACE" w14:paraId="307CACE2" w14:textId="77777777"/>
        </w:tc>
        <w:tc>
          <w:tcPr>
            <w:tcW w:w="7654" w:type="dxa"/>
            <w:gridSpan w:val="2"/>
          </w:tcPr>
          <w:p w:rsidR="00B14ACE" w:rsidP="00B14ACE" w:rsidRDefault="00B14ACE" w14:paraId="3A01228F" w14:textId="0A827613">
            <w:r>
              <w:t>Voorgesteld 13 februari 2025</w:t>
            </w:r>
          </w:p>
        </w:tc>
      </w:tr>
      <w:tr w:rsidR="00B14ACE" w:rsidTr="00B14ACE" w14:paraId="04127F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4ACE" w:rsidP="00B14ACE" w:rsidRDefault="00B14ACE" w14:paraId="4A1E4B76" w14:textId="77777777"/>
        </w:tc>
        <w:tc>
          <w:tcPr>
            <w:tcW w:w="7654" w:type="dxa"/>
            <w:gridSpan w:val="2"/>
          </w:tcPr>
          <w:p w:rsidR="00B14ACE" w:rsidP="00B14ACE" w:rsidRDefault="00B14ACE" w14:paraId="0741D845" w14:textId="77777777"/>
        </w:tc>
      </w:tr>
      <w:tr w:rsidR="00B14ACE" w:rsidTr="00B14ACE" w14:paraId="065C19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4ACE" w:rsidP="00B14ACE" w:rsidRDefault="00B14ACE" w14:paraId="54BF64D3" w14:textId="77777777"/>
        </w:tc>
        <w:tc>
          <w:tcPr>
            <w:tcW w:w="7654" w:type="dxa"/>
            <w:gridSpan w:val="2"/>
          </w:tcPr>
          <w:p w:rsidR="00B14ACE" w:rsidP="00B14ACE" w:rsidRDefault="00B14ACE" w14:paraId="4D8BC6F2" w14:textId="77777777">
            <w:r>
              <w:t>De Kamer,</w:t>
            </w:r>
          </w:p>
        </w:tc>
      </w:tr>
      <w:tr w:rsidR="00B14ACE" w:rsidTr="00B14ACE" w14:paraId="62FEB2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4ACE" w:rsidP="00B14ACE" w:rsidRDefault="00B14ACE" w14:paraId="163885E6" w14:textId="77777777"/>
        </w:tc>
        <w:tc>
          <w:tcPr>
            <w:tcW w:w="7654" w:type="dxa"/>
            <w:gridSpan w:val="2"/>
          </w:tcPr>
          <w:p w:rsidR="00B14ACE" w:rsidP="00B14ACE" w:rsidRDefault="00B14ACE" w14:paraId="11757B0F" w14:textId="77777777"/>
        </w:tc>
      </w:tr>
      <w:tr w:rsidR="00B14ACE" w:rsidTr="00B14ACE" w14:paraId="14FAD9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4ACE" w:rsidP="00B14ACE" w:rsidRDefault="00B14ACE" w14:paraId="60097693" w14:textId="77777777"/>
        </w:tc>
        <w:tc>
          <w:tcPr>
            <w:tcW w:w="7654" w:type="dxa"/>
            <w:gridSpan w:val="2"/>
          </w:tcPr>
          <w:p w:rsidR="00B14ACE" w:rsidP="00B14ACE" w:rsidRDefault="00B14ACE" w14:paraId="6616D51E" w14:textId="77777777">
            <w:r>
              <w:t>gehoord de beraadslaging,</w:t>
            </w:r>
          </w:p>
        </w:tc>
      </w:tr>
      <w:tr w:rsidR="00B14ACE" w:rsidTr="00B14ACE" w14:paraId="060E0A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4ACE" w:rsidP="00B14ACE" w:rsidRDefault="00B14ACE" w14:paraId="767442A0" w14:textId="77777777"/>
        </w:tc>
        <w:tc>
          <w:tcPr>
            <w:tcW w:w="7654" w:type="dxa"/>
            <w:gridSpan w:val="2"/>
          </w:tcPr>
          <w:p w:rsidR="00B14ACE" w:rsidP="00B14ACE" w:rsidRDefault="00B14ACE" w14:paraId="652CE304" w14:textId="77777777"/>
        </w:tc>
      </w:tr>
      <w:tr w:rsidR="00B14ACE" w:rsidTr="00B14ACE" w14:paraId="69B33D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4ACE" w:rsidP="00B14ACE" w:rsidRDefault="00B14ACE" w14:paraId="63A4DA15" w14:textId="77777777"/>
        </w:tc>
        <w:tc>
          <w:tcPr>
            <w:tcW w:w="7654" w:type="dxa"/>
            <w:gridSpan w:val="2"/>
          </w:tcPr>
          <w:p w:rsidRPr="00B14ACE" w:rsidR="00B14ACE" w:rsidP="00B14ACE" w:rsidRDefault="00B14ACE" w14:paraId="21ADC69D" w14:textId="77777777">
            <w:r w:rsidRPr="00B14ACE">
              <w:t xml:space="preserve">constaterende dat president </w:t>
            </w:r>
            <w:proofErr w:type="spellStart"/>
            <w:r w:rsidRPr="00B14ACE">
              <w:t>Trump</w:t>
            </w:r>
            <w:proofErr w:type="spellEnd"/>
            <w:r w:rsidRPr="00B14ACE">
              <w:t xml:space="preserve"> een plan heeft gepresenteerd om ruim 2 miljoen mensen uit Gaza te deporteren;</w:t>
            </w:r>
          </w:p>
          <w:p w:rsidR="00B14ACE" w:rsidP="00B14ACE" w:rsidRDefault="00B14ACE" w14:paraId="6D4B7AE5" w14:textId="77777777"/>
          <w:p w:rsidRPr="00B14ACE" w:rsidR="00B14ACE" w:rsidP="00B14ACE" w:rsidRDefault="00B14ACE" w14:paraId="22A9388C" w14:textId="394D809B">
            <w:r w:rsidRPr="00B14ACE">
              <w:t>overwegende dat deze uitspraak door meerdere mensenrechtenorganisaties wordt bestempeld als strijdig met het internationaal recht;</w:t>
            </w:r>
          </w:p>
          <w:p w:rsidR="00B14ACE" w:rsidP="00B14ACE" w:rsidRDefault="00B14ACE" w14:paraId="0E3487A2" w14:textId="77777777"/>
          <w:p w:rsidRPr="00B14ACE" w:rsidR="00B14ACE" w:rsidP="00B14ACE" w:rsidRDefault="00B14ACE" w14:paraId="50EB1F96" w14:textId="03B69310">
            <w:r w:rsidRPr="00B14ACE">
              <w:t>overwegende dat Nederland een belangrijke rol zou moeten hebben in het verdedigen van het internationaal recht;</w:t>
            </w:r>
          </w:p>
          <w:p w:rsidR="00B14ACE" w:rsidP="00B14ACE" w:rsidRDefault="00B14ACE" w14:paraId="1FEE7243" w14:textId="77777777"/>
          <w:p w:rsidRPr="00B14ACE" w:rsidR="00B14ACE" w:rsidP="00B14ACE" w:rsidRDefault="00B14ACE" w14:paraId="67279754" w14:textId="10441BE2">
            <w:r w:rsidRPr="00B14ACE">
              <w:t xml:space="preserve">verzoekt de regering om het Gazaplan van </w:t>
            </w:r>
            <w:proofErr w:type="spellStart"/>
            <w:r w:rsidRPr="00B14ACE">
              <w:t>Trump</w:t>
            </w:r>
            <w:proofErr w:type="spellEnd"/>
            <w:r w:rsidRPr="00B14ACE">
              <w:t xml:space="preserve"> met de meest krachtige bewoordingen te veroordelen en als etnische zuivering te betitelen,</w:t>
            </w:r>
          </w:p>
          <w:p w:rsidR="00B14ACE" w:rsidP="00B14ACE" w:rsidRDefault="00B14ACE" w14:paraId="00A14347" w14:textId="77777777"/>
          <w:p w:rsidRPr="00B14ACE" w:rsidR="00B14ACE" w:rsidP="00B14ACE" w:rsidRDefault="00B14ACE" w14:paraId="74E5698C" w14:textId="19A240EB">
            <w:r w:rsidRPr="00B14ACE">
              <w:t>en gaat over tot de orde van de dag.</w:t>
            </w:r>
          </w:p>
          <w:p w:rsidR="00B14ACE" w:rsidP="00B14ACE" w:rsidRDefault="00B14ACE" w14:paraId="73933E9B" w14:textId="77777777"/>
          <w:p w:rsidR="00B14ACE" w:rsidP="00B14ACE" w:rsidRDefault="00B14ACE" w14:paraId="464F4267" w14:textId="0E4FA771">
            <w:r w:rsidRPr="00B14ACE">
              <w:t>Van Baarle</w:t>
            </w:r>
          </w:p>
        </w:tc>
      </w:tr>
    </w:tbl>
    <w:p w:rsidR="00997775" w:rsidRDefault="00997775" w14:paraId="1C39776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0FF34" w14:textId="77777777" w:rsidR="00B14ACE" w:rsidRDefault="00B14ACE">
      <w:pPr>
        <w:spacing w:line="20" w:lineRule="exact"/>
      </w:pPr>
    </w:p>
  </w:endnote>
  <w:endnote w:type="continuationSeparator" w:id="0">
    <w:p w14:paraId="21A81072" w14:textId="77777777" w:rsidR="00B14ACE" w:rsidRDefault="00B14AC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3B348E" w14:textId="77777777" w:rsidR="00B14ACE" w:rsidRDefault="00B14AC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11B0F" w14:textId="77777777" w:rsidR="00B14ACE" w:rsidRDefault="00B14AC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D69FFDF" w14:textId="77777777" w:rsidR="00B14ACE" w:rsidRDefault="00B14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C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14ACE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55DD8"/>
  <w15:docId w15:val="{23725758-F535-46F3-88D8-DA8347FF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687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2025-02-14T11:12:00.0000000Z</dcterms:created>
  <dcterms:modified xsi:type="dcterms:W3CDTF">2025-02-14T11:14:00.0000000Z</dcterms:modified>
  <dc:description>------------------------</dc:description>
  <dc:subject/>
  <keywords/>
  <version/>
  <category/>
</coreProperties>
</file>