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DB3" w:rsidRDefault="0013282A" w14:paraId="4A5FFC91" w14:textId="77777777">
      <w:r>
        <w:t> </w:t>
      </w:r>
    </w:p>
    <w:p w:rsidR="00134063" w:rsidP="00134063" w:rsidRDefault="00397E04" w14:paraId="5F69199F" w14:textId="77777777">
      <w:r>
        <w:t xml:space="preserve">Met verwijzing naar het verzoek van de vaste Kamercommissie voor Digitale Zaken van 12 december 2024, met kenmerk: </w:t>
      </w:r>
      <w:r w:rsidRPr="00134063" w:rsidR="00134063">
        <w:t>2024A05208</w:t>
      </w:r>
      <w:r>
        <w:t xml:space="preserve">, verleen ik graag toestemming voor deelname van ambtenaren aan een technische briefing over </w:t>
      </w:r>
      <w:r w:rsidR="00134063">
        <w:t>Digitale soevereiniteit Rijksoverheid en besluitvorming bij migraties naar</w:t>
      </w:r>
    </w:p>
    <w:p w:rsidR="00D44DB3" w:rsidP="00134063" w:rsidRDefault="00134063" w14:paraId="5E08C585" w14:textId="77777777">
      <w:proofErr w:type="gramStart"/>
      <w:r>
        <w:t>buitenlandse</w:t>
      </w:r>
      <w:proofErr w:type="gramEnd"/>
      <w:r>
        <w:t xml:space="preserve"> IT-diensten </w:t>
      </w:r>
      <w:r w:rsidR="00397E04">
        <w:t xml:space="preserve">op </w:t>
      </w:r>
      <w:r>
        <w:t>19 februari 2025 van 14:00 tot 15:00 uur.</w:t>
      </w:r>
    </w:p>
    <w:p w:rsidR="00D44DB3" w:rsidRDefault="00D44DB3" w14:paraId="118E7A94" w14:textId="77777777">
      <w:pPr>
        <w:pStyle w:val="WitregelW1bodytekst"/>
      </w:pPr>
    </w:p>
    <w:p w:rsidR="00D44DB3" w:rsidRDefault="00D44DB3" w14:paraId="22012B87" w14:textId="77777777">
      <w:pPr>
        <w:pStyle w:val="WitregelW1bodytekst"/>
      </w:pPr>
    </w:p>
    <w:p w:rsidR="0013282A" w:rsidRDefault="0013282A" w14:paraId="21EF9085" w14:textId="77777777">
      <w:r>
        <w:t>De Staatssecretaris van Binnenlandse Zaken en Koninkrijksrelaties</w:t>
      </w:r>
    </w:p>
    <w:p w:rsidRPr="0013282A" w:rsidR="00D44DB3" w:rsidRDefault="0013282A" w14:paraId="7E87F3D0" w14:textId="77777777">
      <w:pPr>
        <w:rPr>
          <w:i/>
          <w:iCs/>
          <w:lang w:val="de-DE"/>
        </w:rPr>
      </w:pPr>
      <w:proofErr w:type="spellStart"/>
      <w:r w:rsidRPr="0013282A">
        <w:rPr>
          <w:i/>
          <w:iCs/>
          <w:lang w:val="de-DE"/>
        </w:rPr>
        <w:t>Digitalisering</w:t>
      </w:r>
      <w:proofErr w:type="spellEnd"/>
      <w:r w:rsidRPr="0013282A">
        <w:rPr>
          <w:i/>
          <w:iCs/>
          <w:lang w:val="de-DE"/>
        </w:rPr>
        <w:t xml:space="preserve"> en </w:t>
      </w:r>
      <w:proofErr w:type="spellStart"/>
      <w:r w:rsidRPr="0013282A">
        <w:rPr>
          <w:i/>
          <w:iCs/>
          <w:lang w:val="de-DE"/>
        </w:rPr>
        <w:t>Koninkrijksrelaties</w:t>
      </w:r>
      <w:proofErr w:type="spellEnd"/>
    </w:p>
    <w:p w:rsidRPr="0013282A" w:rsidR="00D44DB3" w:rsidRDefault="00D44DB3" w14:paraId="40A166ED" w14:textId="77777777">
      <w:pPr>
        <w:rPr>
          <w:lang w:val="de-DE"/>
        </w:rPr>
      </w:pPr>
    </w:p>
    <w:p w:rsidRPr="0013282A" w:rsidR="00D44DB3" w:rsidRDefault="00D44DB3" w14:paraId="0AF66F63" w14:textId="77777777">
      <w:pPr>
        <w:rPr>
          <w:lang w:val="de-DE"/>
        </w:rPr>
      </w:pPr>
    </w:p>
    <w:p w:rsidRPr="0013282A" w:rsidR="00397E04" w:rsidRDefault="00397E04" w14:paraId="2B1BE1E9" w14:textId="77777777">
      <w:pPr>
        <w:rPr>
          <w:lang w:val="de-DE"/>
        </w:rPr>
      </w:pPr>
    </w:p>
    <w:p w:rsidRPr="0013282A" w:rsidR="00D44DB3" w:rsidRDefault="00D44DB3" w14:paraId="67B68348" w14:textId="77777777">
      <w:pPr>
        <w:rPr>
          <w:lang w:val="de-DE"/>
        </w:rPr>
      </w:pPr>
    </w:p>
    <w:p w:rsidRPr="0013282A" w:rsidR="00D44DB3" w:rsidRDefault="00397E04" w14:paraId="5FD7409D" w14:textId="77777777">
      <w:pPr>
        <w:rPr>
          <w:lang w:val="de-DE"/>
        </w:rPr>
      </w:pPr>
      <w:r w:rsidRPr="0013282A">
        <w:rPr>
          <w:lang w:val="de-DE"/>
        </w:rPr>
        <w:t>Zsolt Szabó</w:t>
      </w:r>
    </w:p>
    <w:p w:rsidRPr="0013282A" w:rsidR="00D44DB3" w:rsidRDefault="00D44DB3" w14:paraId="5FD6B09C" w14:textId="77777777">
      <w:pPr>
        <w:rPr>
          <w:lang w:val="de-DE"/>
        </w:rPr>
      </w:pPr>
    </w:p>
    <w:p w:rsidRPr="0013282A" w:rsidR="00D44DB3" w:rsidRDefault="00D44DB3" w14:paraId="4A4227E3" w14:textId="77777777">
      <w:pPr>
        <w:rPr>
          <w:lang w:val="de-DE"/>
        </w:rPr>
      </w:pPr>
    </w:p>
    <w:p w:rsidRPr="0013282A" w:rsidR="00D44DB3" w:rsidRDefault="00D44DB3" w14:paraId="670119C9" w14:textId="77777777">
      <w:pPr>
        <w:rPr>
          <w:lang w:val="de-DE"/>
        </w:rPr>
      </w:pPr>
    </w:p>
    <w:p w:rsidRPr="0013282A" w:rsidR="00D44DB3" w:rsidRDefault="00D44DB3" w14:paraId="30472A8F" w14:textId="77777777">
      <w:pPr>
        <w:rPr>
          <w:lang w:val="de-DE"/>
        </w:rPr>
      </w:pPr>
    </w:p>
    <w:sectPr w:rsidRPr="0013282A" w:rsidR="00D44DB3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9062" w14:textId="77777777" w:rsidR="00597A11" w:rsidRDefault="00597A11">
      <w:pPr>
        <w:spacing w:line="240" w:lineRule="auto"/>
      </w:pPr>
      <w:r>
        <w:separator/>
      </w:r>
    </w:p>
  </w:endnote>
  <w:endnote w:type="continuationSeparator" w:id="0">
    <w:p w14:paraId="30C4E9A4" w14:textId="77777777" w:rsidR="00597A11" w:rsidRDefault="00597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CBE7" w14:textId="77777777" w:rsidR="00D44DB3" w:rsidRDefault="00D44DB3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A4E9" w14:textId="77777777" w:rsidR="00597A11" w:rsidRDefault="00597A11">
      <w:pPr>
        <w:spacing w:line="240" w:lineRule="auto"/>
      </w:pPr>
      <w:r>
        <w:separator/>
      </w:r>
    </w:p>
  </w:footnote>
  <w:footnote w:type="continuationSeparator" w:id="0">
    <w:p w14:paraId="38CB0DE8" w14:textId="77777777" w:rsidR="00597A11" w:rsidRDefault="00597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7983" w14:textId="77777777" w:rsidR="00D44DB3" w:rsidRDefault="0013282A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284F381" wp14:editId="717E90E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EC2D94" w14:textId="77777777" w:rsidR="00D44DB3" w:rsidRDefault="0013282A">
                          <w:pPr>
                            <w:pStyle w:val="Referentiegegevensbold"/>
                          </w:pPr>
                          <w:r>
                            <w:t>Directoraat-Generaal Digitalisering en Overheidsorganisatie</w:t>
                          </w:r>
                        </w:p>
                        <w:p w14:paraId="739D4B8C" w14:textId="77777777" w:rsidR="00D44DB3" w:rsidRDefault="0013282A">
                          <w:pPr>
                            <w:pStyle w:val="Referentiegegevens"/>
                          </w:pPr>
                          <w:r>
                            <w:t>CIO Rijk</w:t>
                          </w:r>
                        </w:p>
                        <w:p w14:paraId="74683051" w14:textId="77777777" w:rsidR="00D44DB3" w:rsidRDefault="0013282A">
                          <w:pPr>
                            <w:pStyle w:val="Referentiegegevens"/>
                          </w:pPr>
                          <w:r>
                            <w:t>Informatiebeveiliging &amp; Privacy</w:t>
                          </w:r>
                        </w:p>
                        <w:p w14:paraId="5C129A5F" w14:textId="77777777" w:rsidR="00D44DB3" w:rsidRDefault="00D44DB3">
                          <w:pPr>
                            <w:pStyle w:val="WitregelW2"/>
                          </w:pPr>
                        </w:p>
                        <w:p w14:paraId="50B90D98" w14:textId="77777777" w:rsidR="00D44DB3" w:rsidRDefault="0013282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64B6D50" w14:textId="77777777" w:rsidR="001F7527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456FDA">
                            <w:rPr>
                              <w:b/>
                              <w:bCs/>
                            </w:rPr>
                            <w:t>Fout! Onbekende naam voor documenteigenschap.</w:t>
                          </w:r>
                          <w:r>
                            <w:fldChar w:fldCharType="end"/>
                          </w:r>
                        </w:p>
                        <w:p w14:paraId="76AD81E2" w14:textId="77777777" w:rsidR="00D44DB3" w:rsidRDefault="00D44DB3">
                          <w:pPr>
                            <w:pStyle w:val="WitregelW1"/>
                          </w:pPr>
                        </w:p>
                        <w:p w14:paraId="795CA38C" w14:textId="77777777" w:rsidR="00D44DB3" w:rsidRDefault="0013282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1FB3A27" w14:textId="77777777" w:rsidR="001F7527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56FDA">
                              <w:t>2025-0000122887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84F381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4EC2D94" w14:textId="77777777" w:rsidR="00D44DB3" w:rsidRDefault="0013282A">
                    <w:pPr>
                      <w:pStyle w:val="Referentiegegevensbold"/>
                    </w:pPr>
                    <w:r>
                      <w:t>Directoraat-Generaal Digitalisering en Overheidsorganisatie</w:t>
                    </w:r>
                  </w:p>
                  <w:p w14:paraId="739D4B8C" w14:textId="77777777" w:rsidR="00D44DB3" w:rsidRDefault="0013282A">
                    <w:pPr>
                      <w:pStyle w:val="Referentiegegevens"/>
                    </w:pPr>
                    <w:r>
                      <w:t>CIO Rijk</w:t>
                    </w:r>
                  </w:p>
                  <w:p w14:paraId="74683051" w14:textId="77777777" w:rsidR="00D44DB3" w:rsidRDefault="0013282A">
                    <w:pPr>
                      <w:pStyle w:val="Referentiegegevens"/>
                    </w:pPr>
                    <w:r>
                      <w:t>Informatiebeveiliging &amp; Privacy</w:t>
                    </w:r>
                  </w:p>
                  <w:p w14:paraId="5C129A5F" w14:textId="77777777" w:rsidR="00D44DB3" w:rsidRDefault="00D44DB3">
                    <w:pPr>
                      <w:pStyle w:val="WitregelW2"/>
                    </w:pPr>
                  </w:p>
                  <w:p w14:paraId="50B90D98" w14:textId="77777777" w:rsidR="00D44DB3" w:rsidRDefault="0013282A">
                    <w:pPr>
                      <w:pStyle w:val="Referentiegegevensbold"/>
                    </w:pPr>
                    <w:r>
                      <w:t>Datum</w:t>
                    </w:r>
                  </w:p>
                  <w:p w14:paraId="664B6D50" w14:textId="77777777" w:rsidR="001F7527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456FDA">
                      <w:rPr>
                        <w:b/>
                        <w:bCs/>
                      </w:rPr>
                      <w:t>Fout! Onbekende naam voor documenteigenschap.</w:t>
                    </w:r>
                    <w:r>
                      <w:fldChar w:fldCharType="end"/>
                    </w:r>
                  </w:p>
                  <w:p w14:paraId="76AD81E2" w14:textId="77777777" w:rsidR="00D44DB3" w:rsidRDefault="00D44DB3">
                    <w:pPr>
                      <w:pStyle w:val="WitregelW1"/>
                    </w:pPr>
                  </w:p>
                  <w:p w14:paraId="795CA38C" w14:textId="77777777" w:rsidR="00D44DB3" w:rsidRDefault="0013282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1FB3A27" w14:textId="77777777" w:rsidR="001F7527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456FDA">
                        <w:t>2025-0000122887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F89BD45" wp14:editId="022EC15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AC3792" w14:textId="77777777" w:rsidR="001F7527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89BD45" id="46fef06f-aa3c-11ea-a756-beb5f67e67be" o:spid="_x0000_s1027" type="#_x0000_t202" style="position:absolute;margin-left:79.35pt;margin-top:802.75pt;width:377.2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" filled="f" stroked="f">
              <v:textbox inset="0,0,0,0">
                <w:txbxContent>
                  <w:p w14:paraId="77AC3792" w14:textId="77777777" w:rsidR="001F7527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6BB955F" wp14:editId="755E3FE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FA33DB" w14:textId="77777777" w:rsidR="001F7527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BB955F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46FA33DB" w14:textId="77777777" w:rsidR="001F7527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D312" w14:textId="77777777" w:rsidR="00D44DB3" w:rsidRDefault="0013282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BC611A1" wp14:editId="389F1472">
              <wp:simplePos x="0" y="0"/>
              <wp:positionH relativeFrom="margin">
                <wp:align>left</wp:align>
              </wp:positionH>
              <wp:positionV relativeFrom="page">
                <wp:posOffset>1952625</wp:posOffset>
              </wp:positionV>
              <wp:extent cx="4010025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002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ACEA8C" w14:textId="77777777" w:rsidR="00D44DB3" w:rsidRDefault="0013282A">
                          <w:r>
                            <w:t xml:space="preserve">Aan de </w:t>
                          </w:r>
                          <w:sdt>
                            <w:sdtPr>
                              <w:id w:val="62374882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Content>
                              <w:r w:rsidR="00F30BDA">
                                <w:t>Voorzitter van de Tweede Kamer der Staten-Generaal</w:t>
                              </w:r>
                            </w:sdtContent>
                          </w:sdt>
                        </w:p>
                        <w:p w14:paraId="44AECFE1" w14:textId="77777777" w:rsidR="00D44DB3" w:rsidRDefault="00000000">
                          <w:sdt>
                            <w:sdtPr>
                              <w:id w:val="400876257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Content>
                              <w:r w:rsidR="00F30BDA">
                                <w:t xml:space="preserve">Postbus 20018 </w:t>
                              </w:r>
                            </w:sdtContent>
                          </w:sdt>
                        </w:p>
                        <w:p w14:paraId="0169CE79" w14:textId="77777777" w:rsidR="00D44DB3" w:rsidRDefault="00000000">
                          <w:sdt>
                            <w:sdtPr>
                              <w:id w:val="1268431374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Content>
                              <w:r w:rsidR="00F30BDA">
                                <w:t>2500 EA</w:t>
                              </w:r>
                            </w:sdtContent>
                          </w:sdt>
                          <w:r w:rsidR="0013282A">
                            <w:t xml:space="preserve">  </w:t>
                          </w:r>
                          <w:sdt>
                            <w:sdtPr>
                              <w:id w:val="404113958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Content>
                              <w:r w:rsidR="00F30BDA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C611A1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0;margin-top:153.75pt;width:315.75pt;height:87.85pt;z-index:251655680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" filled="f" stroked="f">
              <v:textbox inset="0,0,0,0">
                <w:txbxContent>
                  <w:p w14:paraId="40ACEA8C" w14:textId="77777777" w:rsidR="00D44DB3" w:rsidRDefault="0013282A">
                    <w:r>
                      <w:t xml:space="preserve">Aan de </w:t>
                    </w:r>
                    <w:sdt>
                      <w:sdtPr>
                        <w:id w:val="62374882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Content>
                        <w:r w:rsidR="00F30BDA">
                          <w:t>Voorzitter van de Tweede Kamer der Staten-Generaal</w:t>
                        </w:r>
                      </w:sdtContent>
                    </w:sdt>
                  </w:p>
                  <w:p w14:paraId="44AECFE1" w14:textId="77777777" w:rsidR="00D44DB3" w:rsidRDefault="00000000">
                    <w:sdt>
                      <w:sdtPr>
                        <w:id w:val="400876257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Content>
                        <w:r w:rsidR="00F30BDA">
                          <w:t xml:space="preserve">Postbus 20018 </w:t>
                        </w:r>
                      </w:sdtContent>
                    </w:sdt>
                  </w:p>
                  <w:p w14:paraId="0169CE79" w14:textId="77777777" w:rsidR="00D44DB3" w:rsidRDefault="00000000">
                    <w:sdt>
                      <w:sdtPr>
                        <w:id w:val="1268431374"/>
                        <w:dataBinding w:prefixMappings="xmlns:ns0='docgen-assistant'" w:xpath="/ns0:CustomXml[1]/ns0:Variables[1]/ns0:Variable[3]/ns0:Value[1]" w:storeItemID="{69D6EEC8-C9E1-4904-8281-341938F2DEB0}"/>
                        <w:text/>
                      </w:sdtPr>
                      <w:sdtContent>
                        <w:r w:rsidR="00F30BDA">
                          <w:t>2500 EA</w:t>
                        </w:r>
                      </w:sdtContent>
                    </w:sdt>
                    <w:r w:rsidR="0013282A">
                      <w:t xml:space="preserve">  </w:t>
                    </w:r>
                    <w:sdt>
                      <w:sdtPr>
                        <w:id w:val="404113958"/>
                        <w:dataBinding w:prefixMappings="xmlns:ns0='docgen-assistant'" w:xpath="/ns0:CustomXml[1]/ns0:Variables[1]/ns0:Variable[4]/ns0:Value[1]" w:storeItemID="{69D6EEC8-C9E1-4904-8281-341938F2DEB0}"/>
                        <w:text/>
                      </w:sdtPr>
                      <w:sdtContent>
                        <w:r w:rsidR="00F30BDA">
                          <w:t>DEN HAAG</w:t>
                        </w:r>
                      </w:sdtContent>
                    </w:sdt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9E033C7" wp14:editId="392F3561">
              <wp:simplePos x="0" y="0"/>
              <wp:positionH relativeFrom="page">
                <wp:posOffset>1009650</wp:posOffset>
              </wp:positionH>
              <wp:positionV relativeFrom="page">
                <wp:posOffset>3352800</wp:posOffset>
              </wp:positionV>
              <wp:extent cx="4772025" cy="8572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857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44DB3" w14:paraId="7EEC308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2BBC2A5" w14:textId="77777777" w:rsidR="00D44DB3" w:rsidRDefault="0013282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82718B9" w14:textId="2070E1F9" w:rsidR="00D44DB3" w:rsidRDefault="00456FDA">
                                <w:r>
                                  <w:t>14 februari 2025</w:t>
                                </w:r>
                              </w:p>
                            </w:tc>
                          </w:tr>
                          <w:tr w:rsidR="00D44DB3" w14:paraId="46C92B0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60E4AD0" w14:textId="77777777" w:rsidR="00D44DB3" w:rsidRDefault="0013282A">
                                <w:r>
                                  <w:t>Betreft</w:t>
                                </w:r>
                              </w:p>
                            </w:tc>
                            <w:bookmarkStart w:id="0" w:name="_Hlk190442817"/>
                            <w:tc>
                              <w:tcPr>
                                <w:tcW w:w="5918" w:type="dxa"/>
                              </w:tcPr>
                              <w:p w14:paraId="2D58E801" w14:textId="77777777" w:rsidR="001F7527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456FDA">
                                  <w:t xml:space="preserve">Toestemming voor deelname aan een technische briefing betreffende Digitale soevereiniteit Rijksoverheid en besluitvorming bij migraties naar buitenlandse IT-diensten 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</w:tbl>
                        <w:p w14:paraId="2E8596DF" w14:textId="77777777" w:rsidR="00D11FBB" w:rsidRDefault="00D11FB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E033C7" id="46feebd0-aa3c-11ea-a756-beb5f67e67be" o:spid="_x0000_s1030" type="#_x0000_t202" style="position:absolute;margin-left:79.5pt;margin-top:264pt;width:375.75pt;height:67.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44DB3" w14:paraId="7EEC308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2BBC2A5" w14:textId="77777777" w:rsidR="00D44DB3" w:rsidRDefault="0013282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82718B9" w14:textId="2070E1F9" w:rsidR="00D44DB3" w:rsidRDefault="00456FDA">
                          <w:r>
                            <w:t>14 februari 2025</w:t>
                          </w:r>
                        </w:p>
                      </w:tc>
                    </w:tr>
                    <w:tr w:rsidR="00D44DB3" w14:paraId="46C92B0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60E4AD0" w14:textId="77777777" w:rsidR="00D44DB3" w:rsidRDefault="0013282A">
                          <w:r>
                            <w:t>Betreft</w:t>
                          </w:r>
                        </w:p>
                      </w:tc>
                      <w:bookmarkStart w:id="1" w:name="_Hlk190442817"/>
                      <w:tc>
                        <w:tcPr>
                          <w:tcW w:w="5918" w:type="dxa"/>
                        </w:tcPr>
                        <w:p w14:paraId="2D58E801" w14:textId="77777777" w:rsidR="001F7527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456FDA">
                            <w:t xml:space="preserve">Toestemming voor deelname aan een technische briefing betreffende Digitale soevereiniteit Rijksoverheid en besluitvorming bij migraties naar buitenlandse IT-diensten </w:t>
                          </w:r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</w:tbl>
                  <w:p w14:paraId="2E8596DF" w14:textId="77777777" w:rsidR="00D11FBB" w:rsidRDefault="00D11F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31FAD24" wp14:editId="5142354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6A65BD" w14:textId="77777777" w:rsidR="00D44DB3" w:rsidRDefault="0013282A">
                          <w:pPr>
                            <w:pStyle w:val="Referentiegegevensbold"/>
                          </w:pPr>
                          <w:r>
                            <w:t>Directoraat-Generaal Digitalisering en Overheidsorganisatie</w:t>
                          </w:r>
                        </w:p>
                        <w:p w14:paraId="54CDEA9C" w14:textId="77777777" w:rsidR="00D44DB3" w:rsidRDefault="0013282A">
                          <w:pPr>
                            <w:pStyle w:val="Referentiegegevens"/>
                          </w:pPr>
                          <w:r>
                            <w:t>CIO Rijk</w:t>
                          </w:r>
                        </w:p>
                        <w:p w14:paraId="7AAE5289" w14:textId="77777777" w:rsidR="00D44DB3" w:rsidRDefault="0013282A">
                          <w:pPr>
                            <w:pStyle w:val="Referentiegegevens"/>
                          </w:pPr>
                          <w:r>
                            <w:t>Informatiebeveiliging &amp; Privacy</w:t>
                          </w:r>
                        </w:p>
                        <w:p w14:paraId="0CA1593E" w14:textId="77777777" w:rsidR="00D44DB3" w:rsidRDefault="00D44DB3">
                          <w:pPr>
                            <w:pStyle w:val="WitregelW1"/>
                          </w:pPr>
                        </w:p>
                        <w:p w14:paraId="24E96296" w14:textId="77777777" w:rsidR="00D44DB3" w:rsidRDefault="0013282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2" w:name="_Hlk190442899"/>
                        <w:bookmarkStart w:id="3" w:name="_Hlk190442900"/>
                        <w:p w14:paraId="2877DDC6" w14:textId="77777777" w:rsidR="001F7527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56FDA">
                            <w:t>2025-0000122887</w:t>
                          </w:r>
                          <w:r>
                            <w:fldChar w:fldCharType="end"/>
                          </w:r>
                          <w:bookmarkEnd w:id="2"/>
                          <w:bookmarkEnd w:id="3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1FAD24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686A65BD" w14:textId="77777777" w:rsidR="00D44DB3" w:rsidRDefault="0013282A">
                    <w:pPr>
                      <w:pStyle w:val="Referentiegegevensbold"/>
                    </w:pPr>
                    <w:r>
                      <w:t>Directoraat-Generaal Digitalisering en Overheidsorganisatie</w:t>
                    </w:r>
                  </w:p>
                  <w:p w14:paraId="54CDEA9C" w14:textId="77777777" w:rsidR="00D44DB3" w:rsidRDefault="0013282A">
                    <w:pPr>
                      <w:pStyle w:val="Referentiegegevens"/>
                    </w:pPr>
                    <w:r>
                      <w:t>CIO Rijk</w:t>
                    </w:r>
                  </w:p>
                  <w:p w14:paraId="7AAE5289" w14:textId="77777777" w:rsidR="00D44DB3" w:rsidRDefault="0013282A">
                    <w:pPr>
                      <w:pStyle w:val="Referentiegegevens"/>
                    </w:pPr>
                    <w:r>
                      <w:t>Informatiebeveiliging &amp; Privacy</w:t>
                    </w:r>
                  </w:p>
                  <w:p w14:paraId="0CA1593E" w14:textId="77777777" w:rsidR="00D44DB3" w:rsidRDefault="00D44DB3">
                    <w:pPr>
                      <w:pStyle w:val="WitregelW1"/>
                    </w:pPr>
                  </w:p>
                  <w:p w14:paraId="24E96296" w14:textId="77777777" w:rsidR="00D44DB3" w:rsidRDefault="0013282A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4" w:name="_Hlk190442899"/>
                  <w:bookmarkStart w:id="5" w:name="_Hlk190442900"/>
                  <w:p w14:paraId="2877DDC6" w14:textId="77777777" w:rsidR="001F7527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56FDA">
                      <w:t>2025-0000122887</w:t>
                    </w:r>
                    <w:r>
                      <w:fldChar w:fldCharType="end"/>
                    </w:r>
                    <w:bookmarkEnd w:id="4"/>
                    <w:bookmarkEnd w:id="5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4033158" wp14:editId="3988F88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9504C6" w14:textId="77777777" w:rsidR="001F7527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033158" id="46feec6f-aa3c-11ea-a756-beb5f67e67be" o:spid="_x0000_s1032" type="#_x0000_t202" style="position:absolute;margin-left:79.35pt;margin-top:802.75pt;width:377.2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" filled="f" stroked="f">
              <v:textbox inset="0,0,0,0">
                <w:txbxContent>
                  <w:p w14:paraId="6E9504C6" w14:textId="77777777" w:rsidR="001F7527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6B31AC0" wp14:editId="30160B1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68289F" w14:textId="77777777" w:rsidR="001F7527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B31AC0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1F68289F" w14:textId="77777777" w:rsidR="001F7527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8B38AC7" wp14:editId="7ADFDAF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B3E64D" w14:textId="77777777" w:rsidR="00D44DB3" w:rsidRDefault="0013282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83DF7" wp14:editId="229DED52">
                                <wp:extent cx="467995" cy="1583865"/>
                                <wp:effectExtent l="0" t="0" r="0" b="0"/>
                                <wp:docPr id="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B38AC7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CB3E64D" w14:textId="77777777" w:rsidR="00D44DB3" w:rsidRDefault="0013282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E83DF7" wp14:editId="229DED52">
                          <wp:extent cx="467995" cy="1583865"/>
                          <wp:effectExtent l="0" t="0" r="0" b="0"/>
                          <wp:docPr id="10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8DF49E8" wp14:editId="29233AF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8DB5CD" w14:textId="77777777" w:rsidR="00D44DB3" w:rsidRDefault="0013282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A62C4C" wp14:editId="44FE315B">
                                <wp:extent cx="2339975" cy="1582834"/>
                                <wp:effectExtent l="0" t="0" r="0" b="0"/>
                                <wp:docPr id="12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DF49E8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78DB5CD" w14:textId="77777777" w:rsidR="00D44DB3" w:rsidRDefault="0013282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A62C4C" wp14:editId="44FE315B">
                          <wp:extent cx="2339975" cy="1582834"/>
                          <wp:effectExtent l="0" t="0" r="0" b="0"/>
                          <wp:docPr id="12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79944E2" wp14:editId="5DF46C5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93F4B3" w14:textId="77777777" w:rsidR="00D44DB3" w:rsidRDefault="0013282A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9944E2" id="5920b9fb-d041-4aa9-8d80-26b233cc0f6e" o:spid="_x0000_s1036" type="#_x0000_t202" style="position:absolute;margin-left:79.6pt;margin-top:135.45pt;width:376.65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wBlgEAABU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" filled="f" stroked="f">
              <v:textbox inset="0,0,0,0">
                <w:txbxContent>
                  <w:p w14:paraId="3993F4B3" w14:textId="77777777" w:rsidR="00D44DB3" w:rsidRDefault="0013282A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08E533"/>
    <w:multiLevelType w:val="multilevel"/>
    <w:tmpl w:val="2E7FB577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8E629694"/>
    <w:multiLevelType w:val="multilevel"/>
    <w:tmpl w:val="067FDACC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A6E393A5"/>
    <w:multiLevelType w:val="multilevel"/>
    <w:tmpl w:val="9512827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5026D83B"/>
    <w:multiLevelType w:val="multilevel"/>
    <w:tmpl w:val="137B52B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F814E00"/>
    <w:multiLevelType w:val="multilevel"/>
    <w:tmpl w:val="0B6243D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09651700">
    <w:abstractNumId w:val="0"/>
  </w:num>
  <w:num w:numId="2" w16cid:durableId="1732343047">
    <w:abstractNumId w:val="4"/>
  </w:num>
  <w:num w:numId="3" w16cid:durableId="1516576049">
    <w:abstractNumId w:val="2"/>
  </w:num>
  <w:num w:numId="4" w16cid:durableId="2139256797">
    <w:abstractNumId w:val="1"/>
  </w:num>
  <w:num w:numId="5" w16cid:durableId="90499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4"/>
    <w:rsid w:val="00103444"/>
    <w:rsid w:val="0013282A"/>
    <w:rsid w:val="00134063"/>
    <w:rsid w:val="001B4E8C"/>
    <w:rsid w:val="001E504E"/>
    <w:rsid w:val="001F7527"/>
    <w:rsid w:val="00315021"/>
    <w:rsid w:val="0031765D"/>
    <w:rsid w:val="0034334D"/>
    <w:rsid w:val="00397E04"/>
    <w:rsid w:val="00456FDA"/>
    <w:rsid w:val="0054082E"/>
    <w:rsid w:val="00576039"/>
    <w:rsid w:val="00597A11"/>
    <w:rsid w:val="00625D81"/>
    <w:rsid w:val="006B632D"/>
    <w:rsid w:val="006F178E"/>
    <w:rsid w:val="007A342E"/>
    <w:rsid w:val="00A63F0F"/>
    <w:rsid w:val="00AE53B5"/>
    <w:rsid w:val="00BE10C8"/>
    <w:rsid w:val="00C63690"/>
    <w:rsid w:val="00D11FBB"/>
    <w:rsid w:val="00D44DB3"/>
    <w:rsid w:val="00D556C6"/>
    <w:rsid w:val="00E04393"/>
    <w:rsid w:val="00E4138C"/>
    <w:rsid w:val="00F30BDA"/>
    <w:rsid w:val="00FA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D5CF3"/>
  <w15:docId w15:val="{EEB607A5-2090-41F6-A42D-E1E91B9B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97E0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7E0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97E0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7E0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Toestemming voor deelname aan een technische briefing betreffende digitale soevereiniteit overheid en migratie buitenlandse IT</vt:lpstr>
    </vt:vector>
  </ap:TitlesOfParts>
  <ap:LinksUpToDate>false</ap:LinksUpToDate>
  <ap:CharactersWithSpaces>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2025-01-21T10:11:00.0000000Z</dcterms:created>
  <dcterms:modified xsi:type="dcterms:W3CDTF">2025-02-14T15:28:00.0000000Z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Toestemming voor deelname aan een technische briefing betreffende HGI</vt:lpwstr>
  </property>
  <property fmtid="{D5CDD505-2E9C-101B-9397-08002B2CF9AE}" pid="5" name="Publicatiedatum">
    <vt:lpwstr/>
  </property>
  <property fmtid="{D5CDD505-2E9C-101B-9397-08002B2CF9AE}" pid="6" name="Verantwoordelijke organisatie">
    <vt:lpwstr>CIO Rijk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_x000d_Voorzitter van de Tweede Kamer der Staten-Generaal_x000d_Postbus 20018_x000d_2500 EA DEN HAAG_x000d_
</vt:lpwstr>
  </property>
  <property fmtid="{D5CDD505-2E9C-101B-9397-08002B2CF9AE}" pid="11" name="Van">
    <vt:lpwstr/>
  </property>
  <property fmtid="{D5CDD505-2E9C-101B-9397-08002B2CF9AE}" pid="12" name="Opgesteld door, Naam">
    <vt:lpwstr>Laura Dijkstra</vt:lpwstr>
  </property>
  <property fmtid="{D5CDD505-2E9C-101B-9397-08002B2CF9AE}" pid="13" name="Opgesteld door, Telefoonnummer">
    <vt:lpwstr/>
  </property>
  <property fmtid="{D5CDD505-2E9C-101B-9397-08002B2CF9AE}" pid="14" name="Kenmerk">
    <vt:lpwstr>2025-0000122887</vt:lpwstr>
  </property>
  <property fmtid="{D5CDD505-2E9C-101B-9397-08002B2CF9AE}" pid="15" name="Rubricering">
    <vt:lpwstr/>
  </property>
  <property fmtid="{D5CDD505-2E9C-101B-9397-08002B2CF9AE}" pid="16" name="Vertrouwelijkheidsniveau">
    <vt:lpwstr/>
  </property>
  <property fmtid="{D5CDD505-2E9C-101B-9397-08002B2CF9AE}" pid="17" name="Markering">
    <vt:lpwstr/>
  </property>
  <property fmtid="{D5CDD505-2E9C-101B-9397-08002B2CF9AE}" pid="18" name="Custom 1">
    <vt:lpwstr/>
  </property>
  <property fmtid="{D5CDD505-2E9C-101B-9397-08002B2CF9AE}" pid="19" name="Custom 2">
    <vt:lpwstr/>
  </property>
  <property fmtid="{D5CDD505-2E9C-101B-9397-08002B2CF9AE}" pid="20" name="Custom 3">
    <vt:lpwstr/>
  </property>
  <property fmtid="{D5CDD505-2E9C-101B-9397-08002B2CF9AE}" pid="21" name="Custom 4">
    <vt:lpwstr/>
  </property>
  <property fmtid="{D5CDD505-2E9C-101B-9397-08002B2CF9AE}" pid="22" name="Custom 5">
    <vt:lpwstr/>
  </property>
  <property fmtid="{D5CDD505-2E9C-101B-9397-08002B2CF9AE}" pid="23" name="Aard document">
    <vt:lpwstr/>
  </property>
  <property fmtid="{D5CDD505-2E9C-101B-9397-08002B2CF9AE}" pid="24" name="Taakverzoek">
    <vt:lpwstr/>
  </property>
  <property fmtid="{D5CDD505-2E9C-101B-9397-08002B2CF9AE}" pid="25" name="VA_Niet openbaar">
    <vt:lpwstr/>
  </property>
  <property fmtid="{D5CDD505-2E9C-101B-9397-08002B2CF9AE}" pid="26" name="Informatiecategorie Beleidslijn">
    <vt:lpwstr/>
  </property>
  <property fmtid="{D5CDD505-2E9C-101B-9397-08002B2CF9AE}" pid="27" name="Docgensjabloon">
    <vt:lpwstr>DocGen_Brief aan Parlement_nl_NL</vt:lpwstr>
  </property>
  <property fmtid="{D5CDD505-2E9C-101B-9397-08002B2CF9AE}" pid="28" name="Onderwerp">
    <vt:lpwstr>Toestemming voor deelname aan een technische briefing betreffende Digitale soevereiniteit Rijksoverheid en besluitvorming bij migraties naar buitenlandse IT-diensten </vt:lpwstr>
  </property>
</Properties>
</file>