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7937C013" w14:textId="77777777">
        <w:trPr>
          <w:cantSplit/>
        </w:trPr>
        <w:tc>
          <w:tcPr>
            <w:tcW w:w="9212" w:type="dxa"/>
            <w:gridSpan w:val="2"/>
          </w:tcPr>
          <w:p w:rsidR="003B4752" w:rsidRDefault="003B4752" w14:paraId="4A855C6E" w14:textId="77777777">
            <w:pPr>
              <w:tabs>
                <w:tab w:val="left" w:pos="-1440"/>
                <w:tab w:val="left" w:pos="-720"/>
              </w:tabs>
              <w:suppressAutoHyphens/>
            </w:pPr>
          </w:p>
        </w:tc>
      </w:tr>
      <w:tr w:rsidR="003B4752" w14:paraId="60C204CA" w14:textId="77777777">
        <w:trPr>
          <w:cantSplit/>
        </w:trPr>
        <w:tc>
          <w:tcPr>
            <w:tcW w:w="9212" w:type="dxa"/>
            <w:gridSpan w:val="2"/>
          </w:tcPr>
          <w:p w:rsidR="003B4752" w:rsidRDefault="003B4752" w14:paraId="6AD0A11F" w14:textId="77777777">
            <w:pPr>
              <w:tabs>
                <w:tab w:val="left" w:pos="-1440"/>
                <w:tab w:val="left" w:pos="-720"/>
              </w:tabs>
              <w:suppressAutoHyphens/>
              <w:rPr>
                <w:b/>
              </w:rPr>
            </w:pPr>
          </w:p>
        </w:tc>
      </w:tr>
      <w:tr w:rsidR="009833D1" w14:paraId="35343985" w14:textId="77777777">
        <w:tc>
          <w:tcPr>
            <w:tcW w:w="2622" w:type="dxa"/>
          </w:tcPr>
          <w:p w:rsidR="009833D1" w:rsidRDefault="00E64A14" w14:paraId="0E3EB432" w14:textId="5A18E820">
            <w:pPr>
              <w:widowControl w:val="0"/>
              <w:rPr>
                <w:b/>
              </w:rPr>
            </w:pPr>
            <w:r>
              <w:rPr>
                <w:b/>
              </w:rPr>
              <w:t>36 549</w:t>
            </w:r>
          </w:p>
        </w:tc>
        <w:tc>
          <w:tcPr>
            <w:tcW w:w="6590" w:type="dxa"/>
          </w:tcPr>
          <w:p w:rsidRPr="00E64A14" w:rsidR="009833D1" w:rsidP="00E64A14" w:rsidRDefault="00E64A14" w14:paraId="16938A7A" w14:textId="57FEF52D">
            <w:pPr>
              <w:rPr>
                <w:b/>
                <w:bCs/>
              </w:rPr>
            </w:pPr>
            <w:r w:rsidRPr="00E64A14">
              <w:rPr>
                <w:b/>
                <w:bCs/>
              </w:rPr>
              <w:t>Invoering van regels met betrekking tot het loopbaanvervolg van bewindspersonen, alsmede een tweetal wijzigingen van de Wet adviescollege rechtspositie politieke ambtsdragers (Wet regels vervolgfuncties bewindspersonen)</w:t>
            </w:r>
          </w:p>
        </w:tc>
      </w:tr>
      <w:tr w:rsidR="003B4752" w14:paraId="7AE91B9B" w14:textId="77777777">
        <w:tc>
          <w:tcPr>
            <w:tcW w:w="2622" w:type="dxa"/>
          </w:tcPr>
          <w:p w:rsidR="003B4752" w:rsidRDefault="003B4752" w14:paraId="2F8F7CEF" w14:textId="77777777">
            <w:pPr>
              <w:tabs>
                <w:tab w:val="left" w:pos="284"/>
              </w:tabs>
              <w:rPr>
                <w:b/>
              </w:rPr>
            </w:pPr>
          </w:p>
        </w:tc>
        <w:tc>
          <w:tcPr>
            <w:tcW w:w="6590" w:type="dxa"/>
          </w:tcPr>
          <w:p w:rsidR="003B4752" w:rsidRDefault="003B4752" w14:paraId="2EB89998" w14:textId="77777777">
            <w:pPr>
              <w:tabs>
                <w:tab w:val="left" w:pos="284"/>
              </w:tabs>
              <w:rPr>
                <w:b/>
              </w:rPr>
            </w:pPr>
          </w:p>
        </w:tc>
      </w:tr>
      <w:tr w:rsidR="003B4752" w14:paraId="4956EA94" w14:textId="77777777">
        <w:tc>
          <w:tcPr>
            <w:tcW w:w="2622" w:type="dxa"/>
          </w:tcPr>
          <w:p w:rsidR="003B4752" w:rsidRDefault="003B4752" w14:paraId="5BD4FCC6" w14:textId="42DA54C0">
            <w:pPr>
              <w:tabs>
                <w:tab w:val="left" w:pos="284"/>
              </w:tabs>
              <w:rPr>
                <w:b/>
              </w:rPr>
            </w:pPr>
            <w:r>
              <w:rPr>
                <w:b/>
              </w:rPr>
              <w:t xml:space="preserve">Nr. </w:t>
            </w:r>
            <w:r w:rsidR="00AD5276">
              <w:rPr>
                <w:b/>
              </w:rPr>
              <w:t>7</w:t>
            </w:r>
          </w:p>
        </w:tc>
        <w:tc>
          <w:tcPr>
            <w:tcW w:w="6590" w:type="dxa"/>
          </w:tcPr>
          <w:p w:rsidR="003B4752" w:rsidRDefault="003B4752" w14:paraId="14F20E53" w14:textId="77777777">
            <w:pPr>
              <w:tabs>
                <w:tab w:val="left" w:pos="284"/>
              </w:tabs>
              <w:rPr>
                <w:b/>
              </w:rPr>
            </w:pPr>
            <w:r>
              <w:rPr>
                <w:b/>
              </w:rPr>
              <w:t>NOTA VAN WIJZIGING</w:t>
            </w:r>
          </w:p>
          <w:p w:rsidR="003B4752" w:rsidP="009833D1" w:rsidRDefault="003B4752" w14:paraId="251C4A30" w14:textId="453FAC03">
            <w:pPr>
              <w:tabs>
                <w:tab w:val="left" w:pos="284"/>
              </w:tabs>
            </w:pPr>
            <w:r>
              <w:t xml:space="preserve">Ontvangen </w:t>
            </w:r>
            <w:r w:rsidRPr="00AD5276" w:rsidR="00AD5276">
              <w:rPr>
                <w:bCs/>
              </w:rPr>
              <w:t>17 februari 2025</w:t>
            </w:r>
          </w:p>
        </w:tc>
      </w:tr>
    </w:tbl>
    <w:p w:rsidR="009833D1" w:rsidP="00FE223B" w:rsidRDefault="009833D1" w14:paraId="2672131F" w14:textId="77777777">
      <w:pPr>
        <w:tabs>
          <w:tab w:val="left" w:pos="284"/>
        </w:tabs>
      </w:pPr>
    </w:p>
    <w:p w:rsidR="00E64A14" w:rsidP="00E64A14" w:rsidRDefault="00E64A14" w14:paraId="55E7208B" w14:textId="19F19DFE">
      <w:pPr>
        <w:tabs>
          <w:tab w:val="left" w:pos="284"/>
        </w:tabs>
      </w:pPr>
      <w:r>
        <w:tab/>
        <w:t>Het voorstel van wet wordt als volgt gewijzigd:</w:t>
      </w:r>
    </w:p>
    <w:p w:rsidR="00E64A14" w:rsidP="00E64A14" w:rsidRDefault="00E64A14" w14:paraId="2F2783A2" w14:textId="77777777">
      <w:pPr>
        <w:tabs>
          <w:tab w:val="left" w:pos="284"/>
        </w:tabs>
      </w:pPr>
    </w:p>
    <w:p w:rsidR="00E64A14" w:rsidP="00E64A14" w:rsidRDefault="00E64A14" w14:paraId="1ED85814" w14:textId="2A2D83D6">
      <w:pPr>
        <w:tabs>
          <w:tab w:val="left" w:pos="284"/>
        </w:tabs>
      </w:pPr>
      <w:r>
        <w:t>1</w:t>
      </w:r>
    </w:p>
    <w:p w:rsidR="00E64A14" w:rsidP="00E64A14" w:rsidRDefault="00E64A14" w14:paraId="4A6BE554" w14:textId="77777777">
      <w:pPr>
        <w:tabs>
          <w:tab w:val="left" w:pos="284"/>
        </w:tabs>
      </w:pPr>
    </w:p>
    <w:p w:rsidR="00E64A14" w:rsidP="00E64A14" w:rsidRDefault="00E64A14" w14:paraId="6CB7BA19" w14:textId="284996DE">
      <w:pPr>
        <w:tabs>
          <w:tab w:val="left" w:pos="284"/>
        </w:tabs>
      </w:pPr>
      <w:r>
        <w:tab/>
        <w:t>Aan artikel 2, tweede lid, wordt toegevoegd ", dan wel als bewindspersoon”.</w:t>
      </w:r>
    </w:p>
    <w:p w:rsidR="00E64A14" w:rsidP="00E64A14" w:rsidRDefault="00E64A14" w14:paraId="05E9EDD6" w14:textId="77777777">
      <w:pPr>
        <w:tabs>
          <w:tab w:val="left" w:pos="284"/>
        </w:tabs>
      </w:pPr>
    </w:p>
    <w:p w:rsidR="00E64A14" w:rsidP="00E64A14" w:rsidRDefault="00E64A14" w14:paraId="5F6B522F" w14:textId="21243AA1">
      <w:pPr>
        <w:tabs>
          <w:tab w:val="left" w:pos="284"/>
        </w:tabs>
      </w:pPr>
      <w:r>
        <w:t>2</w:t>
      </w:r>
    </w:p>
    <w:p w:rsidR="00E64A14" w:rsidP="00E64A14" w:rsidRDefault="00E64A14" w14:paraId="3771CBD5" w14:textId="77777777">
      <w:pPr>
        <w:tabs>
          <w:tab w:val="left" w:pos="284"/>
        </w:tabs>
      </w:pPr>
    </w:p>
    <w:p w:rsidR="00E64A14" w:rsidP="00E64A14" w:rsidRDefault="00E64A14" w14:paraId="5DD40C7E" w14:textId="23A58D23">
      <w:pPr>
        <w:tabs>
          <w:tab w:val="left" w:pos="284"/>
        </w:tabs>
      </w:pPr>
      <w:r>
        <w:tab/>
        <w:t>In artikel 7 wordt “artikel 2, twaalfde lid” vervangen door “de artikelen 2, twaalfde lid, 3, vierde lid, en 4, vijfde lid”.</w:t>
      </w:r>
    </w:p>
    <w:p w:rsidR="00E64A14" w:rsidP="00E64A14" w:rsidRDefault="00E64A14" w14:paraId="6AF29359" w14:textId="77777777">
      <w:pPr>
        <w:tabs>
          <w:tab w:val="left" w:pos="284"/>
        </w:tabs>
      </w:pPr>
    </w:p>
    <w:p w:rsidRPr="00E64A14" w:rsidR="00E64A14" w:rsidP="00E64A14" w:rsidRDefault="00E64A14" w14:paraId="680CB825" w14:textId="77777777">
      <w:pPr>
        <w:tabs>
          <w:tab w:val="left" w:pos="284"/>
        </w:tabs>
        <w:rPr>
          <w:b/>
          <w:bCs/>
        </w:rPr>
      </w:pPr>
      <w:r w:rsidRPr="00E64A14">
        <w:rPr>
          <w:b/>
          <w:bCs/>
        </w:rPr>
        <w:t>Toelichting</w:t>
      </w:r>
    </w:p>
    <w:p w:rsidR="00E64A14" w:rsidP="00E64A14" w:rsidRDefault="00E64A14" w14:paraId="3D71208B" w14:textId="77777777">
      <w:pPr>
        <w:tabs>
          <w:tab w:val="left" w:pos="284"/>
        </w:tabs>
      </w:pPr>
    </w:p>
    <w:p w:rsidRPr="00E64A14" w:rsidR="00E64A14" w:rsidP="00E64A14" w:rsidRDefault="00E64A14" w14:paraId="4B016392" w14:textId="173A94F4">
      <w:pPr>
        <w:tabs>
          <w:tab w:val="left" w:pos="284"/>
        </w:tabs>
        <w:rPr>
          <w:i/>
          <w:iCs/>
        </w:rPr>
      </w:pPr>
      <w:r w:rsidRPr="00E64A14">
        <w:rPr>
          <w:i/>
          <w:iCs/>
        </w:rPr>
        <w:t>Onderdeel 1</w:t>
      </w:r>
    </w:p>
    <w:p w:rsidR="00E64A14" w:rsidP="00E64A14" w:rsidRDefault="00E64A14" w14:paraId="0F55A2BF" w14:textId="77777777">
      <w:pPr>
        <w:tabs>
          <w:tab w:val="left" w:pos="284"/>
        </w:tabs>
      </w:pPr>
      <w:r>
        <w:t>Het komt voor dat een persoon, direct opvolgend of binnen twee jaar na het aftreden als bewindspersoon, wederom een functie als bewindspersoon ambieert. Staatsrechtelijk is het in dat geval onwenselijk om een adviesverplichting te laten gelden. De uitzondering op de adviesverplichting voor een functie als bewindspersoon is toegevoegd aan het tweede lid van artikel 2.</w:t>
      </w:r>
    </w:p>
    <w:p w:rsidR="00E64A14" w:rsidP="00E64A14" w:rsidRDefault="00E64A14" w14:paraId="1772437C" w14:textId="77777777">
      <w:pPr>
        <w:tabs>
          <w:tab w:val="left" w:pos="284"/>
        </w:tabs>
      </w:pPr>
    </w:p>
    <w:p w:rsidRPr="00E64A14" w:rsidR="00E64A14" w:rsidP="00E64A14" w:rsidRDefault="00E64A14" w14:paraId="63513088" w14:textId="77777777">
      <w:pPr>
        <w:tabs>
          <w:tab w:val="left" w:pos="284"/>
        </w:tabs>
        <w:rPr>
          <w:i/>
          <w:iCs/>
        </w:rPr>
      </w:pPr>
      <w:r w:rsidRPr="00E64A14">
        <w:rPr>
          <w:i/>
          <w:iCs/>
        </w:rPr>
        <w:t>Onderdeel 2</w:t>
      </w:r>
    </w:p>
    <w:p w:rsidR="00E64A14" w:rsidP="00E64A14" w:rsidRDefault="00E64A14" w14:paraId="3CBFC59F" w14:textId="5E77E587">
      <w:pPr>
        <w:tabs>
          <w:tab w:val="left" w:pos="284"/>
        </w:tabs>
      </w:pPr>
      <w:r>
        <w:t>De bepalingen betreffende de passieve openbaarmaking, dat wil zeggen het kunnen opvragen van documenten, uit Wet openbaarheid van bestuur (hierna: Woo) zijn niet van toepassing op de adviezen als bedoeld in de artikelen 3, derde lid, en 4, vierde lid, van dit wetsvoorstel, omdat artikel 2, twaalfde lid, van overeenkomstige toepassing is verklaard op deze adviezen in respectievelijk de artikelen 3, vierde lid, en artikel 4, vijfde lid. Om evenwel geen onduidelijkheid te laten bestaan over het niet van toepassing zijn van deze bepalingen van de Woo op deze adviezen, worden de artikelen 3, vierde lid, en 4, vijfde lid, eveneens opgenomen in de bijlage bij artikel 8.8 van de Woo. Hiertoe wordt artikel 7 van het voorstel van wet aangepast.</w:t>
      </w:r>
    </w:p>
    <w:p w:rsidR="00E64A14" w:rsidP="00E64A14" w:rsidRDefault="00E64A14" w14:paraId="1A2BA3E0" w14:textId="77777777">
      <w:pPr>
        <w:tabs>
          <w:tab w:val="left" w:pos="284"/>
        </w:tabs>
      </w:pPr>
    </w:p>
    <w:p w:rsidR="00E64A14" w:rsidP="00E64A14" w:rsidRDefault="00E64A14" w14:paraId="240D340A" w14:textId="62A62022">
      <w:pPr>
        <w:tabs>
          <w:tab w:val="left" w:pos="284"/>
        </w:tabs>
      </w:pPr>
      <w:r>
        <w:t>De Minister van Binnenlandse Zaken en Koninkrijksrelaties,</w:t>
      </w:r>
    </w:p>
    <w:p w:rsidR="00E64A14" w:rsidP="00E64A14" w:rsidRDefault="00E64A14" w14:paraId="14B2EDB7" w14:textId="3DF127C4">
      <w:pPr>
        <w:tabs>
          <w:tab w:val="left" w:pos="284"/>
        </w:tabs>
      </w:pPr>
      <w:r>
        <w:t>J.J.M. Uitermark</w:t>
      </w:r>
    </w:p>
    <w:sectPr w:rsidR="00E64A14">
      <w:footerReference w:type="even" r:id="rId6"/>
      <w:footerReference w:type="default" r:id="rId7"/>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02A27" w14:textId="77777777" w:rsidR="00E64A14" w:rsidRDefault="00E64A14">
      <w:r>
        <w:separator/>
      </w:r>
    </w:p>
  </w:endnote>
  <w:endnote w:type="continuationSeparator" w:id="0">
    <w:p w14:paraId="40EDF979" w14:textId="77777777" w:rsidR="00E64A14" w:rsidRDefault="00E6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DE541"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B70A948"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F8171"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07957185"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90EB1" w14:textId="77777777" w:rsidR="00E64A14" w:rsidRDefault="00E64A14">
      <w:r>
        <w:separator/>
      </w:r>
    </w:p>
  </w:footnote>
  <w:footnote w:type="continuationSeparator" w:id="0">
    <w:p w14:paraId="37F6669B" w14:textId="77777777" w:rsidR="00E64A14" w:rsidRDefault="00E64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14"/>
    <w:rsid w:val="003B4752"/>
    <w:rsid w:val="00457944"/>
    <w:rsid w:val="004D5FF9"/>
    <w:rsid w:val="007838AA"/>
    <w:rsid w:val="007C02C8"/>
    <w:rsid w:val="009833D1"/>
    <w:rsid w:val="00AD5276"/>
    <w:rsid w:val="00BB749A"/>
    <w:rsid w:val="00DB6D44"/>
    <w:rsid w:val="00E64A14"/>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36AE8"/>
  <w15:docId w15:val="{B7EFD929-A792-4461-82C2-AF57527F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270</ap:Words>
  <ap:Characters>1510</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1777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2025-02-17T15:51:00.0000000Z</dcterms:created>
  <dcterms:modified xsi:type="dcterms:W3CDTF">2025-02-17T15:51:00.0000000Z</dcterms:modified>
  <dc:description>------------------------</dc:description>
  <dc:subject/>
  <keywords/>
  <version/>
  <category/>
</coreProperties>
</file>