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3B98AA" w14:textId="77777777">
        <w:tc>
          <w:tcPr>
            <w:tcW w:w="6379" w:type="dxa"/>
            <w:gridSpan w:val="2"/>
            <w:tcBorders>
              <w:top w:val="nil"/>
              <w:left w:val="nil"/>
              <w:bottom w:val="nil"/>
              <w:right w:val="nil"/>
            </w:tcBorders>
            <w:vAlign w:val="center"/>
          </w:tcPr>
          <w:p w:rsidR="004330ED" w:rsidP="00EA1CE4" w:rsidRDefault="004330ED" w14:paraId="1625FD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7BD8D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4F4FCD9" w14:textId="77777777">
        <w:trPr>
          <w:cantSplit/>
        </w:trPr>
        <w:tc>
          <w:tcPr>
            <w:tcW w:w="10348" w:type="dxa"/>
            <w:gridSpan w:val="3"/>
            <w:tcBorders>
              <w:top w:val="single" w:color="auto" w:sz="4" w:space="0"/>
              <w:left w:val="nil"/>
              <w:bottom w:val="nil"/>
              <w:right w:val="nil"/>
            </w:tcBorders>
          </w:tcPr>
          <w:p w:rsidR="004330ED" w:rsidP="004A1E29" w:rsidRDefault="004330ED" w14:paraId="655C675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DEDB74" w14:textId="77777777">
        <w:trPr>
          <w:cantSplit/>
        </w:trPr>
        <w:tc>
          <w:tcPr>
            <w:tcW w:w="10348" w:type="dxa"/>
            <w:gridSpan w:val="3"/>
            <w:tcBorders>
              <w:top w:val="nil"/>
              <w:left w:val="nil"/>
              <w:bottom w:val="nil"/>
              <w:right w:val="nil"/>
            </w:tcBorders>
          </w:tcPr>
          <w:p w:rsidR="004330ED" w:rsidP="00BF623B" w:rsidRDefault="004330ED" w14:paraId="6594E9EB" w14:textId="77777777">
            <w:pPr>
              <w:pStyle w:val="Amendement"/>
              <w:tabs>
                <w:tab w:val="clear" w:pos="3310"/>
                <w:tab w:val="clear" w:pos="3600"/>
              </w:tabs>
              <w:rPr>
                <w:rFonts w:ascii="Times New Roman" w:hAnsi="Times New Roman"/>
                <w:b w:val="0"/>
              </w:rPr>
            </w:pPr>
          </w:p>
        </w:tc>
      </w:tr>
      <w:tr w:rsidR="004330ED" w:rsidTr="00EA1CE4" w14:paraId="04350EF0" w14:textId="77777777">
        <w:trPr>
          <w:cantSplit/>
        </w:trPr>
        <w:tc>
          <w:tcPr>
            <w:tcW w:w="10348" w:type="dxa"/>
            <w:gridSpan w:val="3"/>
            <w:tcBorders>
              <w:top w:val="nil"/>
              <w:left w:val="nil"/>
              <w:bottom w:val="single" w:color="auto" w:sz="4" w:space="0"/>
              <w:right w:val="nil"/>
            </w:tcBorders>
          </w:tcPr>
          <w:p w:rsidR="004330ED" w:rsidP="00BF623B" w:rsidRDefault="004330ED" w14:paraId="2C95A704" w14:textId="77777777">
            <w:pPr>
              <w:pStyle w:val="Amendement"/>
              <w:tabs>
                <w:tab w:val="clear" w:pos="3310"/>
                <w:tab w:val="clear" w:pos="3600"/>
              </w:tabs>
              <w:rPr>
                <w:rFonts w:ascii="Times New Roman" w:hAnsi="Times New Roman"/>
              </w:rPr>
            </w:pPr>
          </w:p>
        </w:tc>
      </w:tr>
      <w:tr w:rsidR="004330ED" w:rsidTr="00EA1CE4" w14:paraId="4296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28AAF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78E92D" w14:textId="77777777">
            <w:pPr>
              <w:suppressAutoHyphens/>
              <w:ind w:left="-70"/>
              <w:rPr>
                <w:b/>
              </w:rPr>
            </w:pPr>
          </w:p>
        </w:tc>
      </w:tr>
      <w:tr w:rsidR="003C21AC" w:rsidTr="00EA1CE4" w14:paraId="6D6A0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C2353" w14:paraId="16F5D74A" w14:textId="2DC3B309">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8C2353" w:rsidR="003C21AC" w:rsidP="008C2353" w:rsidRDefault="008C2353" w14:paraId="7050F8EA" w14:textId="0426BE4C">
            <w:pPr>
              <w:rPr>
                <w:b/>
                <w:bCs/>
              </w:rPr>
            </w:pPr>
            <w:r w:rsidRPr="008C235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8C2353">
              <w:rPr>
                <w:b/>
                <w:bCs/>
                <w:szCs w:val="24"/>
              </w:rPr>
              <w:t>PbEU</w:t>
            </w:r>
            <w:proofErr w:type="spellEnd"/>
            <w:r w:rsidRPr="008C2353">
              <w:rPr>
                <w:b/>
                <w:bCs/>
                <w:szCs w:val="24"/>
              </w:rPr>
              <w:t xml:space="preserve"> 2021, L 382/1)</w:t>
            </w:r>
          </w:p>
        </w:tc>
      </w:tr>
      <w:tr w:rsidR="003C21AC" w:rsidTr="00EA1CE4" w14:paraId="086C6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B83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963B43" w14:textId="77777777">
            <w:pPr>
              <w:pStyle w:val="Amendement"/>
              <w:tabs>
                <w:tab w:val="clear" w:pos="3310"/>
                <w:tab w:val="clear" w:pos="3600"/>
              </w:tabs>
              <w:ind w:left="-70"/>
              <w:rPr>
                <w:rFonts w:ascii="Times New Roman" w:hAnsi="Times New Roman"/>
              </w:rPr>
            </w:pPr>
          </w:p>
        </w:tc>
      </w:tr>
      <w:tr w:rsidR="003C21AC" w:rsidTr="00EA1CE4" w14:paraId="23E99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0CC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FAFDDB" w14:textId="77777777">
            <w:pPr>
              <w:pStyle w:val="Amendement"/>
              <w:tabs>
                <w:tab w:val="clear" w:pos="3310"/>
                <w:tab w:val="clear" w:pos="3600"/>
              </w:tabs>
              <w:ind w:left="-70"/>
              <w:rPr>
                <w:rFonts w:ascii="Times New Roman" w:hAnsi="Times New Roman"/>
              </w:rPr>
            </w:pPr>
          </w:p>
        </w:tc>
      </w:tr>
      <w:tr w:rsidR="003C21AC" w:rsidTr="00EA1CE4" w14:paraId="15BA8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368FFC" w14:textId="695512FE">
            <w:pPr>
              <w:pStyle w:val="Amendement"/>
              <w:tabs>
                <w:tab w:val="clear" w:pos="3310"/>
                <w:tab w:val="clear" w:pos="3600"/>
              </w:tabs>
              <w:rPr>
                <w:rFonts w:ascii="Times New Roman" w:hAnsi="Times New Roman"/>
              </w:rPr>
            </w:pPr>
            <w:r w:rsidRPr="00C035D4">
              <w:rPr>
                <w:rFonts w:ascii="Times New Roman" w:hAnsi="Times New Roman"/>
              </w:rPr>
              <w:t xml:space="preserve">Nr. </w:t>
            </w:r>
            <w:r w:rsidR="0099389F">
              <w:rPr>
                <w:rFonts w:ascii="Times New Roman" w:hAnsi="Times New Roman"/>
                <w:caps/>
              </w:rPr>
              <w:t>10</w:t>
            </w:r>
          </w:p>
        </w:tc>
        <w:tc>
          <w:tcPr>
            <w:tcW w:w="7371" w:type="dxa"/>
            <w:gridSpan w:val="2"/>
          </w:tcPr>
          <w:p w:rsidRPr="00C035D4" w:rsidR="003C21AC" w:rsidP="006E0971" w:rsidRDefault="003C21AC" w14:paraId="4C3E867F" w14:textId="5E950A52">
            <w:pPr>
              <w:pStyle w:val="Amendement"/>
              <w:tabs>
                <w:tab w:val="clear" w:pos="3310"/>
                <w:tab w:val="clear" w:pos="3600"/>
              </w:tabs>
              <w:ind w:left="-70"/>
              <w:rPr>
                <w:rFonts w:ascii="Times New Roman" w:hAnsi="Times New Roman"/>
                <w:caps/>
              </w:rPr>
            </w:pPr>
            <w:r w:rsidRPr="00C035D4">
              <w:rPr>
                <w:rFonts w:ascii="Times New Roman" w:hAnsi="Times New Roman"/>
                <w:caps/>
              </w:rPr>
              <w:t>AMENDEMENT VAN</w:t>
            </w:r>
            <w:r w:rsidR="008C09D3">
              <w:rPr>
                <w:rFonts w:ascii="Times New Roman" w:hAnsi="Times New Roman"/>
                <w:caps/>
              </w:rPr>
              <w:t xml:space="preserve"> </w:t>
            </w:r>
            <w:r w:rsidRPr="00C035D4">
              <w:rPr>
                <w:rFonts w:ascii="Times New Roman" w:hAnsi="Times New Roman"/>
                <w:caps/>
              </w:rPr>
              <w:t xml:space="preserve">HET LID </w:t>
            </w:r>
            <w:r w:rsidR="008C2353">
              <w:rPr>
                <w:rFonts w:ascii="Times New Roman" w:hAnsi="Times New Roman"/>
                <w:caps/>
              </w:rPr>
              <w:t>omtzigt</w:t>
            </w:r>
            <w:r w:rsidR="008C09D3">
              <w:rPr>
                <w:rFonts w:ascii="Times New Roman" w:hAnsi="Times New Roman"/>
                <w:caps/>
              </w:rPr>
              <w:t xml:space="preserve"> c.s.</w:t>
            </w:r>
          </w:p>
        </w:tc>
      </w:tr>
      <w:tr w:rsidR="003C21AC" w:rsidTr="00EA1CE4" w14:paraId="2670F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1B68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30AC5" w14:textId="2BC4033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36CFD">
              <w:rPr>
                <w:rFonts w:ascii="Times New Roman" w:hAnsi="Times New Roman"/>
                <w:b w:val="0"/>
              </w:rPr>
              <w:t>14 februari 2025</w:t>
            </w:r>
          </w:p>
        </w:tc>
      </w:tr>
      <w:tr w:rsidR="00B01BA6" w:rsidTr="00EA1CE4" w14:paraId="420B6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DFD50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FB7D86" w14:textId="77777777">
            <w:pPr>
              <w:pStyle w:val="Amendement"/>
              <w:tabs>
                <w:tab w:val="clear" w:pos="3310"/>
                <w:tab w:val="clear" w:pos="3600"/>
              </w:tabs>
              <w:ind w:left="-70"/>
              <w:rPr>
                <w:rFonts w:ascii="Times New Roman" w:hAnsi="Times New Roman"/>
                <w:b w:val="0"/>
              </w:rPr>
            </w:pPr>
          </w:p>
        </w:tc>
      </w:tr>
      <w:tr w:rsidRPr="00EA69AC" w:rsidR="00B01BA6" w:rsidTr="00EA1CE4" w14:paraId="1A912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BB9D5F" w14:textId="577E1961">
            <w:pPr>
              <w:ind w:firstLine="284"/>
            </w:pPr>
            <w:r w:rsidRPr="00EA69AC">
              <w:t>De ondergetekende</w:t>
            </w:r>
            <w:r w:rsidR="008C09D3">
              <w:t>n</w:t>
            </w:r>
            <w:r w:rsidRPr="00EA69AC">
              <w:t xml:space="preserve"> stel</w:t>
            </w:r>
            <w:r w:rsidR="008C09D3">
              <w:t>len</w:t>
            </w:r>
            <w:r w:rsidRPr="00EA69AC">
              <w:t xml:space="preserve"> het volgende amendement voor:</w:t>
            </w:r>
          </w:p>
        </w:tc>
      </w:tr>
    </w:tbl>
    <w:p w:rsidR="004330ED" w:rsidP="00D774B3" w:rsidRDefault="004330ED" w14:paraId="4EA897A1" w14:textId="77777777"/>
    <w:p w:rsidR="008C09D3" w:rsidP="00D774B3" w:rsidRDefault="008C09D3" w14:paraId="16966E35" w14:textId="655FC462">
      <w:r>
        <w:tab/>
        <w:t>Na artikel I, onderdeel A, wordt een onderdeel ingevoegd, luidende</w:t>
      </w:r>
      <w:r w:rsidR="00CC090A">
        <w:t>:</w:t>
      </w:r>
    </w:p>
    <w:p w:rsidRPr="00EA69AC" w:rsidR="008C09D3" w:rsidP="00D774B3" w:rsidRDefault="008C09D3" w14:paraId="65984988" w14:textId="77777777"/>
    <w:p w:rsidRPr="00517F56" w:rsidR="00517F56" w:rsidP="00517F56" w:rsidRDefault="00517F56" w14:paraId="293DEBBA" w14:textId="77777777">
      <w:r w:rsidRPr="00517F56">
        <w:t>Aa</w:t>
      </w:r>
    </w:p>
    <w:p w:rsidRPr="00517F56" w:rsidR="00517F56" w:rsidP="00517F56" w:rsidRDefault="00517F56" w14:paraId="47891184" w14:textId="77777777"/>
    <w:p w:rsidRPr="00517F56" w:rsidR="00517F56" w:rsidP="00517F56" w:rsidRDefault="00517F56" w14:paraId="7071D1B6" w14:textId="174CD72A">
      <w:r w:rsidRPr="00517F56">
        <w:tab/>
        <w:t>Na artikel 1</w:t>
      </w:r>
      <w:r w:rsidR="00D72756">
        <w:t>5</w:t>
      </w:r>
      <w:r w:rsidRPr="00517F56">
        <w:t xml:space="preserve"> wordt een artikel ingevoegd, luidende:</w:t>
      </w:r>
    </w:p>
    <w:p w:rsidRPr="00517F56" w:rsidR="00517F56" w:rsidP="00517F56" w:rsidRDefault="00517F56" w14:paraId="59872E5F" w14:textId="77777777"/>
    <w:p w:rsidRPr="00517F56" w:rsidR="00517F56" w:rsidP="00517F56" w:rsidRDefault="00517F56" w14:paraId="320AEB13" w14:textId="399D0000">
      <w:pPr>
        <w:rPr>
          <w:b/>
          <w:bCs/>
        </w:rPr>
      </w:pPr>
      <w:r w:rsidRPr="00517F56">
        <w:rPr>
          <w:b/>
          <w:bCs/>
        </w:rPr>
        <w:t>Artikel 1</w:t>
      </w:r>
      <w:r w:rsidR="00D72756">
        <w:rPr>
          <w:b/>
          <w:bCs/>
        </w:rPr>
        <w:t>5</w:t>
      </w:r>
      <w:r w:rsidRPr="00517F56">
        <w:rPr>
          <w:b/>
          <w:bCs/>
        </w:rPr>
        <w:t>a</w:t>
      </w:r>
    </w:p>
    <w:p w:rsidRPr="00517F56" w:rsidR="00517F56" w:rsidP="00517F56" w:rsidRDefault="00517F56" w14:paraId="67E8F557" w14:textId="77777777"/>
    <w:p w:rsidR="008C09D3" w:rsidP="008C09D3" w:rsidRDefault="008C09D3" w14:paraId="5B411435" w14:textId="77777777">
      <w:pPr>
        <w:ind w:firstLine="284"/>
      </w:pPr>
      <w:r>
        <w:t xml:space="preserve">1. </w:t>
      </w:r>
      <w:r w:rsidRPr="00517F56" w:rsidR="00517F56">
        <w:t>Een aanvraag tot het verlenen van een verblijfsvergunning als bedoeld in artikel 14 onder een beperking verband houden</w:t>
      </w:r>
      <w:r w:rsidR="00D943FA">
        <w:t>d</w:t>
      </w:r>
      <w:r w:rsidRPr="00517F56" w:rsidR="00517F56">
        <w:t xml:space="preserve"> met verblijf als houder van de Europese blauwe kaart, wordt afgewezen indien </w:t>
      </w:r>
      <w:r w:rsidR="00517F56">
        <w:t xml:space="preserve">niet krachtens een door het </w:t>
      </w:r>
      <w:r w:rsidRPr="00517F56" w:rsidR="00517F56">
        <w:t>Uitvoeringsinstituut werknemersverzekeringen</w:t>
      </w:r>
      <w:r w:rsidR="00517F56">
        <w:t xml:space="preserve"> verrichte </w:t>
      </w:r>
      <w:proofErr w:type="spellStart"/>
      <w:r w:rsidR="00517F56">
        <w:t>arbeidssmarkttoets</w:t>
      </w:r>
      <w:proofErr w:type="spellEnd"/>
      <w:r w:rsidR="00517F56">
        <w:t xml:space="preserve"> is aangetoond dat er voor de arbeid die de beoogde houder wil gaan verrichten ge</w:t>
      </w:r>
      <w:r w:rsidRPr="00517F56" w:rsidR="00517F56">
        <w:t xml:space="preserve">en geschikte kandidaten beschikbaar zijn </w:t>
      </w:r>
      <w:r w:rsidR="00517F56">
        <w:t xml:space="preserve">in </w:t>
      </w:r>
      <w:r w:rsidRPr="003C5A28" w:rsidR="00517F56">
        <w:t>Nederland of de</w:t>
      </w:r>
      <w:r w:rsidRPr="00517F56" w:rsidR="00517F56">
        <w:t xml:space="preserve"> Europese Uni</w:t>
      </w:r>
      <w:r w:rsidR="00517F56">
        <w:t>e.</w:t>
      </w:r>
    </w:p>
    <w:p w:rsidRPr="00517F56" w:rsidR="00517F56" w:rsidP="008C09D3" w:rsidRDefault="008C09D3" w14:paraId="2E6FFC7E" w14:textId="1F04234B">
      <w:pPr>
        <w:ind w:firstLine="284"/>
      </w:pPr>
      <w:r>
        <w:t xml:space="preserve">2. </w:t>
      </w:r>
      <w:r w:rsidRPr="00517F56" w:rsidR="00517F56">
        <w:t>Bij of krachtens algemene maatregel van bestuur kunnen nadere regels worden vastgesteld ter uitvoering van het eerste lid.</w:t>
      </w:r>
    </w:p>
    <w:p w:rsidR="00CA13F8" w:rsidP="00BF623B" w:rsidRDefault="00CA13F8" w14:paraId="09EE7493" w14:textId="77777777"/>
    <w:p w:rsidR="00CA13F8" w:rsidP="00BF623B" w:rsidRDefault="005970A8" w14:paraId="027EACD4" w14:textId="7097CCED">
      <w:pPr>
        <w:rPr>
          <w:b/>
          <w:bCs/>
        </w:rPr>
      </w:pPr>
      <w:r w:rsidRPr="005970A8">
        <w:rPr>
          <w:b/>
          <w:bCs/>
        </w:rPr>
        <w:t>Toelichting</w:t>
      </w:r>
    </w:p>
    <w:p w:rsidR="005970A8" w:rsidP="00BF623B" w:rsidRDefault="005970A8" w14:paraId="105ACB27" w14:textId="77777777">
      <w:pPr>
        <w:rPr>
          <w:b/>
          <w:bCs/>
        </w:rPr>
      </w:pPr>
    </w:p>
    <w:p w:rsidR="005970A8" w:rsidP="005970A8" w:rsidRDefault="005970A8" w14:paraId="08A34B7A" w14:textId="40C6A6E7">
      <w:r w:rsidRPr="005970A8">
        <w:t xml:space="preserve">Dit amendement introduceert een verplichte arbeidsmarkttoets door het UWV, zodat pas een </w:t>
      </w:r>
      <w:r w:rsidR="008906D7">
        <w:t>Europese b</w:t>
      </w:r>
      <w:r w:rsidRPr="005970A8">
        <w:t xml:space="preserve">lauwe </w:t>
      </w:r>
      <w:r w:rsidR="008906D7">
        <w:t>k</w:t>
      </w:r>
      <w:r w:rsidRPr="005970A8">
        <w:t>aart wordt verstrekt als vaststaat dat er binnen Nederland of de EU geen geschikte kandidaat beschikbaar is.</w:t>
      </w:r>
      <w:r>
        <w:t xml:space="preserve"> </w:t>
      </w:r>
      <w:r w:rsidRPr="005970A8">
        <w:t xml:space="preserve">De huidige richtlijn verplicht Nederland niet om een arbeidsmarkttoets uit te voeren voordat een </w:t>
      </w:r>
      <w:r w:rsidR="008906D7">
        <w:t>b</w:t>
      </w:r>
      <w:r w:rsidRPr="005970A8">
        <w:t xml:space="preserve">lauwe </w:t>
      </w:r>
      <w:r w:rsidR="008906D7">
        <w:t>k</w:t>
      </w:r>
      <w:r w:rsidRPr="005970A8">
        <w:t xml:space="preserve">aart wordt verstrekt. Dit creëert een ongelijk speelveld, omdat bedrijven derdelanders kunnen aantrekken zonder eerst te zoeken binnen Nederland en de EU. Dit amendement </w:t>
      </w:r>
      <w:r w:rsidR="0089203C">
        <w:t xml:space="preserve">beoogt te verwezenlijken dat </w:t>
      </w:r>
      <w:r w:rsidRPr="005970A8">
        <w:t xml:space="preserve">pas als door het UWV is vastgesteld dat er geen geschikte kandidaat binnen Nederland of de EU beschikbaar is, een aanvraag voor een </w:t>
      </w:r>
      <w:r w:rsidR="00BC530D">
        <w:t>b</w:t>
      </w:r>
      <w:r w:rsidRPr="005970A8">
        <w:t xml:space="preserve">lauwe </w:t>
      </w:r>
      <w:r w:rsidR="00BC530D">
        <w:t>k</w:t>
      </w:r>
      <w:r w:rsidRPr="005970A8">
        <w:t xml:space="preserve">aart </w:t>
      </w:r>
      <w:r w:rsidR="00BC530D">
        <w:t xml:space="preserve">kan </w:t>
      </w:r>
      <w:r w:rsidRPr="005970A8">
        <w:t xml:space="preserve">worden goedgekeurd. </w:t>
      </w:r>
    </w:p>
    <w:p w:rsidR="005970A8" w:rsidP="00EA1CE4" w:rsidRDefault="002532FC" w14:paraId="6A0B8D59" w14:textId="6614EC2E">
      <w:r>
        <w:t>Dit amendement gebruikt de mogelijkheid geboden in de richtlijn onder artikel 7, lid 2, punt a.</w:t>
      </w:r>
    </w:p>
    <w:p w:rsidR="002532FC" w:rsidP="00EA1CE4" w:rsidRDefault="002532FC" w14:paraId="725B6888" w14:textId="77777777"/>
    <w:p w:rsidR="00CC090A" w:rsidP="00EA1CE4" w:rsidRDefault="008C2353" w14:paraId="4EB0B40A" w14:textId="77777777">
      <w:r>
        <w:t>Omtzigt</w:t>
      </w:r>
      <w:r w:rsidRPr="00CC090A" w:rsidR="00CC090A">
        <w:t xml:space="preserve"> </w:t>
      </w:r>
    </w:p>
    <w:p w:rsidR="00CC090A" w:rsidP="00EA1CE4" w:rsidRDefault="00CC090A" w14:paraId="1BED0875" w14:textId="2AD74C3E">
      <w:r w:rsidRPr="00CC090A">
        <w:t>Aartsen</w:t>
      </w:r>
    </w:p>
    <w:p w:rsidR="00CC090A" w:rsidP="00EA1CE4" w:rsidRDefault="00CC090A" w14:paraId="1B2D958F" w14:textId="77777777">
      <w:r w:rsidRPr="00CC090A">
        <w:t>Ceder</w:t>
      </w:r>
    </w:p>
    <w:p w:rsidR="00B4708A" w:rsidP="00EA1CE4" w:rsidRDefault="00CC090A" w14:paraId="6F45C4F8" w14:textId="744C5AB8">
      <w:r w:rsidRPr="00CC090A">
        <w:t xml:space="preserve">Van </w:t>
      </w:r>
      <w:r w:rsidRPr="00CC090A" w:rsidR="00DE7711">
        <w:t>Nispen</w:t>
      </w:r>
    </w:p>
    <w:p w:rsidR="00CC090A" w:rsidP="00EA1CE4" w:rsidRDefault="00CC090A" w14:paraId="2F652A95" w14:textId="1366AF4C">
      <w:r>
        <w:t>Diederik van Dijk</w:t>
      </w:r>
    </w:p>
    <w:sectPr w:rsidR="00CC090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5A66" w14:textId="77777777" w:rsidR="00CF644B" w:rsidRDefault="00CF644B">
      <w:pPr>
        <w:spacing w:line="20" w:lineRule="exact"/>
      </w:pPr>
    </w:p>
  </w:endnote>
  <w:endnote w:type="continuationSeparator" w:id="0">
    <w:p w14:paraId="573DD4F5" w14:textId="77777777" w:rsidR="00CF644B" w:rsidRDefault="00CF644B">
      <w:pPr>
        <w:pStyle w:val="Amendement"/>
      </w:pPr>
      <w:r>
        <w:rPr>
          <w:b w:val="0"/>
        </w:rPr>
        <w:t xml:space="preserve"> </w:t>
      </w:r>
    </w:p>
  </w:endnote>
  <w:endnote w:type="continuationNotice" w:id="1">
    <w:p w14:paraId="2CA025F9" w14:textId="77777777" w:rsidR="00CF644B" w:rsidRDefault="00CF64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0FB1" w14:textId="77777777" w:rsidR="00CF644B" w:rsidRDefault="00CF644B">
      <w:pPr>
        <w:pStyle w:val="Amendement"/>
      </w:pPr>
      <w:r>
        <w:rPr>
          <w:b w:val="0"/>
        </w:rPr>
        <w:separator/>
      </w:r>
    </w:p>
  </w:footnote>
  <w:footnote w:type="continuationSeparator" w:id="0">
    <w:p w14:paraId="6AE419ED" w14:textId="77777777" w:rsidR="00CF644B" w:rsidRDefault="00CF6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28C6"/>
    <w:multiLevelType w:val="hybridMultilevel"/>
    <w:tmpl w:val="EB9C5F7C"/>
    <w:lvl w:ilvl="0" w:tplc="11BCB27C">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num w:numId="1" w16cid:durableId="25494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53"/>
    <w:rsid w:val="000047CD"/>
    <w:rsid w:val="0007471A"/>
    <w:rsid w:val="000D17BF"/>
    <w:rsid w:val="001128F7"/>
    <w:rsid w:val="00157CAF"/>
    <w:rsid w:val="001656EE"/>
    <w:rsid w:val="0016653D"/>
    <w:rsid w:val="001D56AF"/>
    <w:rsid w:val="001E0E21"/>
    <w:rsid w:val="00212E0A"/>
    <w:rsid w:val="002153B0"/>
    <w:rsid w:val="0021777F"/>
    <w:rsid w:val="00236CFD"/>
    <w:rsid w:val="00241DD0"/>
    <w:rsid w:val="002532FC"/>
    <w:rsid w:val="002A0713"/>
    <w:rsid w:val="002B4220"/>
    <w:rsid w:val="0036098C"/>
    <w:rsid w:val="003A1584"/>
    <w:rsid w:val="003C21AC"/>
    <w:rsid w:val="003C5218"/>
    <w:rsid w:val="003C5A28"/>
    <w:rsid w:val="003C7876"/>
    <w:rsid w:val="003E2308"/>
    <w:rsid w:val="003E2F98"/>
    <w:rsid w:val="003E77FD"/>
    <w:rsid w:val="00401178"/>
    <w:rsid w:val="0042574B"/>
    <w:rsid w:val="004330ED"/>
    <w:rsid w:val="00481C91"/>
    <w:rsid w:val="004911E3"/>
    <w:rsid w:val="00497D57"/>
    <w:rsid w:val="004A1E29"/>
    <w:rsid w:val="004A7DD4"/>
    <w:rsid w:val="004B50D8"/>
    <w:rsid w:val="004B5B90"/>
    <w:rsid w:val="00501109"/>
    <w:rsid w:val="00517F56"/>
    <w:rsid w:val="005703C9"/>
    <w:rsid w:val="005970A8"/>
    <w:rsid w:val="00597703"/>
    <w:rsid w:val="005A6097"/>
    <w:rsid w:val="005B1DCC"/>
    <w:rsid w:val="005B7323"/>
    <w:rsid w:val="005C25B9"/>
    <w:rsid w:val="005D1853"/>
    <w:rsid w:val="00620AAC"/>
    <w:rsid w:val="006267E6"/>
    <w:rsid w:val="00653005"/>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906D7"/>
    <w:rsid w:val="0089203C"/>
    <w:rsid w:val="008B4C10"/>
    <w:rsid w:val="008C09D3"/>
    <w:rsid w:val="008C2353"/>
    <w:rsid w:val="008D7DCB"/>
    <w:rsid w:val="009055DB"/>
    <w:rsid w:val="00905ECB"/>
    <w:rsid w:val="009349D5"/>
    <w:rsid w:val="0096165D"/>
    <w:rsid w:val="0099389F"/>
    <w:rsid w:val="00993E91"/>
    <w:rsid w:val="009A409F"/>
    <w:rsid w:val="009B5845"/>
    <w:rsid w:val="009C0C1F"/>
    <w:rsid w:val="009F163D"/>
    <w:rsid w:val="00A02F17"/>
    <w:rsid w:val="00A10505"/>
    <w:rsid w:val="00A1288B"/>
    <w:rsid w:val="00A53203"/>
    <w:rsid w:val="00A772EB"/>
    <w:rsid w:val="00AC0506"/>
    <w:rsid w:val="00B01BA6"/>
    <w:rsid w:val="00B4708A"/>
    <w:rsid w:val="00B61B3E"/>
    <w:rsid w:val="00BC530D"/>
    <w:rsid w:val="00BF623B"/>
    <w:rsid w:val="00C035D4"/>
    <w:rsid w:val="00C679BF"/>
    <w:rsid w:val="00C81BBD"/>
    <w:rsid w:val="00C9540F"/>
    <w:rsid w:val="00CA13F8"/>
    <w:rsid w:val="00CC090A"/>
    <w:rsid w:val="00CD3132"/>
    <w:rsid w:val="00CE27CD"/>
    <w:rsid w:val="00CF644B"/>
    <w:rsid w:val="00CF7563"/>
    <w:rsid w:val="00D134F3"/>
    <w:rsid w:val="00D47D01"/>
    <w:rsid w:val="00D643F4"/>
    <w:rsid w:val="00D72756"/>
    <w:rsid w:val="00D774B3"/>
    <w:rsid w:val="00D943FA"/>
    <w:rsid w:val="00DD35A5"/>
    <w:rsid w:val="00DE2948"/>
    <w:rsid w:val="00DE7711"/>
    <w:rsid w:val="00DF68BE"/>
    <w:rsid w:val="00DF712A"/>
    <w:rsid w:val="00E25DF4"/>
    <w:rsid w:val="00E3485D"/>
    <w:rsid w:val="00E6619B"/>
    <w:rsid w:val="00E908D7"/>
    <w:rsid w:val="00EA1CE4"/>
    <w:rsid w:val="00EA69AC"/>
    <w:rsid w:val="00EB40A1"/>
    <w:rsid w:val="00EC3112"/>
    <w:rsid w:val="00ED5E57"/>
    <w:rsid w:val="00EE1BD8"/>
    <w:rsid w:val="00F213FA"/>
    <w:rsid w:val="00F25E71"/>
    <w:rsid w:val="00F4498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F3CDC"/>
  <w15:docId w15:val="{55BE89DC-95C6-434B-98DE-E1C4148F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517F56"/>
    <w:pPr>
      <w:ind w:left="720"/>
      <w:contextualSpacing/>
    </w:pPr>
  </w:style>
  <w:style w:type="character" w:styleId="Verwijzingopmerking">
    <w:name w:val="annotation reference"/>
    <w:basedOn w:val="Standaardalinea-lettertype"/>
    <w:semiHidden/>
    <w:unhideWhenUsed/>
    <w:rsid w:val="00D943FA"/>
    <w:rPr>
      <w:sz w:val="16"/>
      <w:szCs w:val="16"/>
    </w:rPr>
  </w:style>
  <w:style w:type="paragraph" w:styleId="Tekstopmerking">
    <w:name w:val="annotation text"/>
    <w:basedOn w:val="Standaard"/>
    <w:link w:val="TekstopmerkingChar"/>
    <w:unhideWhenUsed/>
    <w:rsid w:val="00D943FA"/>
    <w:rPr>
      <w:sz w:val="20"/>
    </w:rPr>
  </w:style>
  <w:style w:type="character" w:customStyle="1" w:styleId="TekstopmerkingChar">
    <w:name w:val="Tekst opmerking Char"/>
    <w:basedOn w:val="Standaardalinea-lettertype"/>
    <w:link w:val="Tekstopmerking"/>
    <w:rsid w:val="00D943FA"/>
  </w:style>
  <w:style w:type="paragraph" w:styleId="Onderwerpvanopmerking">
    <w:name w:val="annotation subject"/>
    <w:basedOn w:val="Tekstopmerking"/>
    <w:next w:val="Tekstopmerking"/>
    <w:link w:val="OnderwerpvanopmerkingChar"/>
    <w:semiHidden/>
    <w:unhideWhenUsed/>
    <w:rsid w:val="00D943FA"/>
    <w:rPr>
      <w:b/>
      <w:bCs/>
    </w:rPr>
  </w:style>
  <w:style w:type="character" w:customStyle="1" w:styleId="OnderwerpvanopmerkingChar">
    <w:name w:val="Onderwerp van opmerking Char"/>
    <w:basedOn w:val="TekstopmerkingChar"/>
    <w:link w:val="Onderwerpvanopmerking"/>
    <w:semiHidden/>
    <w:rsid w:val="00D94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7121">
      <w:bodyDiv w:val="1"/>
      <w:marLeft w:val="0"/>
      <w:marRight w:val="0"/>
      <w:marTop w:val="0"/>
      <w:marBottom w:val="0"/>
      <w:divBdr>
        <w:top w:val="none" w:sz="0" w:space="0" w:color="auto"/>
        <w:left w:val="none" w:sz="0" w:space="0" w:color="auto"/>
        <w:bottom w:val="none" w:sz="0" w:space="0" w:color="auto"/>
        <w:right w:val="none" w:sz="0" w:space="0" w:color="auto"/>
      </w:divBdr>
    </w:div>
    <w:div w:id="807935883">
      <w:bodyDiv w:val="1"/>
      <w:marLeft w:val="0"/>
      <w:marRight w:val="0"/>
      <w:marTop w:val="0"/>
      <w:marBottom w:val="0"/>
      <w:divBdr>
        <w:top w:val="none" w:sz="0" w:space="0" w:color="auto"/>
        <w:left w:val="none" w:sz="0" w:space="0" w:color="auto"/>
        <w:bottom w:val="none" w:sz="0" w:space="0" w:color="auto"/>
        <w:right w:val="none" w:sz="0" w:space="0" w:color="auto"/>
      </w:divBdr>
    </w:div>
    <w:div w:id="1169366481">
      <w:bodyDiv w:val="1"/>
      <w:marLeft w:val="0"/>
      <w:marRight w:val="0"/>
      <w:marTop w:val="0"/>
      <w:marBottom w:val="0"/>
      <w:divBdr>
        <w:top w:val="none" w:sz="0" w:space="0" w:color="auto"/>
        <w:left w:val="none" w:sz="0" w:space="0" w:color="auto"/>
        <w:bottom w:val="none" w:sz="0" w:space="0" w:color="auto"/>
        <w:right w:val="none" w:sz="0" w:space="0" w:color="auto"/>
      </w:divBdr>
    </w:div>
    <w:div w:id="13590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317</ap:Words>
  <ap:Characters>1839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2025-02-14T17:10:00.0000000Z</dcterms:created>
  <dcterms:modified xsi:type="dcterms:W3CDTF">2025-02-14T17:10:00.0000000Z</dcterms:modified>
  <dc:description>------------------------</dc:description>
  <dc:subject/>
  <keywords/>
  <version/>
  <category/>
</coreProperties>
</file>