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39F98CFF">
            <w:pPr>
              <w:pStyle w:val="Amendement"/>
              <w:tabs>
                <w:tab w:val="clear" w:pos="3310"/>
                <w:tab w:val="clear" w:pos="3600"/>
              </w:tabs>
              <w:rPr>
                <w:rFonts w:ascii="Times New Roman" w:hAnsi="Times New Roman"/>
              </w:rPr>
            </w:pPr>
            <w:r w:rsidRPr="00C035D4">
              <w:rPr>
                <w:rFonts w:ascii="Times New Roman" w:hAnsi="Times New Roman"/>
              </w:rPr>
              <w:t xml:space="preserve">Nr. </w:t>
            </w:r>
            <w:r w:rsidR="009F1B76">
              <w:rPr>
                <w:rFonts w:ascii="Times New Roman" w:hAnsi="Times New Roman"/>
                <w:caps/>
              </w:rPr>
              <w:t>13</w:t>
            </w:r>
          </w:p>
        </w:tc>
        <w:tc>
          <w:tcPr>
            <w:tcW w:w="7371" w:type="dxa"/>
            <w:gridSpan w:val="2"/>
          </w:tcPr>
          <w:p w:rsidRPr="00C035D4" w:rsidR="003C21AC" w:rsidP="006E0971" w:rsidRDefault="003C21AC" w14:paraId="4C3E867F" w14:textId="2A917C4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C2353">
              <w:rPr>
                <w:rFonts w:ascii="Times New Roman" w:hAnsi="Times New Roman"/>
                <w:caps/>
              </w:rPr>
              <w:t>omtzigt</w:t>
            </w:r>
            <w:r w:rsidR="00790530">
              <w:rPr>
                <w:rFonts w:ascii="Times New Roman" w:hAnsi="Times New Roman"/>
                <w:caps/>
              </w:rPr>
              <w:t xml:space="preserve"> cs.</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35A2DEC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F1B76">
              <w:rPr>
                <w:rFonts w:ascii="Times New Roman" w:hAnsi="Times New Roman"/>
                <w:b w:val="0"/>
              </w:rPr>
              <w:t>14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2B6D77AC">
            <w:pPr>
              <w:ind w:firstLine="284"/>
            </w:pPr>
            <w:r w:rsidRPr="00EA69AC">
              <w:t>De ondergetekende</w:t>
            </w:r>
            <w:r w:rsidR="00790530">
              <w:t>n</w:t>
            </w:r>
            <w:r w:rsidRPr="00EA69AC">
              <w:t xml:space="preserve"> stel</w:t>
            </w:r>
            <w:r w:rsidR="00790530">
              <w:t>len</w:t>
            </w:r>
            <w:r w:rsidRPr="00EA69AC">
              <w:t xml:space="preserve"> het volgende amendement voor:</w:t>
            </w:r>
          </w:p>
        </w:tc>
      </w:tr>
    </w:tbl>
    <w:p w:rsidR="004330ED" w:rsidP="00D774B3" w:rsidRDefault="004330ED" w14:paraId="4EA897A1" w14:textId="77777777"/>
    <w:p w:rsidR="0097055C" w:rsidP="00D774B3" w:rsidRDefault="0097055C" w14:paraId="4F59A028" w14:textId="06A7A80E">
      <w:r>
        <w:tab/>
        <w:t>Na artikel I</w:t>
      </w:r>
      <w:r w:rsidR="00F01D6C">
        <w:t xml:space="preserve"> </w:t>
      </w:r>
      <w:r>
        <w:t xml:space="preserve">wordt een </w:t>
      </w:r>
      <w:r w:rsidR="00F01D6C">
        <w:t>artikel ingevoegd, luidende</w:t>
      </w:r>
      <w:r>
        <w:t>:</w:t>
      </w:r>
    </w:p>
    <w:p w:rsidR="0097055C" w:rsidP="00D774B3" w:rsidRDefault="0097055C" w14:paraId="3CE510F9" w14:textId="77777777"/>
    <w:p w:rsidRPr="00F01D6C" w:rsidR="0097055C" w:rsidP="00D774B3" w:rsidRDefault="00F01D6C" w14:paraId="0B96A04F" w14:textId="68E6D695">
      <w:pPr>
        <w:rPr>
          <w:b/>
          <w:bCs/>
        </w:rPr>
      </w:pPr>
      <w:r w:rsidRPr="00F01D6C">
        <w:rPr>
          <w:b/>
          <w:bCs/>
          <w:caps/>
        </w:rPr>
        <w:t xml:space="preserve">Artikel </w:t>
      </w:r>
      <w:r w:rsidRPr="00F01D6C">
        <w:rPr>
          <w:b/>
          <w:bCs/>
        </w:rPr>
        <w:t>Ia</w:t>
      </w:r>
    </w:p>
    <w:p w:rsidR="0097055C" w:rsidP="00D774B3" w:rsidRDefault="0097055C" w14:paraId="7E6A5712" w14:textId="77777777"/>
    <w:p w:rsidR="00DF0AC2" w:rsidP="00DF0AC2" w:rsidRDefault="0097055C" w14:paraId="77924807" w14:textId="10E274D5">
      <w:r>
        <w:tab/>
      </w:r>
      <w:r w:rsidRPr="00F01D6C" w:rsidR="00F01D6C">
        <w:t xml:space="preserve">Onze Minister van </w:t>
      </w:r>
      <w:r w:rsidRPr="00445324" w:rsidR="00F01D6C">
        <w:t>Justitie en Veilighei</w:t>
      </w:r>
      <w:r w:rsidR="00F01D6C">
        <w:t>d</w:t>
      </w:r>
      <w:r w:rsidRPr="00F01D6C" w:rsidR="00F01D6C">
        <w:t xml:space="preserve"> zendt binnen </w:t>
      </w:r>
      <w:r w:rsidR="00F01D6C">
        <w:t>vier</w:t>
      </w:r>
      <w:r w:rsidRPr="00F01D6C" w:rsidR="00F01D6C">
        <w:t xml:space="preserve"> jaar na de inwerkingtreding van deze wet aan de Staten-Generaal een verslag over de doeltreffendheid en de effecten van de</w:t>
      </w:r>
      <w:r w:rsidR="00B47565">
        <w:t xml:space="preserve"> Europese blauwe kaart </w:t>
      </w:r>
      <w:r w:rsidRPr="00F01D6C" w:rsidR="00F01D6C">
        <w:t xml:space="preserve"> in de praktijk</w:t>
      </w:r>
      <w:r w:rsidR="00B47565">
        <w:t xml:space="preserve">, waarbij onder meer verslag wordt uitgebracht </w:t>
      </w:r>
      <w:r w:rsidR="00DF0AC2">
        <w:t>over</w:t>
      </w:r>
      <w:r w:rsidR="00790530">
        <w:t xml:space="preserve">: </w:t>
      </w:r>
    </w:p>
    <w:p w:rsidR="00790530" w:rsidP="00614DB6" w:rsidRDefault="00790530" w14:paraId="4003F1F2" w14:textId="7BA5CB7C">
      <w:pPr>
        <w:pStyle w:val="Lijstalinea"/>
        <w:numPr>
          <w:ilvl w:val="0"/>
          <w:numId w:val="5"/>
        </w:numPr>
      </w:pPr>
      <w:r>
        <w:t>h</w:t>
      </w:r>
      <w:r w:rsidR="00DF0AC2">
        <w:t xml:space="preserve">et totaal aantal afgegeven </w:t>
      </w:r>
      <w:r>
        <w:t>b</w:t>
      </w:r>
      <w:r w:rsidR="00DF0AC2">
        <w:t xml:space="preserve">lauwe </w:t>
      </w:r>
      <w:r>
        <w:t>k</w:t>
      </w:r>
      <w:r w:rsidR="00DF0AC2">
        <w:t>aarten en de sectoren waarin deze zijn ingezet</w:t>
      </w:r>
      <w:r>
        <w:t>;</w:t>
      </w:r>
    </w:p>
    <w:p w:rsidR="00790530" w:rsidP="00614DB6" w:rsidRDefault="00790530" w14:paraId="2538A16E" w14:textId="00E6EA4E">
      <w:pPr>
        <w:pStyle w:val="Lijstalinea"/>
        <w:numPr>
          <w:ilvl w:val="0"/>
          <w:numId w:val="5"/>
        </w:numPr>
      </w:pPr>
      <w:r>
        <w:t>d</w:t>
      </w:r>
      <w:r w:rsidR="00DF0AC2">
        <w:t>e impact van de regeling op de Nederlandse arbeidsmarkt en het invullen van structurele tekorten</w:t>
      </w:r>
      <w:r>
        <w:t>;</w:t>
      </w:r>
    </w:p>
    <w:p w:rsidR="00790530" w:rsidP="00614DB6" w:rsidRDefault="00790530" w14:paraId="06B90574" w14:textId="57E3429F">
      <w:pPr>
        <w:pStyle w:val="Lijstalinea"/>
        <w:numPr>
          <w:ilvl w:val="0"/>
          <w:numId w:val="5"/>
        </w:numPr>
      </w:pPr>
      <w:r>
        <w:t>d</w:t>
      </w:r>
      <w:r w:rsidR="00DF0AC2">
        <w:t xml:space="preserve">e mate van buitenlandse doorstroom, waaronder het aantal </w:t>
      </w:r>
      <w:r>
        <w:t>houders van b</w:t>
      </w:r>
      <w:r w:rsidR="00DF0AC2">
        <w:t xml:space="preserve">lauwe </w:t>
      </w:r>
      <w:r>
        <w:t>k</w:t>
      </w:r>
      <w:r w:rsidR="00DF0AC2">
        <w:t>aart</w:t>
      </w:r>
      <w:r>
        <w:t>en</w:t>
      </w:r>
      <w:r w:rsidR="00DF0AC2">
        <w:t xml:space="preserve"> dat na afgifte in een andere</w:t>
      </w:r>
      <w:r>
        <w:t xml:space="preserve"> </w:t>
      </w:r>
      <w:r w:rsidR="00DF0AC2">
        <w:t>lidstaat</w:t>
      </w:r>
      <w:r>
        <w:t xml:space="preserve"> van de Europese Unie</w:t>
      </w:r>
      <w:r w:rsidR="00DF0AC2">
        <w:t xml:space="preserve"> is gaan werken</w:t>
      </w:r>
      <w:r>
        <w:t xml:space="preserve">; </w:t>
      </w:r>
    </w:p>
    <w:p w:rsidRPr="00F01D6C" w:rsidR="00DF0AC2" w:rsidP="00614DB6" w:rsidRDefault="00DF0AC2" w14:paraId="37DC9629" w14:textId="725E8448">
      <w:pPr>
        <w:pStyle w:val="Lijstalinea"/>
        <w:numPr>
          <w:ilvl w:val="0"/>
          <w:numId w:val="5"/>
        </w:numPr>
      </w:pPr>
      <w:r>
        <w:t xml:space="preserve">of de regeling daadwerkelijk bijdraagt aan het aantrekken van de juiste arbeidskrachten en of er sprake is van een evenwichtige verdeling binnen de </w:t>
      </w:r>
      <w:r w:rsidR="00790530">
        <w:t>Europese Unie</w:t>
      </w:r>
      <w:r>
        <w:t>.</w:t>
      </w:r>
    </w:p>
    <w:p w:rsidR="00EA1CE4" w:rsidP="00EA1CE4" w:rsidRDefault="00EA1CE4" w14:paraId="796615B4" w14:textId="77777777"/>
    <w:p w:rsidRPr="00EA69AC" w:rsidR="003C21AC" w:rsidP="00EA1CE4" w:rsidRDefault="003C21AC" w14:paraId="5C5B96C5" w14:textId="77777777">
      <w:pPr>
        <w:rPr>
          <w:b/>
        </w:rPr>
      </w:pPr>
      <w:r w:rsidRPr="00EA69AC">
        <w:rPr>
          <w:b/>
        </w:rPr>
        <w:t>Toelichting</w:t>
      </w:r>
    </w:p>
    <w:p w:rsidR="003C21AC" w:rsidP="00BF623B" w:rsidRDefault="003C21AC" w14:paraId="40B3F17D" w14:textId="77777777"/>
    <w:p w:rsidRPr="006F4ED8" w:rsidR="006F4ED8" w:rsidP="006F4ED8" w:rsidRDefault="00DF0AC2" w14:paraId="7D568BC9" w14:textId="60C32C03">
      <w:r>
        <w:t>Het is verstandig deze regeling na vier jaar te evalueren op de effecten.</w:t>
      </w:r>
      <w:r w:rsidR="006F4ED8">
        <w:t xml:space="preserve"> </w:t>
      </w:r>
      <w:r w:rsidRPr="006F4ED8" w:rsidR="006F4ED8">
        <w:t>Dit amendement beoogt</w:t>
      </w:r>
      <w:r w:rsidR="006F4ED8">
        <w:t xml:space="preserve"> daarom dat</w:t>
      </w:r>
      <w:r w:rsidRPr="006F4ED8" w:rsidR="006F4ED8">
        <w:t xml:space="preserve"> de regering </w:t>
      </w:r>
      <w:r w:rsidR="006F4ED8">
        <w:t>binnen</w:t>
      </w:r>
      <w:r w:rsidRPr="006F4ED8" w:rsidR="006F4ED8">
        <w:t xml:space="preserve"> vier jaar na de inwerkingtreding van de</w:t>
      </w:r>
      <w:r w:rsidR="006F4ED8">
        <w:t>ze</w:t>
      </w:r>
      <w:r w:rsidRPr="006F4ED8" w:rsidR="006F4ED8">
        <w:t xml:space="preserve"> wet een evaluatie uitvoer</w:t>
      </w:r>
      <w:r w:rsidR="006F4ED8">
        <w:t>t</w:t>
      </w:r>
      <w:r w:rsidRPr="006F4ED8" w:rsidR="006F4ED8">
        <w:t xml:space="preserve"> over de werking en effecten van de blauwe kaart in Nederland. De evaluatie omvat:</w:t>
      </w:r>
    </w:p>
    <w:p w:rsidRPr="006F4ED8" w:rsidR="006F4ED8" w:rsidP="00A3478F" w:rsidRDefault="006F4ED8" w14:paraId="7C3DA0B1" w14:textId="7E39EBB8">
      <w:pPr>
        <w:pStyle w:val="Lijstalinea"/>
        <w:numPr>
          <w:ilvl w:val="0"/>
          <w:numId w:val="6"/>
        </w:numPr>
      </w:pPr>
      <w:r w:rsidRPr="006F4ED8">
        <w:t>Het totaal aantal afgegeven Blauwe Kaarten en de sectoren waarin deze zijn ingezet.</w:t>
      </w:r>
    </w:p>
    <w:p w:rsidRPr="006F4ED8" w:rsidR="006F4ED8" w:rsidP="006F4ED8" w:rsidRDefault="006F4ED8" w14:paraId="634A9E1C" w14:textId="77777777">
      <w:pPr>
        <w:numPr>
          <w:ilvl w:val="0"/>
          <w:numId w:val="6"/>
        </w:numPr>
      </w:pPr>
      <w:r w:rsidRPr="006F4ED8">
        <w:t>De impact van de regeling op de Nederlandse arbeidsmarkt en het invullen van structurele tekorten.</w:t>
      </w:r>
    </w:p>
    <w:p w:rsidRPr="006F4ED8" w:rsidR="006F4ED8" w:rsidP="006F4ED8" w:rsidRDefault="006F4ED8" w14:paraId="40A08318" w14:textId="77777777">
      <w:pPr>
        <w:numPr>
          <w:ilvl w:val="0"/>
          <w:numId w:val="6"/>
        </w:numPr>
      </w:pPr>
      <w:r w:rsidRPr="006F4ED8">
        <w:t>De mate van buitenlandse doorstroom, waaronder het aantal Blauwe Kaart-houders dat na afgifte in een andere EU-lidstaat is gaan werken.</w:t>
      </w:r>
    </w:p>
    <w:p w:rsidRPr="00F01D6C" w:rsidR="00F01D6C" w:rsidP="006F4ED8" w:rsidRDefault="006F4ED8" w14:paraId="70C3DBA5" w14:textId="01780F87">
      <w:pPr>
        <w:numPr>
          <w:ilvl w:val="0"/>
          <w:numId w:val="6"/>
        </w:numPr>
      </w:pPr>
      <w:r w:rsidRPr="006F4ED8">
        <w:t>Door deze informatie verplicht te stellen, wordt inzichtelijk of de regeling daadwerkelijk bijdraagt aan het aantrekken van de juiste arbeidskrachten en of er sprake is van een evenwichtige verdeling binnen de EU.</w:t>
      </w:r>
    </w:p>
    <w:p w:rsidRPr="0011716E" w:rsidR="00F01D6C" w:rsidP="0080685A" w:rsidRDefault="00F01D6C" w14:paraId="260F6024" w14:textId="713C1155">
      <w:pPr>
        <w:rPr>
          <w:i/>
          <w:iCs/>
        </w:rPr>
      </w:pPr>
    </w:p>
    <w:p w:rsidR="00B4708A" w:rsidP="00EA1CE4" w:rsidRDefault="008C2353" w14:paraId="6F45C4F8" w14:textId="66CF8F33">
      <w:r>
        <w:t>Omtzigt</w:t>
      </w:r>
    </w:p>
    <w:p w:rsidR="00790530" w:rsidP="00EA1CE4" w:rsidRDefault="00790530" w14:paraId="372EC349" w14:textId="52D0BE5C">
      <w:r w:rsidRPr="00790530">
        <w:t>Aartsen</w:t>
      </w:r>
    </w:p>
    <w:p w:rsidR="00790530" w:rsidP="00EA1CE4" w:rsidRDefault="00790530" w14:paraId="3EE32A42" w14:textId="77777777">
      <w:r w:rsidRPr="00790530">
        <w:t>Van Nispen</w:t>
      </w:r>
    </w:p>
    <w:p w:rsidR="00790530" w:rsidP="00EA1CE4" w:rsidRDefault="00790530" w14:paraId="52189E67" w14:textId="1F4BED81">
      <w:r w:rsidRPr="00790530">
        <w:t>Ceder</w:t>
      </w:r>
    </w:p>
    <w:p w:rsidRPr="00EA69AC" w:rsidR="00790530" w:rsidP="00EA1CE4" w:rsidRDefault="00790530" w14:paraId="3B6B2E2C" w14:textId="6E9E6F44">
      <w:r>
        <w:t>Diederik van Dijk</w:t>
      </w:r>
    </w:p>
    <w:sectPr w:rsidRPr="00EA69AC" w:rsidR="0079053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1A4E" w14:textId="77777777" w:rsidR="00ED4955" w:rsidRDefault="00ED4955">
      <w:pPr>
        <w:spacing w:line="20" w:lineRule="exact"/>
      </w:pPr>
    </w:p>
  </w:endnote>
  <w:endnote w:type="continuationSeparator" w:id="0">
    <w:p w14:paraId="2EEDC3DA" w14:textId="77777777" w:rsidR="00ED4955" w:rsidRDefault="00ED4955">
      <w:pPr>
        <w:pStyle w:val="Amendement"/>
      </w:pPr>
      <w:r>
        <w:rPr>
          <w:b w:val="0"/>
        </w:rPr>
        <w:t xml:space="preserve"> </w:t>
      </w:r>
    </w:p>
  </w:endnote>
  <w:endnote w:type="continuationNotice" w:id="1">
    <w:p w14:paraId="1B67D208" w14:textId="77777777" w:rsidR="00ED4955" w:rsidRDefault="00ED49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996D" w14:textId="77777777" w:rsidR="00ED4955" w:rsidRDefault="00ED4955">
      <w:pPr>
        <w:pStyle w:val="Amendement"/>
      </w:pPr>
      <w:r>
        <w:rPr>
          <w:b w:val="0"/>
        </w:rPr>
        <w:separator/>
      </w:r>
    </w:p>
  </w:footnote>
  <w:footnote w:type="continuationSeparator" w:id="0">
    <w:p w14:paraId="330F9A67" w14:textId="77777777" w:rsidR="00ED4955" w:rsidRDefault="00ED4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324B"/>
    <w:multiLevelType w:val="hybridMultilevel"/>
    <w:tmpl w:val="C8367A78"/>
    <w:lvl w:ilvl="0" w:tplc="CFB63890">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527E3C"/>
    <w:multiLevelType w:val="hybridMultilevel"/>
    <w:tmpl w:val="B852A70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207C25"/>
    <w:multiLevelType w:val="hybridMultilevel"/>
    <w:tmpl w:val="4CBA0810"/>
    <w:lvl w:ilvl="0" w:tplc="6338DEE4">
      <w:start w:val="1"/>
      <w:numFmt w:val="lowerLetter"/>
      <w:lvlText w:val="%1."/>
      <w:lvlJc w:val="left"/>
      <w:pPr>
        <w:ind w:left="4" w:firstLine="28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7450EE0"/>
    <w:multiLevelType w:val="hybridMultilevel"/>
    <w:tmpl w:val="DE446D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659893313">
    <w:abstractNumId w:val="3"/>
  </w:num>
  <w:num w:numId="2" w16cid:durableId="540174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134720">
    <w:abstractNumId w:val="0"/>
  </w:num>
  <w:num w:numId="4" w16cid:durableId="1378892265">
    <w:abstractNumId w:val="1"/>
  </w:num>
  <w:num w:numId="5" w16cid:durableId="1392270219">
    <w:abstractNumId w:val="2"/>
  </w:num>
  <w:num w:numId="6" w16cid:durableId="197855898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2CD9"/>
    <w:rsid w:val="000047CD"/>
    <w:rsid w:val="000174CB"/>
    <w:rsid w:val="0007471A"/>
    <w:rsid w:val="00092A90"/>
    <w:rsid w:val="00094702"/>
    <w:rsid w:val="000D17BF"/>
    <w:rsid w:val="0011716E"/>
    <w:rsid w:val="00157CAF"/>
    <w:rsid w:val="001656EE"/>
    <w:rsid w:val="0016653D"/>
    <w:rsid w:val="001A3DB9"/>
    <w:rsid w:val="001D56AF"/>
    <w:rsid w:val="001E0E21"/>
    <w:rsid w:val="00212E0A"/>
    <w:rsid w:val="002153B0"/>
    <w:rsid w:val="0021777F"/>
    <w:rsid w:val="00241DD0"/>
    <w:rsid w:val="002A0713"/>
    <w:rsid w:val="003A1584"/>
    <w:rsid w:val="003B5E54"/>
    <w:rsid w:val="003C21AC"/>
    <w:rsid w:val="003C5218"/>
    <w:rsid w:val="003C7876"/>
    <w:rsid w:val="003D5284"/>
    <w:rsid w:val="003E2308"/>
    <w:rsid w:val="003E2F98"/>
    <w:rsid w:val="003E77FD"/>
    <w:rsid w:val="0042574B"/>
    <w:rsid w:val="004330ED"/>
    <w:rsid w:val="00467AA5"/>
    <w:rsid w:val="00481C91"/>
    <w:rsid w:val="00487F02"/>
    <w:rsid w:val="004911E3"/>
    <w:rsid w:val="00494684"/>
    <w:rsid w:val="00497D57"/>
    <w:rsid w:val="004A1E29"/>
    <w:rsid w:val="004A2409"/>
    <w:rsid w:val="004A7DD4"/>
    <w:rsid w:val="004B28A9"/>
    <w:rsid w:val="004B50D8"/>
    <w:rsid w:val="004B5B90"/>
    <w:rsid w:val="004B6D6F"/>
    <w:rsid w:val="00501109"/>
    <w:rsid w:val="005703C9"/>
    <w:rsid w:val="00591AD9"/>
    <w:rsid w:val="00597703"/>
    <w:rsid w:val="005A6097"/>
    <w:rsid w:val="005B1DCC"/>
    <w:rsid w:val="005B7323"/>
    <w:rsid w:val="005C25B9"/>
    <w:rsid w:val="00614DB6"/>
    <w:rsid w:val="006267E6"/>
    <w:rsid w:val="006558D2"/>
    <w:rsid w:val="00672D25"/>
    <w:rsid w:val="006738BC"/>
    <w:rsid w:val="006B0CF9"/>
    <w:rsid w:val="006D3E69"/>
    <w:rsid w:val="006E0971"/>
    <w:rsid w:val="006F4ED8"/>
    <w:rsid w:val="007617A6"/>
    <w:rsid w:val="007709F6"/>
    <w:rsid w:val="00783215"/>
    <w:rsid w:val="00785560"/>
    <w:rsid w:val="00790530"/>
    <w:rsid w:val="007965FC"/>
    <w:rsid w:val="007A785F"/>
    <w:rsid w:val="007D2608"/>
    <w:rsid w:val="0080685A"/>
    <w:rsid w:val="008164E5"/>
    <w:rsid w:val="00830081"/>
    <w:rsid w:val="008467D7"/>
    <w:rsid w:val="00852541"/>
    <w:rsid w:val="00856E31"/>
    <w:rsid w:val="00865D47"/>
    <w:rsid w:val="008756A0"/>
    <w:rsid w:val="0088452C"/>
    <w:rsid w:val="008C2353"/>
    <w:rsid w:val="008D7DCB"/>
    <w:rsid w:val="008F2CD5"/>
    <w:rsid w:val="009055DB"/>
    <w:rsid w:val="00905ECB"/>
    <w:rsid w:val="0096165D"/>
    <w:rsid w:val="0097055C"/>
    <w:rsid w:val="00993E91"/>
    <w:rsid w:val="009A409F"/>
    <w:rsid w:val="009B5845"/>
    <w:rsid w:val="009C0C1F"/>
    <w:rsid w:val="009F1B76"/>
    <w:rsid w:val="00A10505"/>
    <w:rsid w:val="00A1288B"/>
    <w:rsid w:val="00A3478F"/>
    <w:rsid w:val="00A53203"/>
    <w:rsid w:val="00A772EB"/>
    <w:rsid w:val="00AF675C"/>
    <w:rsid w:val="00B01BA6"/>
    <w:rsid w:val="00B4708A"/>
    <w:rsid w:val="00B47565"/>
    <w:rsid w:val="00BC5F2D"/>
    <w:rsid w:val="00BD4D15"/>
    <w:rsid w:val="00BF623B"/>
    <w:rsid w:val="00C035D4"/>
    <w:rsid w:val="00C679BF"/>
    <w:rsid w:val="00C81BBD"/>
    <w:rsid w:val="00C9540F"/>
    <w:rsid w:val="00CD3132"/>
    <w:rsid w:val="00CE27CD"/>
    <w:rsid w:val="00CF7563"/>
    <w:rsid w:val="00D134F3"/>
    <w:rsid w:val="00D47D01"/>
    <w:rsid w:val="00D774B3"/>
    <w:rsid w:val="00DD35A5"/>
    <w:rsid w:val="00DE2948"/>
    <w:rsid w:val="00DF0AC2"/>
    <w:rsid w:val="00DF68BE"/>
    <w:rsid w:val="00DF712A"/>
    <w:rsid w:val="00E25DF4"/>
    <w:rsid w:val="00E3485D"/>
    <w:rsid w:val="00E6619B"/>
    <w:rsid w:val="00E908D7"/>
    <w:rsid w:val="00EA1CE4"/>
    <w:rsid w:val="00EA69AC"/>
    <w:rsid w:val="00EB40A1"/>
    <w:rsid w:val="00EB7266"/>
    <w:rsid w:val="00EC3112"/>
    <w:rsid w:val="00ED4955"/>
    <w:rsid w:val="00ED5E57"/>
    <w:rsid w:val="00EE1BD8"/>
    <w:rsid w:val="00F01D6C"/>
    <w:rsid w:val="00F25E71"/>
    <w:rsid w:val="00F32DC3"/>
    <w:rsid w:val="00F44989"/>
    <w:rsid w:val="00FA0A7A"/>
    <w:rsid w:val="00FA5BBE"/>
    <w:rsid w:val="00FC4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752">
      <w:bodyDiv w:val="1"/>
      <w:marLeft w:val="0"/>
      <w:marRight w:val="0"/>
      <w:marTop w:val="0"/>
      <w:marBottom w:val="0"/>
      <w:divBdr>
        <w:top w:val="none" w:sz="0" w:space="0" w:color="auto"/>
        <w:left w:val="none" w:sz="0" w:space="0" w:color="auto"/>
        <w:bottom w:val="none" w:sz="0" w:space="0" w:color="auto"/>
        <w:right w:val="none" w:sz="0" w:space="0" w:color="auto"/>
      </w:divBdr>
    </w:div>
    <w:div w:id="227767845">
      <w:bodyDiv w:val="1"/>
      <w:marLeft w:val="0"/>
      <w:marRight w:val="0"/>
      <w:marTop w:val="0"/>
      <w:marBottom w:val="0"/>
      <w:divBdr>
        <w:top w:val="none" w:sz="0" w:space="0" w:color="auto"/>
        <w:left w:val="none" w:sz="0" w:space="0" w:color="auto"/>
        <w:bottom w:val="none" w:sz="0" w:space="0" w:color="auto"/>
        <w:right w:val="none" w:sz="0" w:space="0" w:color="auto"/>
      </w:divBdr>
    </w:div>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960765271">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1366566280">
      <w:bodyDiv w:val="1"/>
      <w:marLeft w:val="0"/>
      <w:marRight w:val="0"/>
      <w:marTop w:val="0"/>
      <w:marBottom w:val="0"/>
      <w:divBdr>
        <w:top w:val="none" w:sz="0" w:space="0" w:color="auto"/>
        <w:left w:val="none" w:sz="0" w:space="0" w:color="auto"/>
        <w:bottom w:val="none" w:sz="0" w:space="0" w:color="auto"/>
        <w:right w:val="none" w:sz="0" w:space="0" w:color="auto"/>
      </w:divBdr>
    </w:div>
    <w:div w:id="1445074008">
      <w:bodyDiv w:val="1"/>
      <w:marLeft w:val="0"/>
      <w:marRight w:val="0"/>
      <w:marTop w:val="0"/>
      <w:marBottom w:val="0"/>
      <w:divBdr>
        <w:top w:val="none" w:sz="0" w:space="0" w:color="auto"/>
        <w:left w:val="none" w:sz="0" w:space="0" w:color="auto"/>
        <w:bottom w:val="none" w:sz="0" w:space="0" w:color="auto"/>
        <w:right w:val="none" w:sz="0" w:space="0" w:color="auto"/>
      </w:divBdr>
    </w:div>
    <w:div w:id="2050959470">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359</ap:Words>
  <ap:Characters>1942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2025-02-14T17:30:00.0000000Z</dcterms:created>
  <dcterms:modified xsi:type="dcterms:W3CDTF">2025-02-19T09:50:00.0000000Z</dcterms:modified>
  <dc:description>------------------------</dc:description>
  <dc:subject/>
  <keywords/>
  <version/>
  <category/>
</coreProperties>
</file>