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4C" w:rsidRDefault="007C664C" w14:paraId="6C056B5A" w14:textId="69A6F030">
      <w:bookmarkStart w:name="_GoBack" w:id="0"/>
      <w:bookmarkEnd w:id="0"/>
      <w:r>
        <w:t>Geachte voorzitter,</w:t>
      </w:r>
    </w:p>
    <w:p w:rsidR="007C664C" w:rsidRDefault="007C664C" w14:paraId="075F5957" w14:textId="77777777"/>
    <w:p w:rsidR="00531C95" w:rsidRDefault="007C664C" w14:paraId="4B8F8E7A" w14:textId="419730E9">
      <w:r w:rsidRPr="007C664C">
        <w:t xml:space="preserve">Op </w:t>
      </w:r>
      <w:r>
        <w:t>10 december</w:t>
      </w:r>
      <w:r w:rsidRPr="007C664C">
        <w:t xml:space="preserve"> jongstleden </w:t>
      </w:r>
      <w:r w:rsidR="0021788D">
        <w:t xml:space="preserve">heb ik </w:t>
      </w:r>
      <w:r w:rsidR="008E5BE3">
        <w:t xml:space="preserve">tijdens het Commissiedebat VTH-stelsel </w:t>
      </w:r>
      <w:r>
        <w:t xml:space="preserve">de toezegging gedaan om uw Kamer in </w:t>
      </w:r>
      <w:r w:rsidRPr="007C664C">
        <w:t xml:space="preserve">februari 2025 </w:t>
      </w:r>
      <w:r>
        <w:t xml:space="preserve">te informeren </w:t>
      </w:r>
      <w:r w:rsidRPr="007C664C">
        <w:t>over het juridisch onderzoek naar de knelpunten in wet- en regelgeving</w:t>
      </w:r>
      <w:r w:rsidR="00AB4F2B">
        <w:t xml:space="preserve"> (</w:t>
      </w:r>
      <w:r w:rsidRPr="00AB4F2B" w:rsidR="00AB4F2B">
        <w:t>TZ202501-050</w:t>
      </w:r>
      <w:r w:rsidR="00AB4F2B">
        <w:t>)</w:t>
      </w:r>
      <w:r w:rsidRPr="007C664C">
        <w:t>.</w:t>
      </w:r>
      <w:r w:rsidR="00E512F2">
        <w:t xml:space="preserve"> Dit onderzoek ziet onder meer op de verbetering van de gezondheid van omwonenden en het voorzorgbeginsel.</w:t>
      </w:r>
      <w:r w:rsidRPr="007C664C">
        <w:t xml:space="preserve"> Helaas </w:t>
      </w:r>
      <w:r w:rsidR="0021788D">
        <w:t xml:space="preserve">vraagt de afronding van het onderzoek </w:t>
      </w:r>
      <w:r w:rsidR="001B4869">
        <w:t xml:space="preserve">iets </w:t>
      </w:r>
      <w:r w:rsidR="0021788D">
        <w:t>meer tijd dan verwacht.</w:t>
      </w:r>
      <w:r>
        <w:t xml:space="preserve"> </w:t>
      </w:r>
      <w:r w:rsidRPr="007C664C">
        <w:t xml:space="preserve">Ik </w:t>
      </w:r>
      <w:r w:rsidR="00C2111D">
        <w:t xml:space="preserve">verwacht </w:t>
      </w:r>
      <w:r w:rsidRPr="007C664C">
        <w:t xml:space="preserve">u </w:t>
      </w:r>
      <w:r>
        <w:t xml:space="preserve">het </w:t>
      </w:r>
      <w:r w:rsidR="001B4869">
        <w:t>onderzoek in maart</w:t>
      </w:r>
      <w:r>
        <w:t xml:space="preserve"> toe te </w:t>
      </w:r>
      <w:r w:rsidR="009518AC">
        <w:t xml:space="preserve">kunnen </w:t>
      </w:r>
      <w:r w:rsidR="00C2111D">
        <w:t>sturen</w:t>
      </w:r>
      <w:r>
        <w:t>.</w:t>
      </w:r>
    </w:p>
    <w:p w:rsidR="00531C95" w:rsidRDefault="001B59EF" w14:paraId="5D59B89C" w14:textId="77777777">
      <w:pPr>
        <w:pStyle w:val="WitregelW1bodytekst"/>
      </w:pPr>
      <w:r>
        <w:t xml:space="preserve">  </w:t>
      </w:r>
    </w:p>
    <w:p w:rsidR="00531C95" w:rsidRDefault="001B59EF" w14:paraId="560C0DCA" w14:textId="77777777">
      <w:pPr>
        <w:pStyle w:val="Slotzin"/>
      </w:pPr>
      <w:r>
        <w:t>Hoogachtend,</w:t>
      </w:r>
    </w:p>
    <w:p w:rsidR="00531C95" w:rsidRDefault="001B59EF" w14:paraId="2779E569" w14:textId="77777777">
      <w:pPr>
        <w:pStyle w:val="OndertekeningArea1"/>
      </w:pPr>
      <w:r>
        <w:t>DE STAATSSECRETARIS VAN INFRASTRUCTUUR EN WATERSTAAT - OPENBAAR VERVOER EN MILIEU,</w:t>
      </w:r>
    </w:p>
    <w:p w:rsidR="00531C95" w:rsidRDefault="00531C95" w14:paraId="0A62BD9F" w14:textId="77777777"/>
    <w:p w:rsidR="00531C95" w:rsidRDefault="00531C95" w14:paraId="09113363" w14:textId="77777777"/>
    <w:p w:rsidR="00531C95" w:rsidRDefault="00531C95" w14:paraId="73ED2066" w14:textId="77777777"/>
    <w:p w:rsidR="00531C95" w:rsidRDefault="00531C95" w14:paraId="6B00D52D" w14:textId="77777777"/>
    <w:p w:rsidR="00531C95" w:rsidRDefault="001B59EF" w14:paraId="19FEFD63" w14:textId="77777777">
      <w:r>
        <w:t>C.A. Jansen</w:t>
      </w:r>
    </w:p>
    <w:sectPr w:rsidR="00531C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86D90" w14:textId="77777777" w:rsidR="00F359D5" w:rsidRDefault="00F359D5">
      <w:pPr>
        <w:spacing w:line="240" w:lineRule="auto"/>
      </w:pPr>
      <w:r>
        <w:separator/>
      </w:r>
    </w:p>
  </w:endnote>
  <w:endnote w:type="continuationSeparator" w:id="0">
    <w:p w14:paraId="36481AEB" w14:textId="77777777" w:rsidR="00F359D5" w:rsidRDefault="00F359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variable"/>
    <w:sig w:usb0="00000003" w:usb1="00000000" w:usb2="00000000" w:usb3="00000000" w:csb0="00000001" w:csb1="00000000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C4378" w14:textId="77777777" w:rsidR="00E512F2" w:rsidRDefault="00E512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EDFD8" w14:textId="77777777" w:rsidR="00E512F2" w:rsidRDefault="00E512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EE6BE" w14:textId="77777777" w:rsidR="00E512F2" w:rsidRDefault="00E51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0C93F" w14:textId="77777777" w:rsidR="00F359D5" w:rsidRDefault="00F359D5">
      <w:pPr>
        <w:spacing w:line="240" w:lineRule="auto"/>
      </w:pPr>
      <w:r>
        <w:separator/>
      </w:r>
    </w:p>
  </w:footnote>
  <w:footnote w:type="continuationSeparator" w:id="0">
    <w:p w14:paraId="6A572111" w14:textId="77777777" w:rsidR="00F359D5" w:rsidRDefault="00F359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D9F8B" w14:textId="77777777" w:rsidR="00E512F2" w:rsidRDefault="00E512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A1E9D" w14:textId="77777777" w:rsidR="00531C95" w:rsidRDefault="001B59EF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3AF60D41" wp14:editId="0C673B1A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7FD713" w14:textId="77777777" w:rsidR="00531C95" w:rsidRDefault="001B59EF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AF60D41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767FD713" w14:textId="77777777" w:rsidR="00531C95" w:rsidRDefault="001B59EF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F5308AB" wp14:editId="5F80791D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2BF5A9" w14:textId="77777777" w:rsidR="00531C95" w:rsidRDefault="001B59E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C664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C664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5308AB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202BF5A9" w14:textId="77777777" w:rsidR="00531C95" w:rsidRDefault="001B59E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C664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C664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EB32413" wp14:editId="197BE53D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ED54AD" w14:textId="77777777" w:rsidR="00307B6D" w:rsidRDefault="00307B6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B32413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1FED54AD" w14:textId="77777777" w:rsidR="00307B6D" w:rsidRDefault="00307B6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4116240F" wp14:editId="0972378F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5EA8C4" w14:textId="77777777" w:rsidR="00307B6D" w:rsidRDefault="00307B6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16240F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295EA8C4" w14:textId="77777777" w:rsidR="00307B6D" w:rsidRDefault="00307B6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9C1C6" w14:textId="77777777" w:rsidR="00531C95" w:rsidRDefault="001B59EF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DCA0FD5" wp14:editId="4BCE68FF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444D92" w14:textId="77777777" w:rsidR="00307B6D" w:rsidRDefault="00307B6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DCA0FD5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6E444D92" w14:textId="77777777" w:rsidR="00307B6D" w:rsidRDefault="00307B6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89ED9F9" wp14:editId="111D0F6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573FAD" w14:textId="12C4E3B3" w:rsidR="00531C95" w:rsidRDefault="001B59E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225E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225E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9ED9F9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13573FAD" w14:textId="12C4E3B3" w:rsidR="00531C95" w:rsidRDefault="001B59E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225E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225E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2E4DC7A" wp14:editId="40EB0A0A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12AB3F" w14:textId="77777777" w:rsidR="00531C95" w:rsidRDefault="001B59EF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1A405E90" w14:textId="77777777" w:rsidR="00531C95" w:rsidRDefault="00531C95">
                          <w:pPr>
                            <w:pStyle w:val="WitregelW1"/>
                          </w:pPr>
                        </w:p>
                        <w:p w14:paraId="32788983" w14:textId="77777777" w:rsidR="00531C95" w:rsidRDefault="001B59EF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55404034" w14:textId="77777777" w:rsidR="00531C95" w:rsidRPr="007C664C" w:rsidRDefault="001B59E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C664C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1CEBEE06" w14:textId="77777777" w:rsidR="00531C95" w:rsidRPr="007C664C" w:rsidRDefault="001B59E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C664C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22171B92" w14:textId="77777777" w:rsidR="00531C95" w:rsidRPr="007C664C" w:rsidRDefault="001B59E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C664C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6B897D23" w14:textId="77777777" w:rsidR="00531C95" w:rsidRPr="007C664C" w:rsidRDefault="00531C95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492A466" w14:textId="77777777" w:rsidR="00531C95" w:rsidRPr="007C664C" w:rsidRDefault="001B59E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C664C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58B99A1F" w14:textId="77777777" w:rsidR="00531C95" w:rsidRDefault="001B59EF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24125740" w14:textId="77777777" w:rsidR="001B59EF" w:rsidRDefault="001B59EF" w:rsidP="001B59EF"/>
                        <w:p w14:paraId="0C2BA534" w14:textId="0CB99813" w:rsidR="001B59EF" w:rsidRPr="001B59EF" w:rsidRDefault="001B59EF" w:rsidP="001B59EF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1B59EF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Kenmerk</w:t>
                          </w:r>
                        </w:p>
                        <w:p w14:paraId="28431CE1" w14:textId="70550ACD" w:rsidR="001B59EF" w:rsidRPr="001B59EF" w:rsidRDefault="001B59EF" w:rsidP="001B59EF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1B59EF">
                            <w:rPr>
                              <w:sz w:val="13"/>
                              <w:szCs w:val="13"/>
                            </w:rPr>
                            <w:t>IENW/BSK-2025/34072</w:t>
                          </w:r>
                        </w:p>
                        <w:p w14:paraId="6E950398" w14:textId="77777777" w:rsidR="001B59EF" w:rsidRPr="001B59EF" w:rsidRDefault="001B59EF" w:rsidP="001B59EF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741C4FC" w14:textId="72A516E9" w:rsidR="001B59EF" w:rsidRPr="001B59EF" w:rsidRDefault="001B59EF" w:rsidP="001B59EF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1B59EF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641E92E" w14:textId="099B8918" w:rsidR="001B59EF" w:rsidRPr="001B59EF" w:rsidRDefault="001B59EF" w:rsidP="001B59EF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1B59EF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E4DC7A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4F12AB3F" w14:textId="77777777" w:rsidR="00531C95" w:rsidRDefault="001B59EF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1A405E90" w14:textId="77777777" w:rsidR="00531C95" w:rsidRDefault="00531C95">
                    <w:pPr>
                      <w:pStyle w:val="WitregelW1"/>
                    </w:pPr>
                  </w:p>
                  <w:p w14:paraId="32788983" w14:textId="77777777" w:rsidR="00531C95" w:rsidRDefault="001B59EF">
                    <w:pPr>
                      <w:pStyle w:val="Afzendgegevens"/>
                    </w:pPr>
                    <w:r>
                      <w:t>Rijnstraat 8</w:t>
                    </w:r>
                  </w:p>
                  <w:p w14:paraId="55404034" w14:textId="77777777" w:rsidR="00531C95" w:rsidRPr="007C664C" w:rsidRDefault="001B59EF">
                    <w:pPr>
                      <w:pStyle w:val="Afzendgegevens"/>
                      <w:rPr>
                        <w:lang w:val="de-DE"/>
                      </w:rPr>
                    </w:pPr>
                    <w:r w:rsidRPr="007C664C">
                      <w:rPr>
                        <w:lang w:val="de-DE"/>
                      </w:rPr>
                      <w:t>2515 XP  Den Haag</w:t>
                    </w:r>
                  </w:p>
                  <w:p w14:paraId="1CEBEE06" w14:textId="77777777" w:rsidR="00531C95" w:rsidRPr="007C664C" w:rsidRDefault="001B59EF">
                    <w:pPr>
                      <w:pStyle w:val="Afzendgegevens"/>
                      <w:rPr>
                        <w:lang w:val="de-DE"/>
                      </w:rPr>
                    </w:pPr>
                    <w:r w:rsidRPr="007C664C">
                      <w:rPr>
                        <w:lang w:val="de-DE"/>
                      </w:rPr>
                      <w:t>Postbus 20901</w:t>
                    </w:r>
                  </w:p>
                  <w:p w14:paraId="22171B92" w14:textId="77777777" w:rsidR="00531C95" w:rsidRPr="007C664C" w:rsidRDefault="001B59EF">
                    <w:pPr>
                      <w:pStyle w:val="Afzendgegevens"/>
                      <w:rPr>
                        <w:lang w:val="de-DE"/>
                      </w:rPr>
                    </w:pPr>
                    <w:r w:rsidRPr="007C664C">
                      <w:rPr>
                        <w:lang w:val="de-DE"/>
                      </w:rPr>
                      <w:t>2500 EX Den Haag</w:t>
                    </w:r>
                  </w:p>
                  <w:p w14:paraId="6B897D23" w14:textId="77777777" w:rsidR="00531C95" w:rsidRPr="007C664C" w:rsidRDefault="00531C95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492A466" w14:textId="77777777" w:rsidR="00531C95" w:rsidRPr="007C664C" w:rsidRDefault="001B59EF">
                    <w:pPr>
                      <w:pStyle w:val="Afzendgegevens"/>
                      <w:rPr>
                        <w:lang w:val="de-DE"/>
                      </w:rPr>
                    </w:pPr>
                    <w:r w:rsidRPr="007C664C">
                      <w:rPr>
                        <w:lang w:val="de-DE"/>
                      </w:rPr>
                      <w:t>T   070-456 0000</w:t>
                    </w:r>
                  </w:p>
                  <w:p w14:paraId="58B99A1F" w14:textId="77777777" w:rsidR="00531C95" w:rsidRDefault="001B59EF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24125740" w14:textId="77777777" w:rsidR="001B59EF" w:rsidRDefault="001B59EF" w:rsidP="001B59EF"/>
                  <w:p w14:paraId="0C2BA534" w14:textId="0CB99813" w:rsidR="001B59EF" w:rsidRPr="001B59EF" w:rsidRDefault="001B59EF" w:rsidP="001B59EF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1B59EF">
                      <w:rPr>
                        <w:b/>
                        <w:bCs/>
                        <w:sz w:val="13"/>
                        <w:szCs w:val="13"/>
                      </w:rPr>
                      <w:t>Kenmerk</w:t>
                    </w:r>
                  </w:p>
                  <w:p w14:paraId="28431CE1" w14:textId="70550ACD" w:rsidR="001B59EF" w:rsidRPr="001B59EF" w:rsidRDefault="001B59EF" w:rsidP="001B59EF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1B59EF">
                      <w:rPr>
                        <w:sz w:val="13"/>
                        <w:szCs w:val="13"/>
                      </w:rPr>
                      <w:t>IENW/BSK-2025/34072</w:t>
                    </w:r>
                  </w:p>
                  <w:p w14:paraId="6E950398" w14:textId="77777777" w:rsidR="001B59EF" w:rsidRPr="001B59EF" w:rsidRDefault="001B59EF" w:rsidP="001B59EF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5741C4FC" w14:textId="72A516E9" w:rsidR="001B59EF" w:rsidRPr="001B59EF" w:rsidRDefault="001B59EF" w:rsidP="001B59EF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1B59EF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6641E92E" w14:textId="099B8918" w:rsidR="001B59EF" w:rsidRPr="001B59EF" w:rsidRDefault="001B59EF" w:rsidP="001B59EF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1B59EF"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3ECF3AF" wp14:editId="044D3015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E861AA" w14:textId="77777777" w:rsidR="00531C95" w:rsidRDefault="001B59E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FD3CF25" wp14:editId="4BBE7391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ECF3AF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1FE861AA" w14:textId="77777777" w:rsidR="00531C95" w:rsidRDefault="001B59EF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FD3CF25" wp14:editId="4BBE7391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03A4F40" wp14:editId="77FF17DF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65B4F6" w14:textId="77777777" w:rsidR="00531C95" w:rsidRDefault="001B59E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4645332" wp14:editId="77D896FA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3A4F40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1E65B4F6" w14:textId="77777777" w:rsidR="00531C95" w:rsidRDefault="001B59EF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64645332" wp14:editId="77D896FA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043CD1C" wp14:editId="142071D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68B94D" w14:textId="77777777" w:rsidR="00531C95" w:rsidRDefault="001B59EF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43CD1C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1C68B94D" w14:textId="77777777" w:rsidR="00531C95" w:rsidRDefault="001B59EF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BBBB6DF" wp14:editId="2B634F39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6C5014" w14:textId="77777777" w:rsidR="00531C95" w:rsidRDefault="001B59EF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BBB6DF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326C5014" w14:textId="77777777" w:rsidR="00531C95" w:rsidRDefault="001B59EF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BE2F8C1" wp14:editId="6D6DBCAF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531C95" w14:paraId="52B2A1B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7600B47" w14:textId="77777777" w:rsidR="00531C95" w:rsidRDefault="00531C95"/>
                            </w:tc>
                            <w:tc>
                              <w:tcPr>
                                <w:tcW w:w="5400" w:type="dxa"/>
                              </w:tcPr>
                              <w:p w14:paraId="0A9D6183" w14:textId="77777777" w:rsidR="00531C95" w:rsidRDefault="00531C95"/>
                            </w:tc>
                          </w:tr>
                          <w:tr w:rsidR="00531C95" w14:paraId="06AEAA4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9F2D0D6" w14:textId="77777777" w:rsidR="00531C95" w:rsidRDefault="001B59E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3426F24" w14:textId="4AEA89BD" w:rsidR="00531C95" w:rsidRDefault="00C23487">
                                <w:r>
                                  <w:t>1</w:t>
                                </w:r>
                                <w:r w:rsidR="006C480D">
                                  <w:t xml:space="preserve">7 </w:t>
                                </w:r>
                                <w:r>
                                  <w:t>februari 2025</w:t>
                                </w:r>
                              </w:p>
                            </w:tc>
                          </w:tr>
                          <w:tr w:rsidR="00531C95" w14:paraId="52287F3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5C6EC02" w14:textId="77777777" w:rsidR="00531C95" w:rsidRDefault="001B59E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B590BD9" w14:textId="2EDBC275" w:rsidR="00531C95" w:rsidRDefault="001B59EF">
                                <w:r>
                                  <w:t>Uitstelbrief toezegging</w:t>
                                </w:r>
                                <w:r w:rsidR="008E5BE3">
                                  <w:t xml:space="preserve"> juridisch onderzoek</w:t>
                                </w:r>
                              </w:p>
                            </w:tc>
                          </w:tr>
                          <w:tr w:rsidR="00531C95" w14:paraId="72BC34D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6A6274A" w14:textId="77777777" w:rsidR="00531C95" w:rsidRDefault="00531C95"/>
                            </w:tc>
                            <w:tc>
                              <w:tcPr>
                                <w:tcW w:w="5400" w:type="dxa"/>
                              </w:tcPr>
                              <w:p w14:paraId="5F3E43CF" w14:textId="77777777" w:rsidR="00531C95" w:rsidRDefault="00531C95"/>
                            </w:tc>
                          </w:tr>
                        </w:tbl>
                        <w:p w14:paraId="3943F160" w14:textId="77777777" w:rsidR="00307B6D" w:rsidRDefault="00307B6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E2F8C1" id="7266255e-823c-11ee-8554-0242ac120003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fb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O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AIfqfb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531C95" w14:paraId="52B2A1B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7600B47" w14:textId="77777777" w:rsidR="00531C95" w:rsidRDefault="00531C95"/>
                      </w:tc>
                      <w:tc>
                        <w:tcPr>
                          <w:tcW w:w="5400" w:type="dxa"/>
                        </w:tcPr>
                        <w:p w14:paraId="0A9D6183" w14:textId="77777777" w:rsidR="00531C95" w:rsidRDefault="00531C95"/>
                      </w:tc>
                    </w:tr>
                    <w:tr w:rsidR="00531C95" w14:paraId="06AEAA4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9F2D0D6" w14:textId="77777777" w:rsidR="00531C95" w:rsidRDefault="001B59E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3426F24" w14:textId="4AEA89BD" w:rsidR="00531C95" w:rsidRDefault="00C23487">
                          <w:r>
                            <w:t>1</w:t>
                          </w:r>
                          <w:r w:rsidR="006C480D">
                            <w:t xml:space="preserve">7 </w:t>
                          </w:r>
                          <w:r>
                            <w:t>februari 2025</w:t>
                          </w:r>
                        </w:p>
                      </w:tc>
                    </w:tr>
                    <w:tr w:rsidR="00531C95" w14:paraId="52287F3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5C6EC02" w14:textId="77777777" w:rsidR="00531C95" w:rsidRDefault="001B59E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B590BD9" w14:textId="2EDBC275" w:rsidR="00531C95" w:rsidRDefault="001B59EF">
                          <w:r>
                            <w:t>Uitstelbrief toezegging</w:t>
                          </w:r>
                          <w:r w:rsidR="008E5BE3">
                            <w:t xml:space="preserve"> juridisch onderzoek</w:t>
                          </w:r>
                        </w:p>
                      </w:tc>
                    </w:tr>
                    <w:tr w:rsidR="00531C95" w14:paraId="72BC34D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6A6274A" w14:textId="77777777" w:rsidR="00531C95" w:rsidRDefault="00531C95"/>
                      </w:tc>
                      <w:tc>
                        <w:tcPr>
                          <w:tcW w:w="5400" w:type="dxa"/>
                        </w:tcPr>
                        <w:p w14:paraId="5F3E43CF" w14:textId="77777777" w:rsidR="00531C95" w:rsidRDefault="00531C95"/>
                      </w:tc>
                    </w:tr>
                  </w:tbl>
                  <w:p w14:paraId="3943F160" w14:textId="77777777" w:rsidR="00307B6D" w:rsidRDefault="00307B6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25EC64BC" wp14:editId="78E14E25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90D64A" w14:textId="77777777" w:rsidR="00307B6D" w:rsidRDefault="00307B6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EC64BC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6B90D64A" w14:textId="77777777" w:rsidR="00307B6D" w:rsidRDefault="00307B6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22A4C9"/>
    <w:multiLevelType w:val="multilevel"/>
    <w:tmpl w:val="C7F57945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9EC5FFD"/>
    <w:multiLevelType w:val="multilevel"/>
    <w:tmpl w:val="8587CE4D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BA6684F"/>
    <w:multiLevelType w:val="multilevel"/>
    <w:tmpl w:val="D619CCF6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5745B92"/>
    <w:multiLevelType w:val="multilevel"/>
    <w:tmpl w:val="3DB8F369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17BA83E"/>
    <w:multiLevelType w:val="multilevel"/>
    <w:tmpl w:val="853183E7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4278C11"/>
    <w:multiLevelType w:val="multilevel"/>
    <w:tmpl w:val="27C541F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DAC1A0DD"/>
    <w:multiLevelType w:val="multilevel"/>
    <w:tmpl w:val="92DA19B3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B8C34FE"/>
    <w:multiLevelType w:val="multilevel"/>
    <w:tmpl w:val="EEBDF2C7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2BA41C5"/>
    <w:multiLevelType w:val="multilevel"/>
    <w:tmpl w:val="2C0A6828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3332D57"/>
    <w:multiLevelType w:val="multilevel"/>
    <w:tmpl w:val="0F49840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F4AF9A1E"/>
    <w:multiLevelType w:val="multilevel"/>
    <w:tmpl w:val="77F02391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87A0E53"/>
    <w:multiLevelType w:val="multilevel"/>
    <w:tmpl w:val="306AB156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4A40D93"/>
    <w:multiLevelType w:val="multilevel"/>
    <w:tmpl w:val="8CC17CEC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6224B10"/>
    <w:multiLevelType w:val="multilevel"/>
    <w:tmpl w:val="728C062E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6EF54AB"/>
    <w:multiLevelType w:val="multilevel"/>
    <w:tmpl w:val="EB40E92B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240633B"/>
    <w:multiLevelType w:val="multilevel"/>
    <w:tmpl w:val="7CBC7771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4910B94"/>
    <w:multiLevelType w:val="multilevel"/>
    <w:tmpl w:val="A47D53D1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7892AE5"/>
    <w:multiLevelType w:val="multilevel"/>
    <w:tmpl w:val="21F1D27D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9E08A91"/>
    <w:multiLevelType w:val="multilevel"/>
    <w:tmpl w:val="C7CDFD44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DDF722C"/>
    <w:multiLevelType w:val="multilevel"/>
    <w:tmpl w:val="7A589EE8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714A538"/>
    <w:multiLevelType w:val="multilevel"/>
    <w:tmpl w:val="D94634C0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91BD66"/>
    <w:multiLevelType w:val="multilevel"/>
    <w:tmpl w:val="5A1C475F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07AFC5"/>
    <w:multiLevelType w:val="multilevel"/>
    <w:tmpl w:val="1C17F99F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4"/>
  </w:num>
  <w:num w:numId="3">
    <w:abstractNumId w:val="19"/>
  </w:num>
  <w:num w:numId="4">
    <w:abstractNumId w:val="17"/>
  </w:num>
  <w:num w:numId="5">
    <w:abstractNumId w:val="5"/>
  </w:num>
  <w:num w:numId="6">
    <w:abstractNumId w:val="10"/>
  </w:num>
  <w:num w:numId="7">
    <w:abstractNumId w:val="21"/>
  </w:num>
  <w:num w:numId="8">
    <w:abstractNumId w:val="2"/>
  </w:num>
  <w:num w:numId="9">
    <w:abstractNumId w:val="20"/>
  </w:num>
  <w:num w:numId="10">
    <w:abstractNumId w:val="12"/>
  </w:num>
  <w:num w:numId="11">
    <w:abstractNumId w:val="1"/>
  </w:num>
  <w:num w:numId="12">
    <w:abstractNumId w:val="9"/>
  </w:num>
  <w:num w:numId="13">
    <w:abstractNumId w:val="7"/>
  </w:num>
  <w:num w:numId="14">
    <w:abstractNumId w:val="3"/>
  </w:num>
  <w:num w:numId="15">
    <w:abstractNumId w:val="15"/>
  </w:num>
  <w:num w:numId="16">
    <w:abstractNumId w:val="0"/>
  </w:num>
  <w:num w:numId="17">
    <w:abstractNumId w:val="22"/>
  </w:num>
  <w:num w:numId="18">
    <w:abstractNumId w:val="14"/>
  </w:num>
  <w:num w:numId="19">
    <w:abstractNumId w:val="8"/>
  </w:num>
  <w:num w:numId="20">
    <w:abstractNumId w:val="13"/>
  </w:num>
  <w:num w:numId="21">
    <w:abstractNumId w:val="18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4C"/>
    <w:rsid w:val="00012EDB"/>
    <w:rsid w:val="000557E1"/>
    <w:rsid w:val="00102CF0"/>
    <w:rsid w:val="00163943"/>
    <w:rsid w:val="001B4869"/>
    <w:rsid w:val="001B59EF"/>
    <w:rsid w:val="001E4544"/>
    <w:rsid w:val="001F7BE0"/>
    <w:rsid w:val="0021788D"/>
    <w:rsid w:val="002778A2"/>
    <w:rsid w:val="00307B6D"/>
    <w:rsid w:val="00347D43"/>
    <w:rsid w:val="00414581"/>
    <w:rsid w:val="00531C95"/>
    <w:rsid w:val="005C2BBC"/>
    <w:rsid w:val="005D404D"/>
    <w:rsid w:val="006C480D"/>
    <w:rsid w:val="006E33B2"/>
    <w:rsid w:val="00794BD1"/>
    <w:rsid w:val="007A287B"/>
    <w:rsid w:val="007C664C"/>
    <w:rsid w:val="008225E5"/>
    <w:rsid w:val="008E5BE3"/>
    <w:rsid w:val="009518AC"/>
    <w:rsid w:val="009972D8"/>
    <w:rsid w:val="009F2AAA"/>
    <w:rsid w:val="00AB4F2B"/>
    <w:rsid w:val="00AD6888"/>
    <w:rsid w:val="00B163EA"/>
    <w:rsid w:val="00B80861"/>
    <w:rsid w:val="00C2111D"/>
    <w:rsid w:val="00C23487"/>
    <w:rsid w:val="00DB062F"/>
    <w:rsid w:val="00E27DA5"/>
    <w:rsid w:val="00E512F2"/>
    <w:rsid w:val="00EC3655"/>
    <w:rsid w:val="00ED48C5"/>
    <w:rsid w:val="00F3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D7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7C664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64C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C664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64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4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510</ap:Characters>
  <ap:DocSecurity>0</ap:DocSecurity>
  <ap:Lines>4</ap:Lines>
  <ap:Paragraphs>1</ap:Paragraphs>
  <ap:ScaleCrop>false</ap:ScaleCrop>
  <ap:LinksUpToDate>false</ap:LinksUpToDate>
  <ap:CharactersWithSpaces>598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2025-02-14T15:25:00.0000000Z</dcterms:created>
  <dcterms:modified xsi:type="dcterms:W3CDTF">2025-02-14T15:25:00.0000000Z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Uitstelbrief toezegging</vt:lpwstr>
  </property>
  <property fmtid="{D5CDD505-2E9C-101B-9397-08002B2CF9AE}" pid="5" name="Publicatiedatum">
    <vt:lpwstr/>
  </property>
  <property fmtid="{D5CDD505-2E9C-101B-9397-08002B2CF9AE}" pid="6" name="Verantwoordelijke organisatie">
    <vt:lpwstr>Dir Omgevingsveiligheid &amp; Milieurisico's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M.L. Mulders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