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128A2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71B28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FDBDF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7A0C3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F00AAA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EB0BE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8A5376" w14:textId="77777777"/>
        </w:tc>
      </w:tr>
      <w:tr w:rsidR="0028220F" w:rsidTr="0065630E" w14:paraId="30F4CB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820B34" w14:textId="77777777"/>
        </w:tc>
      </w:tr>
      <w:tr w:rsidR="0028220F" w:rsidTr="0065630E" w14:paraId="7FE28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A3629A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AE9A16C" w14:textId="77777777">
            <w:pPr>
              <w:rPr>
                <w:b/>
              </w:rPr>
            </w:pPr>
          </w:p>
        </w:tc>
      </w:tr>
      <w:tr w:rsidR="0028220F" w:rsidTr="0065630E" w14:paraId="0F1A0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26117" w14:paraId="2FAE9F0B" w14:textId="6F0732BF">
            <w:pPr>
              <w:rPr>
                <w:b/>
              </w:rPr>
            </w:pPr>
            <w:r w:rsidRPr="00A2611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A26117">
              <w:rPr>
                <w:b/>
              </w:rPr>
              <w:t>637</w:t>
            </w:r>
          </w:p>
        </w:tc>
        <w:tc>
          <w:tcPr>
            <w:tcW w:w="8647" w:type="dxa"/>
            <w:gridSpan w:val="2"/>
          </w:tcPr>
          <w:p w:rsidRPr="00A26117" w:rsidR="0028220F" w:rsidP="0065630E" w:rsidRDefault="00A26117" w14:paraId="59182A42" w14:textId="7D0B5568">
            <w:pPr>
              <w:rPr>
                <w:b/>
                <w:bCs/>
              </w:rPr>
            </w:pPr>
            <w:r w:rsidRPr="00A26117">
              <w:rPr>
                <w:b/>
                <w:bCs/>
              </w:rPr>
              <w:t>Vreemdelingenbeleid</w:t>
            </w:r>
          </w:p>
        </w:tc>
      </w:tr>
      <w:tr w:rsidR="0028220F" w:rsidTr="0065630E" w14:paraId="77B30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AB58C2" w14:textId="77777777"/>
        </w:tc>
        <w:tc>
          <w:tcPr>
            <w:tcW w:w="8647" w:type="dxa"/>
            <w:gridSpan w:val="2"/>
          </w:tcPr>
          <w:p w:rsidR="0028220F" w:rsidP="0065630E" w:rsidRDefault="0028220F" w14:paraId="6C78F745" w14:textId="77777777"/>
        </w:tc>
      </w:tr>
      <w:tr w:rsidR="0028220F" w:rsidTr="0065630E" w14:paraId="18C16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5543E3" w14:textId="77777777"/>
        </w:tc>
        <w:tc>
          <w:tcPr>
            <w:tcW w:w="8647" w:type="dxa"/>
            <w:gridSpan w:val="2"/>
          </w:tcPr>
          <w:p w:rsidR="0028220F" w:rsidP="0065630E" w:rsidRDefault="0028220F" w14:paraId="241A1C6E" w14:textId="77777777"/>
        </w:tc>
      </w:tr>
      <w:tr w:rsidR="0028220F" w:rsidTr="0065630E" w14:paraId="2D29D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A3A96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4A732CE" w14:textId="7591609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26117">
              <w:rPr>
                <w:b/>
              </w:rPr>
              <w:t xml:space="preserve">DE LEDEN EERDMANS EN </w:t>
            </w:r>
            <w:r w:rsidR="00FF5BA3">
              <w:rPr>
                <w:b/>
              </w:rPr>
              <w:t>VELTMAN</w:t>
            </w:r>
          </w:p>
          <w:p w:rsidR="0028220F" w:rsidP="0065630E" w:rsidRDefault="0028220F" w14:paraId="2D54E6DF" w14:textId="0B0A0DDC">
            <w:pPr>
              <w:rPr>
                <w:b/>
              </w:rPr>
            </w:pPr>
            <w:r>
              <w:t xml:space="preserve">Ter vervanging van die gedrukt onder nr. </w:t>
            </w:r>
            <w:r w:rsidR="00A26117">
              <w:t>3374</w:t>
            </w:r>
          </w:p>
        </w:tc>
      </w:tr>
      <w:tr w:rsidR="0028220F" w:rsidTr="0065630E" w14:paraId="21241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4E6995" w14:textId="77777777"/>
        </w:tc>
        <w:tc>
          <w:tcPr>
            <w:tcW w:w="8647" w:type="dxa"/>
            <w:gridSpan w:val="2"/>
          </w:tcPr>
          <w:p w:rsidR="0028220F" w:rsidP="0065630E" w:rsidRDefault="0028220F" w14:paraId="33355C56" w14:textId="77777777">
            <w:r>
              <w:t xml:space="preserve">Voorgesteld </w:t>
            </w:r>
          </w:p>
        </w:tc>
      </w:tr>
      <w:tr w:rsidR="0028220F" w:rsidTr="0065630E" w14:paraId="3AC7FC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5D7DEE" w14:textId="77777777"/>
        </w:tc>
        <w:tc>
          <w:tcPr>
            <w:tcW w:w="8647" w:type="dxa"/>
            <w:gridSpan w:val="2"/>
          </w:tcPr>
          <w:p w:rsidR="0028220F" w:rsidP="0065630E" w:rsidRDefault="0028220F" w14:paraId="1DB4C3CB" w14:textId="77777777"/>
        </w:tc>
      </w:tr>
      <w:tr w:rsidR="0028220F" w:rsidTr="0065630E" w14:paraId="11615E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269E4B" w14:textId="77777777"/>
        </w:tc>
        <w:tc>
          <w:tcPr>
            <w:tcW w:w="8647" w:type="dxa"/>
            <w:gridSpan w:val="2"/>
          </w:tcPr>
          <w:p w:rsidR="0028220F" w:rsidP="0065630E" w:rsidRDefault="0028220F" w14:paraId="55935CF1" w14:textId="77777777">
            <w:r>
              <w:t>De Kamer,</w:t>
            </w:r>
          </w:p>
        </w:tc>
      </w:tr>
      <w:tr w:rsidR="0028220F" w:rsidTr="0065630E" w14:paraId="77485E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658E0D" w14:textId="77777777"/>
        </w:tc>
        <w:tc>
          <w:tcPr>
            <w:tcW w:w="8647" w:type="dxa"/>
            <w:gridSpan w:val="2"/>
          </w:tcPr>
          <w:p w:rsidR="0028220F" w:rsidP="0065630E" w:rsidRDefault="0028220F" w14:paraId="5607760B" w14:textId="77777777"/>
        </w:tc>
      </w:tr>
      <w:tr w:rsidR="0028220F" w:rsidTr="0065630E" w14:paraId="2A615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58CB83" w14:textId="77777777"/>
        </w:tc>
        <w:tc>
          <w:tcPr>
            <w:tcW w:w="8647" w:type="dxa"/>
            <w:gridSpan w:val="2"/>
          </w:tcPr>
          <w:p w:rsidR="0028220F" w:rsidP="0065630E" w:rsidRDefault="0028220F" w14:paraId="1F841D36" w14:textId="77777777">
            <w:r>
              <w:t>gehoord de beraadslaging,</w:t>
            </w:r>
          </w:p>
        </w:tc>
      </w:tr>
      <w:tr w:rsidR="0028220F" w:rsidTr="0065630E" w14:paraId="4A822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9651E1" w14:textId="77777777"/>
        </w:tc>
        <w:tc>
          <w:tcPr>
            <w:tcW w:w="8647" w:type="dxa"/>
            <w:gridSpan w:val="2"/>
          </w:tcPr>
          <w:p w:rsidR="0028220F" w:rsidP="0065630E" w:rsidRDefault="0028220F" w14:paraId="0BD020AC" w14:textId="77777777"/>
        </w:tc>
      </w:tr>
      <w:tr w:rsidR="0028220F" w:rsidTr="0065630E" w14:paraId="3F881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AEA711" w14:textId="77777777"/>
        </w:tc>
        <w:tc>
          <w:tcPr>
            <w:tcW w:w="8647" w:type="dxa"/>
            <w:gridSpan w:val="2"/>
          </w:tcPr>
          <w:p w:rsidR="00A26117" w:rsidP="00A26117" w:rsidRDefault="00A26117" w14:paraId="4106D5E9" w14:textId="63DC7D46">
            <w:r>
              <w:t>constaterende dat 92% van de boetes voor zwartrijders op het traject van en naar Aanmeldcentrum Ter Apel niet worden betaald,</w:t>
            </w:r>
          </w:p>
          <w:p w:rsidR="00A26117" w:rsidP="00A26117" w:rsidRDefault="00A26117" w14:paraId="3E491AC5" w14:textId="77777777"/>
          <w:p w:rsidR="00A26117" w:rsidP="00A26117" w:rsidRDefault="00A26117" w14:paraId="1594CA37" w14:textId="6143F64D">
            <w:r>
              <w:t xml:space="preserve">constaterende dat door de aangenomen motie Eerdmans (29628-1249) een pilot is gestart met Spoorwegpolitie op het traject Zwolle-Emmen, </w:t>
            </w:r>
          </w:p>
          <w:p w:rsidR="00A26117" w:rsidP="00A26117" w:rsidRDefault="00A26117" w14:paraId="081E60DF" w14:textId="77777777"/>
          <w:p w:rsidR="00A26117" w:rsidP="00A26117" w:rsidRDefault="00A26117" w14:paraId="10770A08" w14:textId="273E1407">
            <w:r>
              <w:t>constaterende dat de motie Veltman c.s. (23 645 nr 823) verzoekt om regionale reisverboden mogelijk te maken om agressie en geweld in het openbaar vervoer tegen te gaan,</w:t>
            </w:r>
          </w:p>
          <w:p w:rsidR="00A26117" w:rsidP="00A26117" w:rsidRDefault="00A26117" w14:paraId="41C87F2B" w14:textId="77777777"/>
          <w:p w:rsidR="00A26117" w:rsidP="00A26117" w:rsidRDefault="00A26117" w14:paraId="43C3592E" w14:textId="0ED68E66">
            <w:r>
              <w:t>verzoekt het kabinet in samenspraak met Arriva ervoor zorg te dragen dat zwartrijders van en naar Ter Apel na twee overtredingen een reisverbod te geven,</w:t>
            </w:r>
          </w:p>
          <w:p w:rsidR="00A26117" w:rsidP="00A26117" w:rsidRDefault="00A26117" w14:paraId="38411B45" w14:textId="77777777"/>
          <w:p w:rsidR="00A26117" w:rsidP="00A26117" w:rsidRDefault="00A26117" w14:paraId="34BFEC93" w14:textId="1C4CAE14">
            <w:r>
              <w:t>en gaat over tot de orde van de dag.</w:t>
            </w:r>
          </w:p>
          <w:p w:rsidR="00A26117" w:rsidP="00A26117" w:rsidRDefault="00A26117" w14:paraId="41E39A52" w14:textId="77777777"/>
          <w:p w:rsidR="00A26117" w:rsidP="00A26117" w:rsidRDefault="00A26117" w14:paraId="53A40A3D" w14:textId="77777777">
            <w:r>
              <w:t>Eerdmans</w:t>
            </w:r>
          </w:p>
          <w:p w:rsidR="00FF5BA3" w:rsidP="00FF5BA3" w:rsidRDefault="00FF5BA3" w14:paraId="0D4C3489" w14:textId="63BE4786">
            <w:r w:rsidRPr="00FF5BA3">
              <w:t xml:space="preserve">Veltman </w:t>
            </w:r>
          </w:p>
        </w:tc>
      </w:tr>
    </w:tbl>
    <w:p w:rsidRPr="0028220F" w:rsidR="004A4819" w:rsidP="0028220F" w:rsidRDefault="004A4819" w14:paraId="637CCD0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011C" w14:textId="77777777" w:rsidR="00A26117" w:rsidRDefault="00A26117">
      <w:pPr>
        <w:spacing w:line="20" w:lineRule="exact"/>
      </w:pPr>
    </w:p>
  </w:endnote>
  <w:endnote w:type="continuationSeparator" w:id="0">
    <w:p w14:paraId="229214C2" w14:textId="77777777" w:rsidR="00A26117" w:rsidRDefault="00A261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C0FF6D" w14:textId="77777777" w:rsidR="00A26117" w:rsidRDefault="00A261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E412" w14:textId="77777777" w:rsidR="00A26117" w:rsidRDefault="00A261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F9FDC1" w14:textId="77777777" w:rsidR="00A26117" w:rsidRDefault="00A2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1E408C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234D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26117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14D30"/>
  <w15:docId w15:val="{80AEA094-9006-49B9-9EC6-FFB25FD7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781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2025-02-17T10:03:00.0000000Z</dcterms:created>
  <dcterms:modified xsi:type="dcterms:W3CDTF">2025-02-17T13:49:00.0000000Z</dcterms:modified>
  <dc:description>------------------------</dc:description>
  <dc:subject/>
  <keywords/>
  <version/>
  <category/>
</coreProperties>
</file>