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AC" w:rsidRDefault="003165DE" w14:paraId="49E0B674" w14:textId="77777777">
      <w:pPr>
        <w:pStyle w:val="Salutation"/>
      </w:pPr>
      <w:bookmarkStart w:name="_GoBack" w:id="0"/>
      <w:bookmarkEnd w:id="0"/>
      <w:r>
        <w:t>Geachte voorzitter,</w:t>
      </w:r>
    </w:p>
    <w:p w:rsidR="005A4F9B" w:rsidP="005A4F9B" w:rsidRDefault="005A4F9B" w14:paraId="12AEF278" w14:textId="03545A95">
      <w:pPr>
        <w:keepNext/>
      </w:pPr>
      <w:r w:rsidRPr="00B100A0">
        <w:t>Hierbij bied</w:t>
      </w:r>
      <w:r>
        <w:t xml:space="preserve"> ik </w:t>
      </w:r>
      <w:r w:rsidR="007D6B56">
        <w:t xml:space="preserve">u </w:t>
      </w:r>
      <w:r w:rsidRPr="00B100A0">
        <w:t xml:space="preserve">de antwoorden aan op de </w:t>
      </w:r>
      <w:r>
        <w:t>schriftelijke vragen</w:t>
      </w:r>
      <w:r w:rsidR="00C92167">
        <w:rPr>
          <w:rStyle w:val="FootnoteReference"/>
        </w:rPr>
        <w:footnoteReference w:id="1"/>
      </w:r>
      <w:r w:rsidRPr="00B100A0">
        <w:t xml:space="preserve"> gesteld </w:t>
      </w:r>
      <w:r>
        <w:rPr>
          <w:iCs/>
          <w:color w:val="000000" w:themeColor="text1"/>
        </w:rPr>
        <w:t>door</w:t>
      </w:r>
      <w:r>
        <w:t xml:space="preserve"> </w:t>
      </w:r>
      <w:r w:rsidR="00C92167">
        <w:t>het lid Grinwis (ChristenUnie)</w:t>
      </w:r>
      <w:r>
        <w:t xml:space="preserve"> over </w:t>
      </w:r>
      <w:r w:rsidR="00C92167">
        <w:t>de gevolgen van de aangekondigde grenscontroles voor het vrachtverkeer</w:t>
      </w:r>
      <w:r w:rsidR="00DF4B55">
        <w:t>.</w:t>
      </w:r>
    </w:p>
    <w:p w:rsidR="007F13AC" w:rsidRDefault="007F13AC" w14:paraId="267184B1" w14:textId="0C1460C6">
      <w:pPr>
        <w:pStyle w:val="WitregelW1bodytekst"/>
      </w:pPr>
    </w:p>
    <w:p w:rsidR="007F13AC" w:rsidRDefault="003165DE" w14:paraId="6BFC3198" w14:textId="77777777">
      <w:pPr>
        <w:pStyle w:val="Slotzin"/>
      </w:pPr>
      <w:r>
        <w:t>Hoogachtend,</w:t>
      </w:r>
    </w:p>
    <w:p w:rsidR="007F13AC" w:rsidRDefault="003165DE" w14:paraId="4507965F" w14:textId="77777777">
      <w:pPr>
        <w:pStyle w:val="OndertekeningArea1"/>
      </w:pPr>
      <w:r>
        <w:t>DE MINISTER VAN INFRASTRUCTUUR EN WATERSTAAT,</w:t>
      </w:r>
    </w:p>
    <w:p w:rsidR="007F13AC" w:rsidRDefault="007F13AC" w14:paraId="4F20819E" w14:textId="77777777"/>
    <w:p w:rsidR="007F13AC" w:rsidRDefault="007F13AC" w14:paraId="2D1972B3" w14:textId="77777777"/>
    <w:p w:rsidR="007F13AC" w:rsidRDefault="007F13AC" w14:paraId="445210DF" w14:textId="77777777"/>
    <w:p w:rsidR="007F13AC" w:rsidRDefault="007F13AC" w14:paraId="1B5E1EAB" w14:textId="77777777"/>
    <w:p w:rsidR="005A4F9B" w:rsidRDefault="00B428C0" w14:paraId="04CB4FEE" w14:textId="38E5B7CF">
      <w:r>
        <w:t>Barry Madlener</w:t>
      </w:r>
    </w:p>
    <w:p w:rsidR="005A4F9B" w:rsidRDefault="005A4F9B" w14:paraId="242D6E80" w14:textId="77777777">
      <w:pPr>
        <w:spacing w:line="240" w:lineRule="auto"/>
      </w:pPr>
      <w:r>
        <w:br w:type="page"/>
      </w:r>
    </w:p>
    <w:p w:rsidR="00C92167" w:rsidP="00C92167" w:rsidRDefault="005A4F9B" w14:paraId="6A4B6792" w14:textId="67F2E3A4">
      <w:pPr>
        <w:keepNext/>
      </w:pPr>
      <w:r>
        <w:lastRenderedPageBreak/>
        <w:t>A</w:t>
      </w:r>
      <w:r w:rsidRPr="00B100A0">
        <w:t xml:space="preserve">ntwoorden </w:t>
      </w:r>
      <w:r>
        <w:t xml:space="preserve">van de minister van IenW </w:t>
      </w:r>
      <w:r w:rsidRPr="00B100A0">
        <w:t xml:space="preserve">op de </w:t>
      </w:r>
      <w:r>
        <w:t>schriftelijke vragen</w:t>
      </w:r>
      <w:r w:rsidRPr="00B100A0">
        <w:t xml:space="preserve"> </w:t>
      </w:r>
      <w:r w:rsidRPr="00B100A0" w:rsidR="00C92167">
        <w:t xml:space="preserve">gesteld </w:t>
      </w:r>
      <w:r w:rsidR="00C92167">
        <w:rPr>
          <w:iCs/>
          <w:color w:val="000000" w:themeColor="text1"/>
        </w:rPr>
        <w:t>door</w:t>
      </w:r>
      <w:r w:rsidR="00C92167">
        <w:t xml:space="preserve"> het lid Grinwis (ChristenUnie) over de gevolgen van de aangekondigde grenscontroles voor het vrachtverkeer.</w:t>
      </w:r>
    </w:p>
    <w:p w:rsidR="005A4F9B" w:rsidP="005A4F9B" w:rsidRDefault="005A4F9B" w14:paraId="398864D2" w14:textId="69D13370">
      <w:pPr>
        <w:keepNext/>
        <w:rPr>
          <w:b/>
          <w:iCs/>
          <w:color w:val="000000" w:themeColor="text1"/>
        </w:rPr>
      </w:pPr>
    </w:p>
    <w:p w:rsidRPr="00874AB6" w:rsidR="00C92167" w:rsidP="00C92167" w:rsidRDefault="00C92167" w14:paraId="5445AF84" w14:textId="77777777">
      <w:pPr>
        <w:rPr>
          <w:b/>
          <w:bCs/>
        </w:rPr>
      </w:pPr>
      <w:r w:rsidRPr="00874AB6">
        <w:rPr>
          <w:b/>
          <w:bCs/>
        </w:rPr>
        <w:t>Vraag 1</w:t>
      </w:r>
    </w:p>
    <w:p w:rsidRPr="00874AB6" w:rsidR="00C92167" w:rsidP="00C92167" w:rsidRDefault="00C92167" w14:paraId="106B4AE6" w14:textId="77777777">
      <w:pPr>
        <w:rPr>
          <w:b/>
          <w:bCs/>
        </w:rPr>
      </w:pPr>
      <w:r w:rsidRPr="00874AB6">
        <w:rPr>
          <w:b/>
          <w:bCs/>
        </w:rPr>
        <w:t>Op welke wijze bent u door de minister van Asiel en Migratie geraadpleegd bij het besluit over de invoering van grenscontroles? Kunt u aangeven op welke wijze en waar deze controles worden ingericht? Worden de controles op vaste plekken ingericht of worden er mobiele controles gehouden of een combinatie van beide? </w:t>
      </w:r>
    </w:p>
    <w:p w:rsidRPr="00874AB6" w:rsidR="00C92167" w:rsidP="00C92167" w:rsidRDefault="00C92167" w14:paraId="7F251B43" w14:textId="77777777"/>
    <w:p w:rsidR="00C92167" w:rsidP="00C92167" w:rsidRDefault="00C92167" w14:paraId="4D93E501" w14:textId="77777777">
      <w:pPr>
        <w:rPr>
          <w:b/>
          <w:bCs/>
        </w:rPr>
      </w:pPr>
      <w:r w:rsidRPr="00874AB6">
        <w:rPr>
          <w:b/>
          <w:bCs/>
        </w:rPr>
        <w:t>Antwoord</w:t>
      </w:r>
    </w:p>
    <w:p w:rsidR="00E16B60" w:rsidP="00E16B60" w:rsidRDefault="00E16B60" w14:paraId="5B38A723" w14:textId="547C276A">
      <w:r>
        <w:t xml:space="preserve">Het kabinet heeft besloten tot het tijdelijk herinvoeren van de binnengrenscontroles als onderdeel van de nadere afspraken ten aanzien van de uitvoering van hoofdstuk 2 van het Hoofdlijnenakkoord 2024 – 2028 van PVV, VVD, NSC en BBB. </w:t>
      </w:r>
      <w:r w:rsidR="00E36F1D">
        <w:t>De</w:t>
      </w:r>
      <w:r>
        <w:t xml:space="preserve"> Kamer is hierover geïnformeerd per brief </w:t>
      </w:r>
      <w:r w:rsidR="00E36F1D">
        <w:t>op</w:t>
      </w:r>
      <w:r>
        <w:t xml:space="preserve"> 25 oktober 2024</w:t>
      </w:r>
      <w:r>
        <w:rPr>
          <w:rStyle w:val="FootnoteReference"/>
        </w:rPr>
        <w:footnoteReference w:id="2"/>
      </w:r>
      <w:r>
        <w:t xml:space="preserve">. </w:t>
      </w:r>
      <w:r w:rsidR="00E36F1D">
        <w:t>D</w:t>
      </w:r>
      <w:r>
        <w:t xml:space="preserve">e relevante departementen, decentrale overheden en de KMAR </w:t>
      </w:r>
      <w:r w:rsidR="00E36F1D">
        <w:t>hebben</w:t>
      </w:r>
      <w:r>
        <w:t xml:space="preserve"> bestuurlijke afspraken gemaakt over de uitvoering.</w:t>
      </w:r>
    </w:p>
    <w:p w:rsidR="00E16B60" w:rsidP="00E16B60" w:rsidRDefault="00E16B60" w14:paraId="2770D1F1" w14:textId="3E721DDB">
      <w:r>
        <w:t xml:space="preserve">Het is vanwege de doelmatigheid van de controles onwenselijk te publiceren waar de controles worden ingericht. </w:t>
      </w:r>
      <w:r w:rsidR="00E36F1D">
        <w:t>De h</w:t>
      </w:r>
      <w:r>
        <w:t xml:space="preserve">eringevoerde binnengrenscontroles focussen zich met name op de </w:t>
      </w:r>
      <w:r w:rsidR="00DF4B55">
        <w:t>Nederlandse grens</w:t>
      </w:r>
      <w:r>
        <w:t xml:space="preserve"> met België en Duitsland. Op </w:t>
      </w:r>
      <w:r w:rsidR="00E36F1D">
        <w:t xml:space="preserve">de </w:t>
      </w:r>
      <w:r>
        <w:t xml:space="preserve">luchthavens worden alleen grenscontroles uitgevoerd op specifieke vluchten waarbij risico bestaat voor irreguliere migratie of grensoverschrijdende criminaliteit. </w:t>
      </w:r>
      <w:r w:rsidR="00E36F1D">
        <w:t>De grenscontroles worden informatie- en risicogestuurd uitgevoerd om de economie en het woon-werkverkeer in de grensregio’s zo min mogelijk te hinderen. De grenscontroles worden dus niet systematisch ingevuld.</w:t>
      </w:r>
    </w:p>
    <w:p w:rsidRPr="00874AB6" w:rsidR="00C92167" w:rsidP="00C92167" w:rsidRDefault="00C92167" w14:paraId="67908DA2" w14:textId="77777777">
      <w:pPr>
        <w:rPr>
          <w:b/>
          <w:bCs/>
        </w:rPr>
      </w:pPr>
    </w:p>
    <w:p w:rsidRPr="00874AB6" w:rsidR="00C92167" w:rsidP="00C92167" w:rsidRDefault="00C92167" w14:paraId="2F966B60" w14:textId="77777777">
      <w:pPr>
        <w:rPr>
          <w:b/>
          <w:bCs/>
        </w:rPr>
      </w:pPr>
      <w:r w:rsidRPr="00874AB6">
        <w:rPr>
          <w:b/>
          <w:bCs/>
        </w:rPr>
        <w:t>Vraag 2</w:t>
      </w:r>
    </w:p>
    <w:p w:rsidR="00C92167" w:rsidP="00C92167" w:rsidRDefault="00C92167" w14:paraId="38A20E74" w14:textId="7F1287D3">
      <w:pPr>
        <w:rPr>
          <w:b/>
          <w:bCs/>
        </w:rPr>
      </w:pPr>
      <w:r w:rsidRPr="00874AB6">
        <w:rPr>
          <w:b/>
          <w:bCs/>
        </w:rPr>
        <w:t>Kunt u bevestigen dat controles aan de grens met België steekproefsgewijs en zonder vaste controleplaatsen zullen plaatsvinden?</w:t>
      </w:r>
      <w:r>
        <w:rPr>
          <w:rStyle w:val="FootnoteReference"/>
          <w:b/>
          <w:bCs/>
        </w:rPr>
        <w:footnoteReference w:id="3"/>
      </w:r>
      <w:r w:rsidR="007D6B56">
        <w:rPr>
          <w:b/>
          <w:bCs/>
        </w:rPr>
        <w:t xml:space="preserve"> </w:t>
      </w:r>
      <w:r w:rsidRPr="00874AB6">
        <w:rPr>
          <w:b/>
          <w:bCs/>
        </w:rPr>
        <w:t>Geldt hetzelfde beleid voor de grenzen met Duitsland? Wordt een verschil qua handhavingsintensiteit gemaakt tussen Duitsland en België?</w:t>
      </w:r>
    </w:p>
    <w:p w:rsidRPr="00874AB6" w:rsidR="00C92167" w:rsidP="00C92167" w:rsidRDefault="00C92167" w14:paraId="3C11440B" w14:textId="77777777">
      <w:pPr>
        <w:rPr>
          <w:b/>
          <w:bCs/>
        </w:rPr>
      </w:pPr>
    </w:p>
    <w:p w:rsidR="00C92167" w:rsidP="00C92167" w:rsidRDefault="00C92167" w14:paraId="7D6C33E8" w14:textId="77777777">
      <w:pPr>
        <w:rPr>
          <w:b/>
          <w:bCs/>
        </w:rPr>
      </w:pPr>
      <w:r w:rsidRPr="00874AB6">
        <w:rPr>
          <w:b/>
          <w:bCs/>
        </w:rPr>
        <w:t>Antwoord</w:t>
      </w:r>
    </w:p>
    <w:p w:rsidR="00E36F1D" w:rsidP="00E36F1D" w:rsidRDefault="00E36F1D" w14:paraId="34761645" w14:textId="77777777">
      <w:r>
        <w:t xml:space="preserve">De grenscontroles worden informatie- en risicogestuurd uitgevoerd. Dit betekent o.a. dat de locaties en intensiteit van de controles zullen afhangen van de risicoanalyses en de informatie van de KMar. Deze aanpak geldt zowel voor de Belgische als voor de Duitse grens.  </w:t>
      </w:r>
    </w:p>
    <w:p w:rsidRPr="00874AB6" w:rsidR="00C92167" w:rsidP="00C92167" w:rsidRDefault="00C92167" w14:paraId="7AFEA7DC" w14:textId="77777777">
      <w:pPr>
        <w:rPr>
          <w:b/>
          <w:bCs/>
        </w:rPr>
      </w:pPr>
    </w:p>
    <w:p w:rsidRPr="00874AB6" w:rsidR="00C92167" w:rsidP="00C92167" w:rsidRDefault="00C92167" w14:paraId="167A9EDB" w14:textId="77777777">
      <w:pPr>
        <w:rPr>
          <w:b/>
          <w:bCs/>
        </w:rPr>
      </w:pPr>
      <w:r w:rsidRPr="00874AB6">
        <w:rPr>
          <w:b/>
          <w:bCs/>
        </w:rPr>
        <w:t xml:space="preserve">Vraag </w:t>
      </w:r>
      <w:r>
        <w:rPr>
          <w:b/>
          <w:bCs/>
        </w:rPr>
        <w:t>3</w:t>
      </w:r>
    </w:p>
    <w:p w:rsidR="00C92167" w:rsidP="00C92167" w:rsidRDefault="00C92167" w14:paraId="792CFBD1" w14:textId="77777777">
      <w:pPr>
        <w:rPr>
          <w:b/>
          <w:bCs/>
        </w:rPr>
      </w:pPr>
      <w:r w:rsidRPr="00874AB6">
        <w:rPr>
          <w:b/>
          <w:bCs/>
        </w:rPr>
        <w:t>Kunt u de financiële en logistieke gevolgen van grenscontroles voor het vrachtverkeer schetsen? Kunt u aangeven met welke vertraging vrachtbedrijven rekening moeten houden? Kunt u aangeven wat u een acceptabele wachttijd per grenspassage vindt?</w:t>
      </w:r>
    </w:p>
    <w:p w:rsidRPr="00874AB6" w:rsidR="00C92167" w:rsidP="00C92167" w:rsidRDefault="00C92167" w14:paraId="4DC56CF9" w14:textId="77777777">
      <w:pPr>
        <w:rPr>
          <w:b/>
          <w:bCs/>
        </w:rPr>
      </w:pPr>
    </w:p>
    <w:p w:rsidR="00C92167" w:rsidP="00C92167" w:rsidRDefault="00C92167" w14:paraId="29F2639A" w14:textId="77777777">
      <w:pPr>
        <w:rPr>
          <w:b/>
          <w:bCs/>
        </w:rPr>
      </w:pPr>
      <w:r w:rsidRPr="00874AB6">
        <w:rPr>
          <w:b/>
          <w:bCs/>
        </w:rPr>
        <w:t>Antwoord</w:t>
      </w:r>
    </w:p>
    <w:p w:rsidR="00C92167" w:rsidP="00C92167" w:rsidRDefault="002E6A72" w14:paraId="077A167C" w14:textId="01134FFB">
      <w:r>
        <w:t xml:space="preserve">Het kabinet </w:t>
      </w:r>
      <w:r w:rsidR="00822B24">
        <w:t>beoogt wachttijden te voorkomen</w:t>
      </w:r>
      <w:r>
        <w:t xml:space="preserve"> en</w:t>
      </w:r>
      <w:r w:rsidR="00822B24">
        <w:t xml:space="preserve"> neemt maa</w:t>
      </w:r>
      <w:r>
        <w:t>t</w:t>
      </w:r>
      <w:r w:rsidR="00822B24">
        <w:t xml:space="preserve">regelen om de economie en het woon-werkveer in de grensregio’s zo min mogelijk te hinderen. Grenscontroles kunnen </w:t>
      </w:r>
      <w:r w:rsidR="00DF4B55">
        <w:t xml:space="preserve">desondanks </w:t>
      </w:r>
      <w:r w:rsidR="00822B24">
        <w:t xml:space="preserve">gepaard gaan met wacht- en verwerkingstijden. Denk hierbij aan verwerkingstijden voor vervoersmiddelen met veel passagiers, zoals bussen. Nederland heeft kennis opgedaan </w:t>
      </w:r>
      <w:r w:rsidR="00DF4B55">
        <w:t>door</w:t>
      </w:r>
      <w:r w:rsidR="00822B24">
        <w:t xml:space="preserve"> de Duitse grenscontroles en heeft dit meegenomen in het vormgeven van de eigen controles. Er worden </w:t>
      </w:r>
      <w:r w:rsidR="00DF4B55">
        <w:t xml:space="preserve">in Nederland </w:t>
      </w:r>
      <w:r w:rsidR="00822B24">
        <w:t>geen systematische controles uitgevoerd en de controles worden informatie- en risicogestuurd ingevuld. De rijksoverheid onderhoudt hierover contact met de sector en de grensregio’s. Uit ervaring van de afgelopen periode blijkt dat de wachttijden zeer beperkt zijn.</w:t>
      </w:r>
    </w:p>
    <w:p w:rsidR="00822B24" w:rsidP="00C92167" w:rsidRDefault="00822B24" w14:paraId="04F3E241" w14:textId="77777777">
      <w:pPr>
        <w:rPr>
          <w:b/>
          <w:bCs/>
        </w:rPr>
      </w:pPr>
    </w:p>
    <w:p w:rsidRPr="00874AB6" w:rsidR="00C92167" w:rsidP="00C92167" w:rsidRDefault="00C92167" w14:paraId="71BD53C8" w14:textId="77777777">
      <w:pPr>
        <w:rPr>
          <w:b/>
          <w:bCs/>
        </w:rPr>
      </w:pPr>
      <w:r w:rsidRPr="00874AB6">
        <w:rPr>
          <w:b/>
          <w:bCs/>
        </w:rPr>
        <w:t xml:space="preserve">Vraag </w:t>
      </w:r>
      <w:r>
        <w:rPr>
          <w:b/>
          <w:bCs/>
        </w:rPr>
        <w:t>4</w:t>
      </w:r>
    </w:p>
    <w:p w:rsidRPr="00874AB6" w:rsidR="00C92167" w:rsidP="00C92167" w:rsidRDefault="00C92167" w14:paraId="07441D77" w14:textId="44535C39">
      <w:pPr>
        <w:rPr>
          <w:b/>
          <w:bCs/>
        </w:rPr>
      </w:pPr>
      <w:r w:rsidRPr="00874AB6">
        <w:rPr>
          <w:b/>
          <w:bCs/>
        </w:rPr>
        <w:t>Bent u bereid “Green Lanes” voor het vrachtverkeer in te richten om de wachttijd voor het vrachtverkeer tot een minimum te beperken? Zo ja, op welke wijze wilt u dit vormgeven? Zo nee, waarom niet?</w:t>
      </w:r>
      <w:r w:rsidR="007D6B56">
        <w:rPr>
          <w:b/>
          <w:bCs/>
        </w:rPr>
        <w:t xml:space="preserve"> </w:t>
      </w:r>
    </w:p>
    <w:p w:rsidR="00C92167" w:rsidP="00C92167" w:rsidRDefault="00C92167" w14:paraId="5B2B10CE" w14:textId="77777777"/>
    <w:p w:rsidR="00C92167" w:rsidP="00C92167" w:rsidRDefault="00C92167" w14:paraId="1E309FFB" w14:textId="77777777">
      <w:pPr>
        <w:rPr>
          <w:b/>
          <w:bCs/>
        </w:rPr>
      </w:pPr>
      <w:r w:rsidRPr="00874AB6">
        <w:rPr>
          <w:b/>
          <w:bCs/>
        </w:rPr>
        <w:t>Antwoord</w:t>
      </w:r>
    </w:p>
    <w:p w:rsidRPr="006A032D" w:rsidR="00C92167" w:rsidP="00C92167" w:rsidRDefault="00C92167" w14:paraId="4A761E4D" w14:textId="78CA77A9">
      <w:r>
        <w:t xml:space="preserve">Nee. Specifieke uitzonderingen doen af aan de </w:t>
      </w:r>
      <w:r w:rsidR="00E36F1D">
        <w:t xml:space="preserve">effectiviteit en </w:t>
      </w:r>
      <w:r>
        <w:t xml:space="preserve">doelmatigheid van de controles. </w:t>
      </w:r>
      <w:r w:rsidR="00E36F1D">
        <w:t>Het kabinet neem</w:t>
      </w:r>
      <w:r w:rsidR="000A4BDA">
        <w:t>t</w:t>
      </w:r>
      <w:r w:rsidR="00E36F1D">
        <w:t xml:space="preserve"> maatregelen om de verwerkings- en wachttijden zoveel mogelijk te beperken. Dat geldt ook voor het vrachtverkeer om de economie zo min mogelijk te hinderen.</w:t>
      </w:r>
    </w:p>
    <w:p w:rsidRPr="00874AB6" w:rsidR="00C92167" w:rsidP="00C92167" w:rsidRDefault="00C92167" w14:paraId="307539B4" w14:textId="77777777">
      <w:pPr>
        <w:rPr>
          <w:b/>
          <w:bCs/>
        </w:rPr>
      </w:pPr>
    </w:p>
    <w:p w:rsidRPr="00874AB6" w:rsidR="00C92167" w:rsidP="00C92167" w:rsidRDefault="00C92167" w14:paraId="1C337E0B" w14:textId="77777777">
      <w:pPr>
        <w:rPr>
          <w:b/>
          <w:bCs/>
        </w:rPr>
      </w:pPr>
      <w:r w:rsidRPr="00874AB6">
        <w:rPr>
          <w:b/>
          <w:bCs/>
        </w:rPr>
        <w:t xml:space="preserve">Vraag </w:t>
      </w:r>
      <w:r>
        <w:rPr>
          <w:b/>
          <w:bCs/>
        </w:rPr>
        <w:t>5</w:t>
      </w:r>
    </w:p>
    <w:p w:rsidRPr="00874AB6" w:rsidR="00C92167" w:rsidP="00C92167" w:rsidRDefault="00C92167" w14:paraId="7E7722B1" w14:textId="77777777">
      <w:pPr>
        <w:rPr>
          <w:b/>
          <w:bCs/>
        </w:rPr>
      </w:pPr>
      <w:r w:rsidRPr="00874AB6">
        <w:rPr>
          <w:b/>
          <w:bCs/>
        </w:rPr>
        <w:t>Kunt u garanderen dat het inrichten van grenscontroles niet ten koste gaat van het aantal beschikbare vrachtautoparkeerplaatsen aan grensovergangen?</w:t>
      </w:r>
    </w:p>
    <w:p w:rsidR="00C92167" w:rsidP="00C92167" w:rsidRDefault="00C92167" w14:paraId="3B7AD112" w14:textId="77777777">
      <w:pPr>
        <w:rPr>
          <w:b/>
          <w:bCs/>
        </w:rPr>
      </w:pPr>
    </w:p>
    <w:p w:rsidR="00C92167" w:rsidP="00C92167" w:rsidRDefault="00C92167" w14:paraId="71B36140" w14:textId="77777777">
      <w:pPr>
        <w:rPr>
          <w:b/>
          <w:bCs/>
        </w:rPr>
      </w:pPr>
      <w:r w:rsidRPr="00874AB6">
        <w:rPr>
          <w:b/>
          <w:bCs/>
        </w:rPr>
        <w:t>Antwoord</w:t>
      </w:r>
    </w:p>
    <w:p w:rsidR="00E36F1D" w:rsidP="00E36F1D" w:rsidRDefault="00E36F1D" w14:paraId="11184090" w14:textId="77777777">
      <w:r>
        <w:t>De controle van geselecteerde voertuigen zal op verzorgingsplaatsen worden uitgevoerd. Deze verzorgingsplaatsen werden voor de heringevoerde binnengrenscontroles reeds gebruikt voor Mobiel Toezicht Veiligheid (MTV). Er wordt voorzien dat de uitvoering van de heringevoerde controles beperkte invloed zal hebben op het aantal beschikbare parkeerplaatsen.</w:t>
      </w:r>
    </w:p>
    <w:p w:rsidRPr="00874AB6" w:rsidR="00C92167" w:rsidP="00C92167" w:rsidRDefault="00C92167" w14:paraId="5C29463D" w14:textId="77777777">
      <w:pPr>
        <w:rPr>
          <w:b/>
          <w:bCs/>
        </w:rPr>
      </w:pPr>
    </w:p>
    <w:p w:rsidRPr="00874AB6" w:rsidR="00C92167" w:rsidP="00C92167" w:rsidRDefault="00C92167" w14:paraId="36788134" w14:textId="77777777">
      <w:pPr>
        <w:rPr>
          <w:b/>
          <w:bCs/>
        </w:rPr>
      </w:pPr>
      <w:r>
        <w:rPr>
          <w:b/>
          <w:bCs/>
        </w:rPr>
        <w:t>Vraag 6</w:t>
      </w:r>
    </w:p>
    <w:p w:rsidRPr="00874AB6" w:rsidR="00C92167" w:rsidP="00C92167" w:rsidRDefault="00C92167" w14:paraId="48018913" w14:textId="77777777">
      <w:pPr>
        <w:rPr>
          <w:b/>
          <w:bCs/>
        </w:rPr>
      </w:pPr>
      <w:r w:rsidRPr="00874AB6">
        <w:rPr>
          <w:b/>
          <w:bCs/>
        </w:rPr>
        <w:t>Kunt u bevestigen dat de Duitse grenscontroles tot kosten aan inrichtingsmaatregelen aan Nederlandse kant heeft geleid? Welk bedrag is hiermee gemoeid geweest? Op welke begroting zijn deze kosten verantwoord?</w:t>
      </w:r>
    </w:p>
    <w:p w:rsidR="00C92167" w:rsidP="00C92167" w:rsidRDefault="00C92167" w14:paraId="7DF467EE" w14:textId="77777777"/>
    <w:p w:rsidR="00C92167" w:rsidP="00C92167" w:rsidRDefault="00C92167" w14:paraId="244400FC" w14:textId="77777777">
      <w:pPr>
        <w:rPr>
          <w:b/>
          <w:bCs/>
        </w:rPr>
      </w:pPr>
      <w:r w:rsidRPr="00874AB6">
        <w:rPr>
          <w:b/>
          <w:bCs/>
        </w:rPr>
        <w:t>Antwoord</w:t>
      </w:r>
    </w:p>
    <w:p w:rsidRPr="009618F2" w:rsidR="00781533" w:rsidP="00781533" w:rsidRDefault="00781533" w14:paraId="64224490" w14:textId="67DC031D">
      <w:r w:rsidRPr="009618F2">
        <w:t xml:space="preserve">De Nederlandse staat heeft kosten gemaakt </w:t>
      </w:r>
      <w:r>
        <w:t xml:space="preserve">door maatregelen te nemen </w:t>
      </w:r>
      <w:r w:rsidRPr="009618F2">
        <w:t xml:space="preserve">om het verkeer in goede banen te leiden. Tot op heden </w:t>
      </w:r>
      <w:r w:rsidR="00A039BF">
        <w:t>heeft dat Rijkswaterstaat</w:t>
      </w:r>
      <w:r w:rsidRPr="009618F2">
        <w:t xml:space="preserve"> </w:t>
      </w:r>
      <w:r w:rsidR="00E36F1D">
        <w:t xml:space="preserve">circa </w:t>
      </w:r>
      <w:r>
        <w:t>1,5</w:t>
      </w:r>
      <w:r w:rsidRPr="009618F2">
        <w:t xml:space="preserve"> miljoen</w:t>
      </w:r>
      <w:r w:rsidR="00E36F1D">
        <w:t xml:space="preserve"> euro</w:t>
      </w:r>
      <w:r w:rsidR="00A039BF">
        <w:t xml:space="preserve"> gekost</w:t>
      </w:r>
      <w:r w:rsidRPr="009618F2">
        <w:t>. De controles zijn vooralsnog voor een half jaar aangevraagd</w:t>
      </w:r>
      <w:r>
        <w:t xml:space="preserve"> waardoor deze </w:t>
      </w:r>
      <w:r w:rsidRPr="009618F2">
        <w:t xml:space="preserve">kosten nog </w:t>
      </w:r>
      <w:r>
        <w:t xml:space="preserve">zullen </w:t>
      </w:r>
      <w:r w:rsidRPr="009618F2">
        <w:t xml:space="preserve">oplopen. Het kabinet is </w:t>
      </w:r>
      <w:r>
        <w:t xml:space="preserve">over deze kosten </w:t>
      </w:r>
      <w:r w:rsidRPr="009618F2">
        <w:t xml:space="preserve">in overleg met de Duitse overheid waarbij het tevens de inzet is te voorkomen dat deze kosten </w:t>
      </w:r>
      <w:r>
        <w:t>teveel</w:t>
      </w:r>
      <w:r w:rsidRPr="009618F2">
        <w:t xml:space="preserve"> oplopen. </w:t>
      </w:r>
      <w:r w:rsidR="004A6665">
        <w:t>Het ministerie van A</w:t>
      </w:r>
      <w:r w:rsidR="00EC7347">
        <w:t xml:space="preserve">siel </w:t>
      </w:r>
      <w:r w:rsidR="004A6665">
        <w:t>en</w:t>
      </w:r>
      <w:r w:rsidR="00EC7347">
        <w:t xml:space="preserve"> </w:t>
      </w:r>
      <w:r w:rsidR="004A6665">
        <w:t>M</w:t>
      </w:r>
      <w:r w:rsidR="00EC7347">
        <w:t>igratie</w:t>
      </w:r>
      <w:r w:rsidR="004A6665">
        <w:t xml:space="preserve"> heeft het voortouw in deze overleggen. De andere betrokken ministeries: Binnenlandse zaken, Buitenlandse Zaken, Economische Zaken en Infrastructuur en Waterstraat dragen hier aan bij.</w:t>
      </w:r>
    </w:p>
    <w:p w:rsidRPr="009618F2" w:rsidR="00C92167" w:rsidP="00C92167" w:rsidRDefault="00C92167" w14:paraId="2B36C766" w14:textId="77777777">
      <w:pPr>
        <w:rPr>
          <w:b/>
          <w:bCs/>
        </w:rPr>
      </w:pPr>
    </w:p>
    <w:p w:rsidRPr="009618F2" w:rsidR="00C92167" w:rsidP="00C92167" w:rsidRDefault="00C92167" w14:paraId="6F8C69D8" w14:textId="77777777">
      <w:pPr>
        <w:rPr>
          <w:b/>
          <w:bCs/>
        </w:rPr>
      </w:pPr>
      <w:bookmarkStart w:name="_Hlk184194108" w:id="1"/>
      <w:r w:rsidRPr="009618F2">
        <w:rPr>
          <w:b/>
          <w:bCs/>
        </w:rPr>
        <w:t>Vraag 7</w:t>
      </w:r>
    </w:p>
    <w:p w:rsidRPr="009618F2" w:rsidR="00C92167" w:rsidP="00C92167" w:rsidRDefault="00C92167" w14:paraId="78C582D8" w14:textId="77777777">
      <w:pPr>
        <w:rPr>
          <w:b/>
          <w:bCs/>
        </w:rPr>
      </w:pPr>
      <w:r w:rsidRPr="009618F2">
        <w:rPr>
          <w:b/>
          <w:bCs/>
        </w:rPr>
        <w:t>Kunt u aangeven wat de kosten gaan zijn voor het fysiek inrichten van de grenscontroles aan Nederlandse kant? Kunt u garanderen dat deze kosten voor rekening van het ministerie van Asiel en Migratie komen en niet ten koste gaan van de begroting van het ministerie van Infrastructuur en Waterstaat en/of het Mobiliteitsfonds?</w:t>
      </w:r>
    </w:p>
    <w:p w:rsidRPr="009618F2" w:rsidR="00C92167" w:rsidP="00C92167" w:rsidRDefault="00C92167" w14:paraId="4C399094" w14:textId="77777777"/>
    <w:p w:rsidRPr="009618F2" w:rsidR="00C92167" w:rsidP="00C92167" w:rsidRDefault="00C92167" w14:paraId="576C5E32" w14:textId="77777777">
      <w:pPr>
        <w:rPr>
          <w:b/>
          <w:bCs/>
        </w:rPr>
      </w:pPr>
      <w:r w:rsidRPr="009618F2">
        <w:rPr>
          <w:b/>
          <w:bCs/>
        </w:rPr>
        <w:t>Antwoord</w:t>
      </w:r>
    </w:p>
    <w:bookmarkEnd w:id="1"/>
    <w:p w:rsidRPr="009618F2" w:rsidR="00C92167" w:rsidP="00C92167" w:rsidRDefault="00C92167" w14:paraId="7D1E0ED1" w14:textId="4F79A835">
      <w:r w:rsidRPr="009618F2">
        <w:t xml:space="preserve">In Nederland komen geen vaste controleposten, maar werkt de KMar met flexibele controles. Kosten volgen uit de inzet van KMar personeel en materieel zoals voertuigen en controleapparatuur. </w:t>
      </w:r>
      <w:r w:rsidRPr="009618F2" w:rsidR="007D6B56">
        <w:t xml:space="preserve">Om de controles doelmatig </w:t>
      </w:r>
      <w:r w:rsidRPr="009618F2" w:rsidR="00891A2B">
        <w:t xml:space="preserve">en veilig </w:t>
      </w:r>
      <w:r w:rsidRPr="009618F2" w:rsidR="007D6B56">
        <w:t xml:space="preserve">uit te voeren </w:t>
      </w:r>
      <w:r w:rsidRPr="009618F2" w:rsidR="00891A2B">
        <w:t>worden</w:t>
      </w:r>
      <w:r w:rsidRPr="009618F2" w:rsidR="007D6B56">
        <w:t xml:space="preserve"> </w:t>
      </w:r>
      <w:r w:rsidRPr="009618F2" w:rsidR="00FB00F8">
        <w:t xml:space="preserve">door Rijkswaterstaat </w:t>
      </w:r>
      <w:r w:rsidRPr="009618F2" w:rsidR="007D6B56">
        <w:t xml:space="preserve">op verzoek van de KMar </w:t>
      </w:r>
      <w:r w:rsidRPr="009618F2" w:rsidR="00FB00F8">
        <w:t>aanvullende maatregelen geïmplementeerd</w:t>
      </w:r>
      <w:r w:rsidRPr="009618F2" w:rsidR="007D6B56">
        <w:t>.</w:t>
      </w:r>
      <w:r w:rsidRPr="009618F2" w:rsidR="00915C20">
        <w:t xml:space="preserve"> </w:t>
      </w:r>
      <w:r w:rsidRPr="009618F2" w:rsidR="00FB00F8">
        <w:t xml:space="preserve">Ook daar zijn kosten mee gemoeid. </w:t>
      </w:r>
      <w:r w:rsidRPr="009618F2" w:rsidR="009618F2">
        <w:t>De betrokken overheidspartijen maken onderling afspraken over de dekking van deze kosten.</w:t>
      </w:r>
    </w:p>
    <w:p w:rsidRPr="009618F2" w:rsidR="00C92167" w:rsidP="00C92167" w:rsidRDefault="00C92167" w14:paraId="4AB89B8C" w14:textId="77777777">
      <w:pPr>
        <w:rPr>
          <w:b/>
          <w:bCs/>
        </w:rPr>
      </w:pPr>
    </w:p>
    <w:p w:rsidRPr="009618F2" w:rsidR="00C92167" w:rsidP="00C92167" w:rsidRDefault="00C92167" w14:paraId="27341996" w14:textId="77777777">
      <w:pPr>
        <w:rPr>
          <w:b/>
          <w:bCs/>
        </w:rPr>
      </w:pPr>
      <w:r w:rsidRPr="009618F2">
        <w:rPr>
          <w:b/>
          <w:bCs/>
        </w:rPr>
        <w:t>Vraag 8</w:t>
      </w:r>
    </w:p>
    <w:p w:rsidRPr="00874AB6" w:rsidR="00C92167" w:rsidP="00C92167" w:rsidRDefault="00C92167" w14:paraId="14C64D29" w14:textId="77777777">
      <w:pPr>
        <w:rPr>
          <w:b/>
          <w:bCs/>
        </w:rPr>
      </w:pPr>
      <w:r w:rsidRPr="009618F2">
        <w:rPr>
          <w:b/>
          <w:bCs/>
        </w:rPr>
        <w:t>Kunt u aangeven wat de procedure is als een illegale migrant in een vrachtwagen wordt aangetroffen en wat de consequenties voor chauffeur</w:t>
      </w:r>
      <w:r w:rsidRPr="00874AB6">
        <w:rPr>
          <w:b/>
          <w:bCs/>
        </w:rPr>
        <w:t xml:space="preserve"> en het transportbedrijf zijn?</w:t>
      </w:r>
    </w:p>
    <w:p w:rsidR="00C92167" w:rsidP="00C92167" w:rsidRDefault="00C92167" w14:paraId="168AE42E" w14:textId="77777777"/>
    <w:p w:rsidR="00C92167" w:rsidP="00C92167" w:rsidRDefault="00C92167" w14:paraId="69607AB8" w14:textId="77777777">
      <w:pPr>
        <w:rPr>
          <w:b/>
          <w:bCs/>
        </w:rPr>
      </w:pPr>
      <w:r w:rsidRPr="00874AB6">
        <w:rPr>
          <w:b/>
          <w:bCs/>
        </w:rPr>
        <w:t>Antwoord</w:t>
      </w:r>
    </w:p>
    <w:p w:rsidRPr="006A032D" w:rsidR="00C92167" w:rsidP="00C92167" w:rsidRDefault="00C92167" w14:paraId="3550E605" w14:textId="57B71379">
      <w:r>
        <w:t xml:space="preserve">Dat kan per geval verschillen en is mede afhankelijk van de mate van betrokkenheid van de chauffeur of het bedrijf. </w:t>
      </w:r>
      <w:r w:rsidR="004A6665">
        <w:t>In nader onderzoek zal bepaald worden of</w:t>
      </w:r>
      <w:r w:rsidR="00EC7347">
        <w:t>,</w:t>
      </w:r>
      <w:r w:rsidR="004A6665">
        <w:t xml:space="preserve"> en zo</w:t>
      </w:r>
      <w:r w:rsidR="00DF4B55">
        <w:t xml:space="preserve"> </w:t>
      </w:r>
      <w:r w:rsidR="004A6665">
        <w:t>ja welke</w:t>
      </w:r>
      <w:r w:rsidR="00DF4B55">
        <w:t xml:space="preserve">, </w:t>
      </w:r>
      <w:r w:rsidR="004A6665">
        <w:t xml:space="preserve">strafbare feiten ten laste gelegd worden. </w:t>
      </w:r>
    </w:p>
    <w:p w:rsidRPr="00874AB6" w:rsidR="00C92167" w:rsidP="00C92167" w:rsidRDefault="00C92167" w14:paraId="7B952D59" w14:textId="77777777">
      <w:pPr>
        <w:rPr>
          <w:b/>
          <w:bCs/>
        </w:rPr>
      </w:pPr>
    </w:p>
    <w:p w:rsidRPr="00874AB6" w:rsidR="00C92167" w:rsidP="00C92167" w:rsidRDefault="00C92167" w14:paraId="24F99FE0" w14:textId="77777777">
      <w:pPr>
        <w:rPr>
          <w:b/>
          <w:bCs/>
        </w:rPr>
      </w:pPr>
      <w:r w:rsidRPr="00874AB6">
        <w:rPr>
          <w:b/>
          <w:bCs/>
        </w:rPr>
        <w:t xml:space="preserve">Vraag </w:t>
      </w:r>
      <w:r>
        <w:rPr>
          <w:b/>
          <w:bCs/>
        </w:rPr>
        <w:t>9</w:t>
      </w:r>
    </w:p>
    <w:p w:rsidRPr="00874AB6" w:rsidR="00C92167" w:rsidP="00C92167" w:rsidRDefault="00C92167" w14:paraId="177727A0" w14:textId="77777777">
      <w:pPr>
        <w:rPr>
          <w:b/>
          <w:bCs/>
        </w:rPr>
      </w:pPr>
      <w:r w:rsidRPr="00874AB6">
        <w:rPr>
          <w:b/>
          <w:bCs/>
        </w:rPr>
        <w:t>Hoe luidt uw reactie op het bericht dat door de Duitse grenscontroles twee dodelijke ongevallen te betreuren zijn, die een duidelijke relatie hebben met stilstaand verkeer op de snelweg als gevolg van deze controles?</w:t>
      </w:r>
      <w:r>
        <w:rPr>
          <w:rStyle w:val="FootnoteReference"/>
          <w:b/>
          <w:bCs/>
        </w:rPr>
        <w:footnoteReference w:id="4"/>
      </w:r>
      <w:r w:rsidRPr="00874AB6">
        <w:rPr>
          <w:b/>
          <w:bCs/>
        </w:rPr>
        <w:t xml:space="preserve"> Hoe draagt u er zorg voor dat de verkeersveiligheid niet in het geding komt door grenscontroles?</w:t>
      </w:r>
    </w:p>
    <w:p w:rsidR="00C92167" w:rsidP="00C92167" w:rsidRDefault="00C92167" w14:paraId="5137D108" w14:textId="77777777"/>
    <w:p w:rsidR="00C92167" w:rsidP="00C92167" w:rsidRDefault="00C92167" w14:paraId="655B0AAD" w14:textId="77777777">
      <w:pPr>
        <w:rPr>
          <w:b/>
          <w:bCs/>
        </w:rPr>
      </w:pPr>
      <w:r w:rsidRPr="00874AB6">
        <w:rPr>
          <w:b/>
          <w:bCs/>
        </w:rPr>
        <w:t>Antwoord</w:t>
      </w:r>
    </w:p>
    <w:p w:rsidR="003C6F66" w:rsidP="003C6F66" w:rsidRDefault="003C6F66" w14:paraId="377F252E" w14:textId="360D3D2F">
      <w:r w:rsidRPr="00E0499A">
        <w:t>Ik heb</w:t>
      </w:r>
      <w:r>
        <w:t xml:space="preserve"> met verdriet kennisgenomen van de twee dodelijke ongevallen. Elk ongeval is er één teveel en het is mijn inzet om met goede verkeersmaatregelen en informatieborden langs de weg ongevallen te voorkomen. </w:t>
      </w:r>
      <w:r w:rsidR="00E36F1D">
        <w:t>V</w:t>
      </w:r>
      <w:r>
        <w:t xml:space="preserve">an langzaam rijdend verkeer is het bekend dat er een verhoogde kans op ongelukken bestaat. Of dit de enige oorzaak is zullen de lopende politieonderzoeken nog moeten uitwijzen. </w:t>
      </w:r>
    </w:p>
    <w:p w:rsidRPr="00874AB6" w:rsidR="00C92167" w:rsidP="00C92167" w:rsidRDefault="00C92167" w14:paraId="19DD223C" w14:textId="77777777">
      <w:pPr>
        <w:rPr>
          <w:b/>
          <w:bCs/>
        </w:rPr>
      </w:pPr>
    </w:p>
    <w:p w:rsidRPr="00874AB6" w:rsidR="00C92167" w:rsidP="00C92167" w:rsidRDefault="00C92167" w14:paraId="53770DF8" w14:textId="77777777">
      <w:pPr>
        <w:rPr>
          <w:b/>
          <w:bCs/>
        </w:rPr>
      </w:pPr>
      <w:r w:rsidRPr="00874AB6">
        <w:rPr>
          <w:b/>
          <w:bCs/>
        </w:rPr>
        <w:t xml:space="preserve">Vraag </w:t>
      </w:r>
      <w:r>
        <w:rPr>
          <w:b/>
          <w:bCs/>
        </w:rPr>
        <w:t>10</w:t>
      </w:r>
    </w:p>
    <w:p w:rsidRPr="00874AB6" w:rsidR="00C92167" w:rsidP="00C92167" w:rsidRDefault="00C92167" w14:paraId="195FC973" w14:textId="77777777">
      <w:pPr>
        <w:rPr>
          <w:b/>
          <w:bCs/>
        </w:rPr>
      </w:pPr>
      <w:r w:rsidRPr="00874AB6">
        <w:rPr>
          <w:b/>
          <w:bCs/>
        </w:rPr>
        <w:t>Kunt u deze vragen beantwoorden voorafgaand aan het commissiedebat Verkeersveiligheid op 18 december aanstaande? </w:t>
      </w:r>
    </w:p>
    <w:p w:rsidR="00C92167" w:rsidP="00C92167" w:rsidRDefault="00C92167" w14:paraId="0ABFF8E7" w14:textId="77777777"/>
    <w:p w:rsidRPr="00874AB6" w:rsidR="00C92167" w:rsidP="00C92167" w:rsidRDefault="00C92167" w14:paraId="01BC6B45" w14:textId="77777777">
      <w:pPr>
        <w:rPr>
          <w:b/>
          <w:bCs/>
        </w:rPr>
      </w:pPr>
      <w:r w:rsidRPr="00874AB6">
        <w:rPr>
          <w:b/>
          <w:bCs/>
        </w:rPr>
        <w:t>Antwoord</w:t>
      </w:r>
    </w:p>
    <w:p w:rsidR="00C92167" w:rsidP="00781533" w:rsidRDefault="001765C0" w14:paraId="361810B5" w14:textId="5745211D">
      <w:pPr>
        <w:rPr>
          <w:b/>
          <w:iCs/>
          <w:color w:val="000000" w:themeColor="text1"/>
        </w:rPr>
      </w:pPr>
      <w:r>
        <w:t>Dat is niet gelukt.</w:t>
      </w:r>
    </w:p>
    <w:sectPr w:rsidR="00C9216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3C55" w14:textId="77777777" w:rsidR="00001B1B" w:rsidRDefault="00001B1B">
      <w:pPr>
        <w:spacing w:line="240" w:lineRule="auto"/>
      </w:pPr>
      <w:r>
        <w:separator/>
      </w:r>
    </w:p>
  </w:endnote>
  <w:endnote w:type="continuationSeparator" w:id="0">
    <w:p w14:paraId="42BD0BF7" w14:textId="77777777" w:rsidR="00001B1B" w:rsidRDefault="00001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CCDE" w14:textId="77777777" w:rsidR="007129CB" w:rsidRDefault="00712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23BE" w14:textId="77777777" w:rsidR="007129CB" w:rsidRDefault="00712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807B" w14:textId="77777777" w:rsidR="007129CB" w:rsidRDefault="00712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4C45B" w14:textId="77777777" w:rsidR="00001B1B" w:rsidRDefault="00001B1B">
      <w:pPr>
        <w:spacing w:line="240" w:lineRule="auto"/>
      </w:pPr>
      <w:r>
        <w:separator/>
      </w:r>
    </w:p>
  </w:footnote>
  <w:footnote w:type="continuationSeparator" w:id="0">
    <w:p w14:paraId="5FC1F8DA" w14:textId="77777777" w:rsidR="00001B1B" w:rsidRDefault="00001B1B">
      <w:pPr>
        <w:spacing w:line="240" w:lineRule="auto"/>
      </w:pPr>
      <w:r>
        <w:continuationSeparator/>
      </w:r>
    </w:p>
  </w:footnote>
  <w:footnote w:id="1">
    <w:p w14:paraId="48808E86" w14:textId="24F26648" w:rsidR="00C92167" w:rsidRPr="007D6B56" w:rsidRDefault="00C92167">
      <w:pPr>
        <w:pStyle w:val="FootnoteText"/>
        <w:rPr>
          <w:sz w:val="16"/>
          <w:szCs w:val="16"/>
        </w:rPr>
      </w:pPr>
      <w:r w:rsidRPr="007D6B56">
        <w:rPr>
          <w:rStyle w:val="FootnoteReference"/>
          <w:sz w:val="16"/>
          <w:szCs w:val="16"/>
        </w:rPr>
        <w:footnoteRef/>
      </w:r>
      <w:r w:rsidRPr="007D6B56">
        <w:rPr>
          <w:sz w:val="16"/>
          <w:szCs w:val="16"/>
        </w:rPr>
        <w:t xml:space="preserve"> 2024Z19011</w:t>
      </w:r>
    </w:p>
  </w:footnote>
  <w:footnote w:id="2">
    <w:p w14:paraId="7130AB09" w14:textId="12EFEABD" w:rsidR="00E16B60" w:rsidRDefault="00E16B60" w:rsidP="00E16B60">
      <w:pPr>
        <w:pStyle w:val="FootnoteText"/>
      </w:pPr>
      <w:r w:rsidRPr="00E16B60">
        <w:rPr>
          <w:sz w:val="16"/>
          <w:szCs w:val="16"/>
          <w:vertAlign w:val="superscript"/>
        </w:rPr>
        <w:footnoteRef/>
      </w:r>
      <w:r w:rsidRPr="00E16B60">
        <w:rPr>
          <w:sz w:val="16"/>
          <w:szCs w:val="16"/>
        </w:rPr>
        <w:t xml:space="preserve"> Kamerstuk 19 637, nr. 3304</w:t>
      </w:r>
    </w:p>
  </w:footnote>
  <w:footnote w:id="3">
    <w:p w14:paraId="6E4338AD" w14:textId="77777777" w:rsidR="00C92167" w:rsidRDefault="00C92167" w:rsidP="00C92167">
      <w:pPr>
        <w:pStyle w:val="FootnoteText"/>
      </w:pPr>
      <w:r w:rsidRPr="007D6B56">
        <w:rPr>
          <w:rStyle w:val="FootnoteReference"/>
          <w:sz w:val="16"/>
          <w:szCs w:val="16"/>
        </w:rPr>
        <w:footnoteRef/>
      </w:r>
      <w:r w:rsidRPr="007D6B56">
        <w:rPr>
          <w:sz w:val="16"/>
          <w:szCs w:val="16"/>
        </w:rPr>
        <w:t xml:space="preserve"> Omroep Zeeland, 12 november 2024, 'Grenscontroles aan Belgische grens straks alleen steekproefsgewijs' - Omroep Zeeland</w:t>
      </w:r>
    </w:p>
  </w:footnote>
  <w:footnote w:id="4">
    <w:p w14:paraId="23E23518" w14:textId="77777777" w:rsidR="00C92167" w:rsidRPr="007D6B56" w:rsidRDefault="00C92167" w:rsidP="00C92167">
      <w:pPr>
        <w:pStyle w:val="FootnoteText"/>
        <w:rPr>
          <w:sz w:val="16"/>
          <w:szCs w:val="16"/>
        </w:rPr>
      </w:pPr>
      <w:r w:rsidRPr="007D6B56">
        <w:rPr>
          <w:rStyle w:val="FootnoteReference"/>
          <w:sz w:val="16"/>
          <w:szCs w:val="16"/>
        </w:rPr>
        <w:footnoteRef/>
      </w:r>
      <w:r w:rsidRPr="007D6B56">
        <w:rPr>
          <w:sz w:val="16"/>
          <w:szCs w:val="16"/>
        </w:rPr>
        <w:t xml:space="preserve"> RTL Nieuws, 2 oktober 2024, Extra maatregelen na dodelijke ongelukken in file voor controle aan Duitse grens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9B8D" w14:textId="77777777" w:rsidR="007129CB" w:rsidRDefault="0071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D7DE" w14:textId="77777777" w:rsidR="007F13AC" w:rsidRDefault="003165DE">
    <w:pPr>
      <w:pStyle w:val="MarginlessContainer"/>
    </w:pPr>
    <w:r>
      <w:rPr>
        <w:noProof/>
        <w:lang w:val="en-GB" w:eastAsia="en-GB"/>
      </w:rPr>
      <mc:AlternateContent>
        <mc:Choice Requires="wps">
          <w:drawing>
            <wp:anchor distT="0" distB="0" distL="0" distR="0" simplePos="0" relativeHeight="251651584" behindDoc="0" locked="1" layoutInCell="1" allowOverlap="1" wp14:anchorId="4BB3DBE4" wp14:editId="4E07A29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F774D6A" w14:textId="77777777" w:rsidR="007F13AC" w:rsidRDefault="003165DE">
                          <w:pPr>
                            <w:pStyle w:val="AfzendgegevensKop0"/>
                          </w:pPr>
                          <w:r>
                            <w:t>Ministerie van Infrastructuur en Waterstaat</w:t>
                          </w:r>
                        </w:p>
                        <w:p w14:paraId="73C60E77" w14:textId="77777777" w:rsidR="003021EE" w:rsidRDefault="003021EE" w:rsidP="003021EE"/>
                        <w:p w14:paraId="5523CD90" w14:textId="77777777" w:rsidR="00514F22" w:rsidRPr="00514F22" w:rsidRDefault="00514F22" w:rsidP="00514F22">
                          <w:pPr>
                            <w:spacing w:line="276" w:lineRule="auto"/>
                            <w:rPr>
                              <w:b/>
                              <w:bCs/>
                              <w:sz w:val="13"/>
                              <w:szCs w:val="13"/>
                            </w:rPr>
                          </w:pPr>
                          <w:r w:rsidRPr="00514F22">
                            <w:rPr>
                              <w:b/>
                              <w:bCs/>
                              <w:sz w:val="13"/>
                              <w:szCs w:val="13"/>
                            </w:rPr>
                            <w:t>Ons kenmerk</w:t>
                          </w:r>
                        </w:p>
                        <w:p w14:paraId="061D779E" w14:textId="679B8AAC" w:rsidR="00514F22" w:rsidRPr="00514F22" w:rsidRDefault="00514F22" w:rsidP="00514F22">
                          <w:pPr>
                            <w:spacing w:line="276" w:lineRule="auto"/>
                            <w:rPr>
                              <w:sz w:val="13"/>
                              <w:szCs w:val="13"/>
                            </w:rPr>
                          </w:pPr>
                          <w:r w:rsidRPr="00514F22">
                            <w:rPr>
                              <w:sz w:val="13"/>
                              <w:szCs w:val="13"/>
                            </w:rPr>
                            <w:t>I</w:t>
                          </w:r>
                          <w:r>
                            <w:rPr>
                              <w:sz w:val="13"/>
                              <w:szCs w:val="13"/>
                            </w:rPr>
                            <w:t>EN</w:t>
                          </w:r>
                          <w:r w:rsidRPr="00514F22">
                            <w:rPr>
                              <w:sz w:val="13"/>
                              <w:szCs w:val="13"/>
                            </w:rPr>
                            <w:t>W/BSK 2024/349678</w:t>
                          </w:r>
                        </w:p>
                        <w:p w14:paraId="159E42ED" w14:textId="77777777" w:rsidR="003021EE" w:rsidRPr="003021EE" w:rsidRDefault="003021EE" w:rsidP="003021EE"/>
                      </w:txbxContent>
                    </wps:txbx>
                    <wps:bodyPr vert="horz" wrap="square" lIns="0" tIns="0" rIns="0" bIns="0" anchor="t" anchorCtr="0"/>
                  </wps:wsp>
                </a:graphicData>
              </a:graphic>
            </wp:anchor>
          </w:drawing>
        </mc:Choice>
        <mc:Fallback>
          <w:pict>
            <v:shapetype w14:anchorId="4BB3DBE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F774D6A" w14:textId="77777777" w:rsidR="007F13AC" w:rsidRDefault="003165DE">
                    <w:pPr>
                      <w:pStyle w:val="AfzendgegevensKop0"/>
                    </w:pPr>
                    <w:r>
                      <w:t>Ministerie van Infrastructuur en Waterstaat</w:t>
                    </w:r>
                  </w:p>
                  <w:p w14:paraId="73C60E77" w14:textId="77777777" w:rsidR="003021EE" w:rsidRDefault="003021EE" w:rsidP="003021EE"/>
                  <w:p w14:paraId="5523CD90" w14:textId="77777777" w:rsidR="00514F22" w:rsidRPr="00514F22" w:rsidRDefault="00514F22" w:rsidP="00514F22">
                    <w:pPr>
                      <w:spacing w:line="276" w:lineRule="auto"/>
                      <w:rPr>
                        <w:b/>
                        <w:bCs/>
                        <w:sz w:val="13"/>
                        <w:szCs w:val="13"/>
                      </w:rPr>
                    </w:pPr>
                    <w:r w:rsidRPr="00514F22">
                      <w:rPr>
                        <w:b/>
                        <w:bCs/>
                        <w:sz w:val="13"/>
                        <w:szCs w:val="13"/>
                      </w:rPr>
                      <w:t>Ons kenmerk</w:t>
                    </w:r>
                  </w:p>
                  <w:p w14:paraId="061D779E" w14:textId="679B8AAC" w:rsidR="00514F22" w:rsidRPr="00514F22" w:rsidRDefault="00514F22" w:rsidP="00514F22">
                    <w:pPr>
                      <w:spacing w:line="276" w:lineRule="auto"/>
                      <w:rPr>
                        <w:sz w:val="13"/>
                        <w:szCs w:val="13"/>
                      </w:rPr>
                    </w:pPr>
                    <w:r w:rsidRPr="00514F22">
                      <w:rPr>
                        <w:sz w:val="13"/>
                        <w:szCs w:val="13"/>
                      </w:rPr>
                      <w:t>I</w:t>
                    </w:r>
                    <w:r>
                      <w:rPr>
                        <w:sz w:val="13"/>
                        <w:szCs w:val="13"/>
                      </w:rPr>
                      <w:t>EN</w:t>
                    </w:r>
                    <w:r w:rsidRPr="00514F22">
                      <w:rPr>
                        <w:sz w:val="13"/>
                        <w:szCs w:val="13"/>
                      </w:rPr>
                      <w:t>W/BSK 2024/349678</w:t>
                    </w:r>
                  </w:p>
                  <w:p w14:paraId="159E42ED" w14:textId="77777777" w:rsidR="003021EE" w:rsidRPr="003021EE" w:rsidRDefault="003021EE" w:rsidP="003021E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5F4DF0F" wp14:editId="6E1E0D6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BAB73B" w14:textId="7DF4E562" w:rsidR="007F13AC" w:rsidRDefault="003165DE">
                          <w:pPr>
                            <w:pStyle w:val="Referentiegegevens"/>
                          </w:pPr>
                          <w:r>
                            <w:t xml:space="preserve">Pagina </w:t>
                          </w:r>
                          <w:r>
                            <w:fldChar w:fldCharType="begin"/>
                          </w:r>
                          <w:r>
                            <w:instrText>PAGE</w:instrText>
                          </w:r>
                          <w:r>
                            <w:fldChar w:fldCharType="separate"/>
                          </w:r>
                          <w:r w:rsidR="005A4F9B">
                            <w:rPr>
                              <w:noProof/>
                            </w:rPr>
                            <w:t>2</w:t>
                          </w:r>
                          <w:r>
                            <w:fldChar w:fldCharType="end"/>
                          </w:r>
                          <w:r>
                            <w:t xml:space="preserve"> van </w:t>
                          </w:r>
                          <w:r>
                            <w:fldChar w:fldCharType="begin"/>
                          </w:r>
                          <w:r>
                            <w:instrText>NUMPAGES</w:instrText>
                          </w:r>
                          <w:r>
                            <w:fldChar w:fldCharType="separate"/>
                          </w:r>
                          <w:r w:rsidR="005A4F9B">
                            <w:rPr>
                              <w:noProof/>
                            </w:rPr>
                            <w:t>1</w:t>
                          </w:r>
                          <w:r>
                            <w:fldChar w:fldCharType="end"/>
                          </w:r>
                        </w:p>
                      </w:txbxContent>
                    </wps:txbx>
                    <wps:bodyPr vert="horz" wrap="square" lIns="0" tIns="0" rIns="0" bIns="0" anchor="t" anchorCtr="0"/>
                  </wps:wsp>
                </a:graphicData>
              </a:graphic>
            </wp:anchor>
          </w:drawing>
        </mc:Choice>
        <mc:Fallback>
          <w:pict>
            <v:shape w14:anchorId="15F4DF0F"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2BAB73B" w14:textId="7DF4E562" w:rsidR="007F13AC" w:rsidRDefault="003165DE">
                    <w:pPr>
                      <w:pStyle w:val="Referentiegegevens"/>
                    </w:pPr>
                    <w:r>
                      <w:t xml:space="preserve">Pagina </w:t>
                    </w:r>
                    <w:r>
                      <w:fldChar w:fldCharType="begin"/>
                    </w:r>
                    <w:r>
                      <w:instrText>PAGE</w:instrText>
                    </w:r>
                    <w:r>
                      <w:fldChar w:fldCharType="separate"/>
                    </w:r>
                    <w:r w:rsidR="005A4F9B">
                      <w:rPr>
                        <w:noProof/>
                      </w:rPr>
                      <w:t>2</w:t>
                    </w:r>
                    <w:r>
                      <w:fldChar w:fldCharType="end"/>
                    </w:r>
                    <w:r>
                      <w:t xml:space="preserve"> van </w:t>
                    </w:r>
                    <w:r>
                      <w:fldChar w:fldCharType="begin"/>
                    </w:r>
                    <w:r>
                      <w:instrText>NUMPAGES</w:instrText>
                    </w:r>
                    <w:r>
                      <w:fldChar w:fldCharType="separate"/>
                    </w:r>
                    <w:r w:rsidR="005A4F9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1F40E4B" wp14:editId="5AD514CF">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FD3D809" w14:textId="77777777" w:rsidR="003165DE" w:rsidRDefault="003165DE"/>
                      </w:txbxContent>
                    </wps:txbx>
                    <wps:bodyPr vert="horz" wrap="square" lIns="0" tIns="0" rIns="0" bIns="0" anchor="t" anchorCtr="0"/>
                  </wps:wsp>
                </a:graphicData>
              </a:graphic>
            </wp:anchor>
          </w:drawing>
        </mc:Choice>
        <mc:Fallback>
          <w:pict>
            <v:shape w14:anchorId="11F40E4B"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FD3D809" w14:textId="77777777" w:rsidR="003165DE" w:rsidRDefault="003165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B8C2091" wp14:editId="09CA2C93">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11346F" w14:textId="77777777" w:rsidR="003165DE" w:rsidRDefault="003165DE"/>
                      </w:txbxContent>
                    </wps:txbx>
                    <wps:bodyPr vert="horz" wrap="square" lIns="0" tIns="0" rIns="0" bIns="0" anchor="t" anchorCtr="0"/>
                  </wps:wsp>
                </a:graphicData>
              </a:graphic>
            </wp:anchor>
          </w:drawing>
        </mc:Choice>
        <mc:Fallback>
          <w:pict>
            <v:shape w14:anchorId="3B8C209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511346F" w14:textId="77777777" w:rsidR="003165DE" w:rsidRDefault="003165D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7958" w14:textId="77777777" w:rsidR="007F13AC" w:rsidRDefault="003165DE">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C1CCB56" wp14:editId="67B1641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C6D793" w14:textId="77777777" w:rsidR="003165DE" w:rsidRDefault="003165DE"/>
                      </w:txbxContent>
                    </wps:txbx>
                    <wps:bodyPr vert="horz" wrap="square" lIns="0" tIns="0" rIns="0" bIns="0" anchor="t" anchorCtr="0"/>
                  </wps:wsp>
                </a:graphicData>
              </a:graphic>
            </wp:anchor>
          </w:drawing>
        </mc:Choice>
        <mc:Fallback>
          <w:pict>
            <v:shapetype w14:anchorId="2C1CCB5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CC6D793" w14:textId="77777777" w:rsidR="003165DE" w:rsidRDefault="003165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B5A2CB0" wp14:editId="6D711D5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EE62A6" w14:textId="65B6E40C" w:rsidR="007F13AC" w:rsidRDefault="003165DE">
                          <w:pPr>
                            <w:pStyle w:val="Referentiegegevens"/>
                          </w:pPr>
                          <w:r>
                            <w:t xml:space="preserve">Pagina </w:t>
                          </w:r>
                          <w:r>
                            <w:fldChar w:fldCharType="begin"/>
                          </w:r>
                          <w:r>
                            <w:instrText>PAGE</w:instrText>
                          </w:r>
                          <w:r>
                            <w:fldChar w:fldCharType="separate"/>
                          </w:r>
                          <w:r w:rsidR="00EC7CFA">
                            <w:rPr>
                              <w:noProof/>
                            </w:rPr>
                            <w:t>1</w:t>
                          </w:r>
                          <w:r>
                            <w:fldChar w:fldCharType="end"/>
                          </w:r>
                          <w:r>
                            <w:t xml:space="preserve"> van </w:t>
                          </w:r>
                          <w:r>
                            <w:fldChar w:fldCharType="begin"/>
                          </w:r>
                          <w:r>
                            <w:instrText>NUMPAGES</w:instrText>
                          </w:r>
                          <w:r>
                            <w:fldChar w:fldCharType="separate"/>
                          </w:r>
                          <w:r w:rsidR="00EC7CFA">
                            <w:rPr>
                              <w:noProof/>
                            </w:rPr>
                            <w:t>1</w:t>
                          </w:r>
                          <w:r>
                            <w:fldChar w:fldCharType="end"/>
                          </w:r>
                        </w:p>
                      </w:txbxContent>
                    </wps:txbx>
                    <wps:bodyPr vert="horz" wrap="square" lIns="0" tIns="0" rIns="0" bIns="0" anchor="t" anchorCtr="0"/>
                  </wps:wsp>
                </a:graphicData>
              </a:graphic>
            </wp:anchor>
          </w:drawing>
        </mc:Choice>
        <mc:Fallback>
          <w:pict>
            <v:shape w14:anchorId="1B5A2CB0"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CEE62A6" w14:textId="65B6E40C" w:rsidR="007F13AC" w:rsidRDefault="003165DE">
                    <w:pPr>
                      <w:pStyle w:val="Referentiegegevens"/>
                    </w:pPr>
                    <w:r>
                      <w:t xml:space="preserve">Pagina </w:t>
                    </w:r>
                    <w:r>
                      <w:fldChar w:fldCharType="begin"/>
                    </w:r>
                    <w:r>
                      <w:instrText>PAGE</w:instrText>
                    </w:r>
                    <w:r>
                      <w:fldChar w:fldCharType="separate"/>
                    </w:r>
                    <w:r w:rsidR="00EC7CFA">
                      <w:rPr>
                        <w:noProof/>
                      </w:rPr>
                      <w:t>1</w:t>
                    </w:r>
                    <w:r>
                      <w:fldChar w:fldCharType="end"/>
                    </w:r>
                    <w:r>
                      <w:t xml:space="preserve"> van </w:t>
                    </w:r>
                    <w:r>
                      <w:fldChar w:fldCharType="begin"/>
                    </w:r>
                    <w:r>
                      <w:instrText>NUMPAGES</w:instrText>
                    </w:r>
                    <w:r>
                      <w:fldChar w:fldCharType="separate"/>
                    </w:r>
                    <w:r w:rsidR="00EC7CF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77FCF20" wp14:editId="6D39D8C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806FD2A" w14:textId="77777777" w:rsidR="007F13AC" w:rsidRDefault="003165DE">
                          <w:pPr>
                            <w:pStyle w:val="AfzendgegevensKop0"/>
                          </w:pPr>
                          <w:r>
                            <w:t>Ministerie van Infrastructuur en Waterstaat</w:t>
                          </w:r>
                        </w:p>
                        <w:p w14:paraId="2F2AEC88" w14:textId="77777777" w:rsidR="007F13AC" w:rsidRDefault="007F13AC">
                          <w:pPr>
                            <w:pStyle w:val="WitregelW1"/>
                          </w:pPr>
                        </w:p>
                        <w:p w14:paraId="1CC0E0B2" w14:textId="77777777" w:rsidR="007F13AC" w:rsidRDefault="003165DE">
                          <w:pPr>
                            <w:pStyle w:val="Afzendgegevens"/>
                          </w:pPr>
                          <w:r>
                            <w:t>Rijnstraat 8</w:t>
                          </w:r>
                        </w:p>
                        <w:p w14:paraId="2E78C47D" w14:textId="2F2AB8DF" w:rsidR="007F13AC" w:rsidRPr="005A4F9B" w:rsidRDefault="003165DE">
                          <w:pPr>
                            <w:pStyle w:val="Afzendgegevens"/>
                            <w:rPr>
                              <w:lang w:val="de-DE"/>
                            </w:rPr>
                          </w:pPr>
                          <w:r w:rsidRPr="005A4F9B">
                            <w:rPr>
                              <w:lang w:val="de-DE"/>
                            </w:rPr>
                            <w:t>2515 XP</w:t>
                          </w:r>
                          <w:r w:rsidR="007D6B56">
                            <w:rPr>
                              <w:lang w:val="de-DE"/>
                            </w:rPr>
                            <w:t xml:space="preserve"> </w:t>
                          </w:r>
                          <w:r w:rsidRPr="005A4F9B">
                            <w:rPr>
                              <w:lang w:val="de-DE"/>
                            </w:rPr>
                            <w:t>Den Haag</w:t>
                          </w:r>
                        </w:p>
                        <w:p w14:paraId="6A16AF3F" w14:textId="77777777" w:rsidR="007F13AC" w:rsidRPr="005A4F9B" w:rsidRDefault="003165DE">
                          <w:pPr>
                            <w:pStyle w:val="Afzendgegevens"/>
                            <w:rPr>
                              <w:lang w:val="de-DE"/>
                            </w:rPr>
                          </w:pPr>
                          <w:r w:rsidRPr="005A4F9B">
                            <w:rPr>
                              <w:lang w:val="de-DE"/>
                            </w:rPr>
                            <w:t>Postbus 20901</w:t>
                          </w:r>
                        </w:p>
                        <w:p w14:paraId="034DFACD" w14:textId="77777777" w:rsidR="007F13AC" w:rsidRPr="005A4F9B" w:rsidRDefault="003165DE">
                          <w:pPr>
                            <w:pStyle w:val="Afzendgegevens"/>
                            <w:rPr>
                              <w:lang w:val="de-DE"/>
                            </w:rPr>
                          </w:pPr>
                          <w:r w:rsidRPr="005A4F9B">
                            <w:rPr>
                              <w:lang w:val="de-DE"/>
                            </w:rPr>
                            <w:t>2500 EX Den Haag</w:t>
                          </w:r>
                        </w:p>
                        <w:p w14:paraId="619B4810" w14:textId="77777777" w:rsidR="007F13AC" w:rsidRPr="005A4F9B" w:rsidRDefault="007F13AC">
                          <w:pPr>
                            <w:pStyle w:val="WitregelW1"/>
                            <w:rPr>
                              <w:lang w:val="de-DE"/>
                            </w:rPr>
                          </w:pPr>
                        </w:p>
                        <w:p w14:paraId="1D28737F" w14:textId="316BB93A" w:rsidR="007F13AC" w:rsidRPr="005A4F9B" w:rsidRDefault="003165DE">
                          <w:pPr>
                            <w:pStyle w:val="Afzendgegevens"/>
                            <w:rPr>
                              <w:lang w:val="de-DE"/>
                            </w:rPr>
                          </w:pPr>
                          <w:r w:rsidRPr="005A4F9B">
                            <w:rPr>
                              <w:lang w:val="de-DE"/>
                            </w:rPr>
                            <w:t>T</w:t>
                          </w:r>
                          <w:r w:rsidR="007D6B56">
                            <w:rPr>
                              <w:lang w:val="de-DE"/>
                            </w:rPr>
                            <w:t xml:space="preserve"> </w:t>
                          </w:r>
                          <w:r w:rsidRPr="005A4F9B">
                            <w:rPr>
                              <w:lang w:val="de-DE"/>
                            </w:rPr>
                            <w:t>070-456 0000</w:t>
                          </w:r>
                        </w:p>
                        <w:p w14:paraId="33E385E9" w14:textId="7FE1C83C" w:rsidR="007F13AC" w:rsidRDefault="003165DE">
                          <w:pPr>
                            <w:pStyle w:val="Afzendgegevens"/>
                          </w:pPr>
                          <w:r>
                            <w:t>F</w:t>
                          </w:r>
                          <w:r w:rsidR="007D6B56">
                            <w:t xml:space="preserve"> </w:t>
                          </w:r>
                          <w:r>
                            <w:t>070-456 1111</w:t>
                          </w:r>
                        </w:p>
                        <w:p w14:paraId="35979E9F" w14:textId="77777777" w:rsidR="0010255F" w:rsidRPr="00514F22" w:rsidRDefault="0010255F" w:rsidP="00514F22">
                          <w:pPr>
                            <w:spacing w:line="276" w:lineRule="auto"/>
                            <w:rPr>
                              <w:b/>
                              <w:sz w:val="13"/>
                              <w:szCs w:val="13"/>
                            </w:rPr>
                          </w:pPr>
                        </w:p>
                        <w:p w14:paraId="4A8E3512" w14:textId="5D08C87F" w:rsidR="0010255F" w:rsidRPr="00514F22" w:rsidRDefault="0010255F" w:rsidP="00514F22">
                          <w:pPr>
                            <w:spacing w:line="276" w:lineRule="auto"/>
                            <w:rPr>
                              <w:b/>
                              <w:sz w:val="13"/>
                              <w:szCs w:val="13"/>
                            </w:rPr>
                          </w:pPr>
                          <w:r w:rsidRPr="00514F22">
                            <w:rPr>
                              <w:b/>
                              <w:sz w:val="13"/>
                              <w:szCs w:val="13"/>
                            </w:rPr>
                            <w:t xml:space="preserve">Ons </w:t>
                          </w:r>
                          <w:r w:rsidR="00514F22" w:rsidRPr="00514F22">
                            <w:rPr>
                              <w:b/>
                              <w:sz w:val="13"/>
                              <w:szCs w:val="13"/>
                            </w:rPr>
                            <w:t>k</w:t>
                          </w:r>
                          <w:r w:rsidRPr="00514F22">
                            <w:rPr>
                              <w:b/>
                              <w:sz w:val="13"/>
                              <w:szCs w:val="13"/>
                            </w:rPr>
                            <w:t>enmerk</w:t>
                          </w:r>
                        </w:p>
                        <w:p w14:paraId="4315B898" w14:textId="00AEEFE6" w:rsidR="0010255F" w:rsidRPr="00514F22" w:rsidRDefault="0010255F" w:rsidP="00514F22">
                          <w:pPr>
                            <w:spacing w:line="276" w:lineRule="auto"/>
                            <w:rPr>
                              <w:sz w:val="13"/>
                              <w:szCs w:val="13"/>
                            </w:rPr>
                          </w:pPr>
                          <w:r w:rsidRPr="00514F22">
                            <w:rPr>
                              <w:sz w:val="13"/>
                              <w:szCs w:val="13"/>
                            </w:rPr>
                            <w:t>I</w:t>
                          </w:r>
                          <w:r w:rsidR="00514F22">
                            <w:rPr>
                              <w:sz w:val="13"/>
                              <w:szCs w:val="13"/>
                            </w:rPr>
                            <w:t>EN</w:t>
                          </w:r>
                          <w:r w:rsidRPr="00514F22">
                            <w:rPr>
                              <w:sz w:val="13"/>
                              <w:szCs w:val="13"/>
                            </w:rPr>
                            <w:t>W/BSK 2024/</w:t>
                          </w:r>
                          <w:r w:rsidR="00333843" w:rsidRPr="00514F22">
                            <w:rPr>
                              <w:sz w:val="13"/>
                              <w:szCs w:val="13"/>
                            </w:rPr>
                            <w:t>34</w:t>
                          </w:r>
                          <w:r w:rsidR="008E151C" w:rsidRPr="00514F22">
                            <w:rPr>
                              <w:sz w:val="13"/>
                              <w:szCs w:val="13"/>
                            </w:rPr>
                            <w:t>9678</w:t>
                          </w:r>
                        </w:p>
                        <w:p w14:paraId="4C934260" w14:textId="77777777" w:rsidR="00B17E90" w:rsidRPr="00514F22" w:rsidRDefault="00B17E90" w:rsidP="00514F22">
                          <w:pPr>
                            <w:spacing w:line="276" w:lineRule="auto"/>
                            <w:rPr>
                              <w:sz w:val="13"/>
                              <w:szCs w:val="13"/>
                            </w:rPr>
                          </w:pPr>
                        </w:p>
                        <w:p w14:paraId="1384A535" w14:textId="7135A7EE" w:rsidR="00B17E90" w:rsidRPr="00514F22" w:rsidRDefault="00B17E90" w:rsidP="00514F22">
                          <w:pPr>
                            <w:spacing w:line="276" w:lineRule="auto"/>
                            <w:rPr>
                              <w:b/>
                              <w:bCs/>
                              <w:sz w:val="13"/>
                              <w:szCs w:val="13"/>
                            </w:rPr>
                          </w:pPr>
                          <w:r w:rsidRPr="00514F22">
                            <w:rPr>
                              <w:b/>
                              <w:bCs/>
                              <w:sz w:val="13"/>
                              <w:szCs w:val="13"/>
                            </w:rPr>
                            <w:t xml:space="preserve">Uw </w:t>
                          </w:r>
                          <w:r w:rsidR="00514F22" w:rsidRPr="00514F22">
                            <w:rPr>
                              <w:b/>
                              <w:bCs/>
                              <w:sz w:val="13"/>
                              <w:szCs w:val="13"/>
                            </w:rPr>
                            <w:t>k</w:t>
                          </w:r>
                          <w:r w:rsidRPr="00514F22">
                            <w:rPr>
                              <w:b/>
                              <w:bCs/>
                              <w:sz w:val="13"/>
                              <w:szCs w:val="13"/>
                            </w:rPr>
                            <w:t>enmerk</w:t>
                          </w:r>
                        </w:p>
                        <w:p w14:paraId="006A2421" w14:textId="757789F7" w:rsidR="00B17E90" w:rsidRPr="00514F22" w:rsidRDefault="00333843" w:rsidP="00514F22">
                          <w:pPr>
                            <w:spacing w:line="276" w:lineRule="auto"/>
                            <w:rPr>
                              <w:sz w:val="13"/>
                              <w:szCs w:val="13"/>
                            </w:rPr>
                          </w:pPr>
                          <w:r w:rsidRPr="00514F22">
                            <w:rPr>
                              <w:sz w:val="13"/>
                              <w:szCs w:val="13"/>
                            </w:rPr>
                            <w:t>2024Z19011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17E90" w:rsidRPr="00514F22" w14:paraId="7D6D33CB" w14:textId="77777777" w:rsidTr="00B17E90">
                            <w:tc>
                              <w:tcPr>
                                <w:tcW w:w="0" w:type="auto"/>
                                <w:vAlign w:val="center"/>
                              </w:tcPr>
                              <w:p w14:paraId="1AF9D500" w14:textId="3D9870CA" w:rsidR="00B17E90" w:rsidRPr="00514F22" w:rsidRDefault="00B17E90" w:rsidP="00514F22">
                                <w:pPr>
                                  <w:autoSpaceDN/>
                                  <w:spacing w:line="276" w:lineRule="auto"/>
                                  <w:textAlignment w:val="auto"/>
                                  <w:rPr>
                                    <w:rFonts w:eastAsia="Times New Roman" w:cs="Times New Roman"/>
                                    <w:color w:val="auto"/>
                                    <w:sz w:val="13"/>
                                    <w:szCs w:val="13"/>
                                  </w:rPr>
                                </w:pPr>
                              </w:p>
                            </w:tc>
                          </w:tr>
                        </w:tbl>
                        <w:p w14:paraId="25BAA698" w14:textId="79090AD9" w:rsidR="003021EE" w:rsidRPr="00514F22" w:rsidRDefault="003021EE" w:rsidP="00514F22">
                          <w:pPr>
                            <w:spacing w:line="276" w:lineRule="auto"/>
                            <w:rPr>
                              <w:b/>
                              <w:bCs/>
                              <w:sz w:val="13"/>
                              <w:szCs w:val="13"/>
                            </w:rPr>
                          </w:pPr>
                          <w:r w:rsidRPr="00514F22">
                            <w:rPr>
                              <w:b/>
                              <w:bCs/>
                              <w:sz w:val="13"/>
                              <w:szCs w:val="13"/>
                            </w:rPr>
                            <w:t>Bijlage(n)</w:t>
                          </w:r>
                        </w:p>
                        <w:p w14:paraId="49DAB634" w14:textId="668CB6AA" w:rsidR="00514F22" w:rsidRPr="00514F22" w:rsidRDefault="00514F22" w:rsidP="00514F22">
                          <w:pPr>
                            <w:spacing w:line="276" w:lineRule="auto"/>
                            <w:rPr>
                              <w:sz w:val="13"/>
                              <w:szCs w:val="13"/>
                            </w:rPr>
                          </w:pPr>
                          <w:r w:rsidRPr="00514F22">
                            <w:rPr>
                              <w:sz w:val="13"/>
                              <w:szCs w:val="13"/>
                            </w:rPr>
                            <w:t>1</w:t>
                          </w:r>
                        </w:p>
                      </w:txbxContent>
                    </wps:txbx>
                    <wps:bodyPr vert="horz" wrap="square" lIns="0" tIns="0" rIns="0" bIns="0" anchor="t" anchorCtr="0"/>
                  </wps:wsp>
                </a:graphicData>
              </a:graphic>
            </wp:anchor>
          </w:drawing>
        </mc:Choice>
        <mc:Fallback>
          <w:pict>
            <v:shape w14:anchorId="277FCF20"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806FD2A" w14:textId="77777777" w:rsidR="007F13AC" w:rsidRDefault="003165DE">
                    <w:pPr>
                      <w:pStyle w:val="AfzendgegevensKop0"/>
                    </w:pPr>
                    <w:r>
                      <w:t>Ministerie van Infrastructuur en Waterstaat</w:t>
                    </w:r>
                  </w:p>
                  <w:p w14:paraId="2F2AEC88" w14:textId="77777777" w:rsidR="007F13AC" w:rsidRDefault="007F13AC">
                    <w:pPr>
                      <w:pStyle w:val="WitregelW1"/>
                    </w:pPr>
                  </w:p>
                  <w:p w14:paraId="1CC0E0B2" w14:textId="77777777" w:rsidR="007F13AC" w:rsidRDefault="003165DE">
                    <w:pPr>
                      <w:pStyle w:val="Afzendgegevens"/>
                    </w:pPr>
                    <w:r>
                      <w:t>Rijnstraat 8</w:t>
                    </w:r>
                  </w:p>
                  <w:p w14:paraId="2E78C47D" w14:textId="2F2AB8DF" w:rsidR="007F13AC" w:rsidRPr="005A4F9B" w:rsidRDefault="003165DE">
                    <w:pPr>
                      <w:pStyle w:val="Afzendgegevens"/>
                      <w:rPr>
                        <w:lang w:val="de-DE"/>
                      </w:rPr>
                    </w:pPr>
                    <w:r w:rsidRPr="005A4F9B">
                      <w:rPr>
                        <w:lang w:val="de-DE"/>
                      </w:rPr>
                      <w:t>2515 XP</w:t>
                    </w:r>
                    <w:r w:rsidR="007D6B56">
                      <w:rPr>
                        <w:lang w:val="de-DE"/>
                      </w:rPr>
                      <w:t xml:space="preserve"> </w:t>
                    </w:r>
                    <w:r w:rsidRPr="005A4F9B">
                      <w:rPr>
                        <w:lang w:val="de-DE"/>
                      </w:rPr>
                      <w:t>Den Haag</w:t>
                    </w:r>
                  </w:p>
                  <w:p w14:paraId="6A16AF3F" w14:textId="77777777" w:rsidR="007F13AC" w:rsidRPr="005A4F9B" w:rsidRDefault="003165DE">
                    <w:pPr>
                      <w:pStyle w:val="Afzendgegevens"/>
                      <w:rPr>
                        <w:lang w:val="de-DE"/>
                      </w:rPr>
                    </w:pPr>
                    <w:r w:rsidRPr="005A4F9B">
                      <w:rPr>
                        <w:lang w:val="de-DE"/>
                      </w:rPr>
                      <w:t>Postbus 20901</w:t>
                    </w:r>
                  </w:p>
                  <w:p w14:paraId="034DFACD" w14:textId="77777777" w:rsidR="007F13AC" w:rsidRPr="005A4F9B" w:rsidRDefault="003165DE">
                    <w:pPr>
                      <w:pStyle w:val="Afzendgegevens"/>
                      <w:rPr>
                        <w:lang w:val="de-DE"/>
                      </w:rPr>
                    </w:pPr>
                    <w:r w:rsidRPr="005A4F9B">
                      <w:rPr>
                        <w:lang w:val="de-DE"/>
                      </w:rPr>
                      <w:t>2500 EX Den Haag</w:t>
                    </w:r>
                  </w:p>
                  <w:p w14:paraId="619B4810" w14:textId="77777777" w:rsidR="007F13AC" w:rsidRPr="005A4F9B" w:rsidRDefault="007F13AC">
                    <w:pPr>
                      <w:pStyle w:val="WitregelW1"/>
                      <w:rPr>
                        <w:lang w:val="de-DE"/>
                      </w:rPr>
                    </w:pPr>
                  </w:p>
                  <w:p w14:paraId="1D28737F" w14:textId="316BB93A" w:rsidR="007F13AC" w:rsidRPr="005A4F9B" w:rsidRDefault="003165DE">
                    <w:pPr>
                      <w:pStyle w:val="Afzendgegevens"/>
                      <w:rPr>
                        <w:lang w:val="de-DE"/>
                      </w:rPr>
                    </w:pPr>
                    <w:r w:rsidRPr="005A4F9B">
                      <w:rPr>
                        <w:lang w:val="de-DE"/>
                      </w:rPr>
                      <w:t>T</w:t>
                    </w:r>
                    <w:r w:rsidR="007D6B56">
                      <w:rPr>
                        <w:lang w:val="de-DE"/>
                      </w:rPr>
                      <w:t xml:space="preserve"> </w:t>
                    </w:r>
                    <w:r w:rsidRPr="005A4F9B">
                      <w:rPr>
                        <w:lang w:val="de-DE"/>
                      </w:rPr>
                      <w:t>070-456 0000</w:t>
                    </w:r>
                  </w:p>
                  <w:p w14:paraId="33E385E9" w14:textId="7FE1C83C" w:rsidR="007F13AC" w:rsidRDefault="003165DE">
                    <w:pPr>
                      <w:pStyle w:val="Afzendgegevens"/>
                    </w:pPr>
                    <w:r>
                      <w:t>F</w:t>
                    </w:r>
                    <w:r w:rsidR="007D6B56">
                      <w:t xml:space="preserve"> </w:t>
                    </w:r>
                    <w:r>
                      <w:t>070-456 1111</w:t>
                    </w:r>
                  </w:p>
                  <w:p w14:paraId="35979E9F" w14:textId="77777777" w:rsidR="0010255F" w:rsidRPr="00514F22" w:rsidRDefault="0010255F" w:rsidP="00514F22">
                    <w:pPr>
                      <w:spacing w:line="276" w:lineRule="auto"/>
                      <w:rPr>
                        <w:b/>
                        <w:sz w:val="13"/>
                        <w:szCs w:val="13"/>
                      </w:rPr>
                    </w:pPr>
                  </w:p>
                  <w:p w14:paraId="4A8E3512" w14:textId="5D08C87F" w:rsidR="0010255F" w:rsidRPr="00514F22" w:rsidRDefault="0010255F" w:rsidP="00514F22">
                    <w:pPr>
                      <w:spacing w:line="276" w:lineRule="auto"/>
                      <w:rPr>
                        <w:b/>
                        <w:sz w:val="13"/>
                        <w:szCs w:val="13"/>
                      </w:rPr>
                    </w:pPr>
                    <w:r w:rsidRPr="00514F22">
                      <w:rPr>
                        <w:b/>
                        <w:sz w:val="13"/>
                        <w:szCs w:val="13"/>
                      </w:rPr>
                      <w:t xml:space="preserve">Ons </w:t>
                    </w:r>
                    <w:r w:rsidR="00514F22" w:rsidRPr="00514F22">
                      <w:rPr>
                        <w:b/>
                        <w:sz w:val="13"/>
                        <w:szCs w:val="13"/>
                      </w:rPr>
                      <w:t>k</w:t>
                    </w:r>
                    <w:r w:rsidRPr="00514F22">
                      <w:rPr>
                        <w:b/>
                        <w:sz w:val="13"/>
                        <w:szCs w:val="13"/>
                      </w:rPr>
                      <w:t>enmerk</w:t>
                    </w:r>
                  </w:p>
                  <w:p w14:paraId="4315B898" w14:textId="00AEEFE6" w:rsidR="0010255F" w:rsidRPr="00514F22" w:rsidRDefault="0010255F" w:rsidP="00514F22">
                    <w:pPr>
                      <w:spacing w:line="276" w:lineRule="auto"/>
                      <w:rPr>
                        <w:sz w:val="13"/>
                        <w:szCs w:val="13"/>
                      </w:rPr>
                    </w:pPr>
                    <w:r w:rsidRPr="00514F22">
                      <w:rPr>
                        <w:sz w:val="13"/>
                        <w:szCs w:val="13"/>
                      </w:rPr>
                      <w:t>I</w:t>
                    </w:r>
                    <w:r w:rsidR="00514F22">
                      <w:rPr>
                        <w:sz w:val="13"/>
                        <w:szCs w:val="13"/>
                      </w:rPr>
                      <w:t>EN</w:t>
                    </w:r>
                    <w:r w:rsidRPr="00514F22">
                      <w:rPr>
                        <w:sz w:val="13"/>
                        <w:szCs w:val="13"/>
                      </w:rPr>
                      <w:t>W/BSK 2024/</w:t>
                    </w:r>
                    <w:r w:rsidR="00333843" w:rsidRPr="00514F22">
                      <w:rPr>
                        <w:sz w:val="13"/>
                        <w:szCs w:val="13"/>
                      </w:rPr>
                      <w:t>34</w:t>
                    </w:r>
                    <w:r w:rsidR="008E151C" w:rsidRPr="00514F22">
                      <w:rPr>
                        <w:sz w:val="13"/>
                        <w:szCs w:val="13"/>
                      </w:rPr>
                      <w:t>9678</w:t>
                    </w:r>
                  </w:p>
                  <w:p w14:paraId="4C934260" w14:textId="77777777" w:rsidR="00B17E90" w:rsidRPr="00514F22" w:rsidRDefault="00B17E90" w:rsidP="00514F22">
                    <w:pPr>
                      <w:spacing w:line="276" w:lineRule="auto"/>
                      <w:rPr>
                        <w:sz w:val="13"/>
                        <w:szCs w:val="13"/>
                      </w:rPr>
                    </w:pPr>
                  </w:p>
                  <w:p w14:paraId="1384A535" w14:textId="7135A7EE" w:rsidR="00B17E90" w:rsidRPr="00514F22" w:rsidRDefault="00B17E90" w:rsidP="00514F22">
                    <w:pPr>
                      <w:spacing w:line="276" w:lineRule="auto"/>
                      <w:rPr>
                        <w:b/>
                        <w:bCs/>
                        <w:sz w:val="13"/>
                        <w:szCs w:val="13"/>
                      </w:rPr>
                    </w:pPr>
                    <w:r w:rsidRPr="00514F22">
                      <w:rPr>
                        <w:b/>
                        <w:bCs/>
                        <w:sz w:val="13"/>
                        <w:szCs w:val="13"/>
                      </w:rPr>
                      <w:t xml:space="preserve">Uw </w:t>
                    </w:r>
                    <w:r w:rsidR="00514F22" w:rsidRPr="00514F22">
                      <w:rPr>
                        <w:b/>
                        <w:bCs/>
                        <w:sz w:val="13"/>
                        <w:szCs w:val="13"/>
                      </w:rPr>
                      <w:t>k</w:t>
                    </w:r>
                    <w:r w:rsidRPr="00514F22">
                      <w:rPr>
                        <w:b/>
                        <w:bCs/>
                        <w:sz w:val="13"/>
                        <w:szCs w:val="13"/>
                      </w:rPr>
                      <w:t>enmerk</w:t>
                    </w:r>
                  </w:p>
                  <w:p w14:paraId="006A2421" w14:textId="757789F7" w:rsidR="00B17E90" w:rsidRPr="00514F22" w:rsidRDefault="00333843" w:rsidP="00514F22">
                    <w:pPr>
                      <w:spacing w:line="276" w:lineRule="auto"/>
                      <w:rPr>
                        <w:sz w:val="13"/>
                        <w:szCs w:val="13"/>
                      </w:rPr>
                    </w:pPr>
                    <w:r w:rsidRPr="00514F22">
                      <w:rPr>
                        <w:sz w:val="13"/>
                        <w:szCs w:val="13"/>
                      </w:rPr>
                      <w:t>2024Z19011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17E90" w:rsidRPr="00514F22" w14:paraId="7D6D33CB" w14:textId="77777777" w:rsidTr="00B17E90">
                      <w:tc>
                        <w:tcPr>
                          <w:tcW w:w="0" w:type="auto"/>
                          <w:vAlign w:val="center"/>
                        </w:tcPr>
                        <w:p w14:paraId="1AF9D500" w14:textId="3D9870CA" w:rsidR="00B17E90" w:rsidRPr="00514F22" w:rsidRDefault="00B17E90" w:rsidP="00514F22">
                          <w:pPr>
                            <w:autoSpaceDN/>
                            <w:spacing w:line="276" w:lineRule="auto"/>
                            <w:textAlignment w:val="auto"/>
                            <w:rPr>
                              <w:rFonts w:eastAsia="Times New Roman" w:cs="Times New Roman"/>
                              <w:color w:val="auto"/>
                              <w:sz w:val="13"/>
                              <w:szCs w:val="13"/>
                            </w:rPr>
                          </w:pPr>
                        </w:p>
                      </w:tc>
                    </w:tr>
                  </w:tbl>
                  <w:p w14:paraId="25BAA698" w14:textId="79090AD9" w:rsidR="003021EE" w:rsidRPr="00514F22" w:rsidRDefault="003021EE" w:rsidP="00514F22">
                    <w:pPr>
                      <w:spacing w:line="276" w:lineRule="auto"/>
                      <w:rPr>
                        <w:b/>
                        <w:bCs/>
                        <w:sz w:val="13"/>
                        <w:szCs w:val="13"/>
                      </w:rPr>
                    </w:pPr>
                    <w:r w:rsidRPr="00514F22">
                      <w:rPr>
                        <w:b/>
                        <w:bCs/>
                        <w:sz w:val="13"/>
                        <w:szCs w:val="13"/>
                      </w:rPr>
                      <w:t>Bijlage(n)</w:t>
                    </w:r>
                  </w:p>
                  <w:p w14:paraId="49DAB634" w14:textId="668CB6AA" w:rsidR="00514F22" w:rsidRPr="00514F22" w:rsidRDefault="00514F22" w:rsidP="00514F22">
                    <w:pPr>
                      <w:spacing w:line="276" w:lineRule="auto"/>
                      <w:rPr>
                        <w:sz w:val="13"/>
                        <w:szCs w:val="13"/>
                      </w:rPr>
                    </w:pPr>
                    <w:r w:rsidRPr="00514F2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F3D9E62" wp14:editId="59F20505">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3213656" w14:textId="77777777" w:rsidR="007F13AC" w:rsidRDefault="003165DE">
                          <w:pPr>
                            <w:pStyle w:val="MarginlessContainer"/>
                          </w:pPr>
                          <w:r>
                            <w:rPr>
                              <w:noProof/>
                              <w:lang w:val="en-GB" w:eastAsia="en-GB"/>
                            </w:rPr>
                            <w:drawing>
                              <wp:inline distT="0" distB="0" distL="0" distR="0" wp14:anchorId="785AA899" wp14:editId="4902DBD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3D9E6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3213656" w14:textId="77777777" w:rsidR="007F13AC" w:rsidRDefault="003165DE">
                    <w:pPr>
                      <w:pStyle w:val="MarginlessContainer"/>
                    </w:pPr>
                    <w:r>
                      <w:rPr>
                        <w:noProof/>
                        <w:lang w:val="en-GB" w:eastAsia="en-GB"/>
                      </w:rPr>
                      <w:drawing>
                        <wp:inline distT="0" distB="0" distL="0" distR="0" wp14:anchorId="785AA899" wp14:editId="4902DBD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4B76E7A" wp14:editId="7C161A1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64201E" w14:textId="77777777" w:rsidR="007F13AC" w:rsidRDefault="003165DE">
                          <w:pPr>
                            <w:pStyle w:val="MarginlessContainer"/>
                          </w:pPr>
                          <w:r>
                            <w:rPr>
                              <w:noProof/>
                              <w:lang w:val="en-GB" w:eastAsia="en-GB"/>
                            </w:rPr>
                            <w:drawing>
                              <wp:inline distT="0" distB="0" distL="0" distR="0" wp14:anchorId="0DB95E84" wp14:editId="1B6BAE6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B76E7A"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464201E" w14:textId="77777777" w:rsidR="007F13AC" w:rsidRDefault="003165DE">
                    <w:pPr>
                      <w:pStyle w:val="MarginlessContainer"/>
                    </w:pPr>
                    <w:r>
                      <w:rPr>
                        <w:noProof/>
                        <w:lang w:val="en-GB" w:eastAsia="en-GB"/>
                      </w:rPr>
                      <w:drawing>
                        <wp:inline distT="0" distB="0" distL="0" distR="0" wp14:anchorId="0DB95E84" wp14:editId="1B6BAE6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F46B33" wp14:editId="19C18B3A">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9BED8AC" w14:textId="77C4EB78" w:rsidR="007F13AC" w:rsidRDefault="003165DE">
                          <w:pPr>
                            <w:pStyle w:val="Referentiegegevens"/>
                          </w:pPr>
                          <w:r>
                            <w:t>&gt; Retouradres Postbus 20901 2500 EX</w:t>
                          </w:r>
                          <w:r w:rsidR="007D6B56">
                            <w:t xml:space="preserve"> </w:t>
                          </w:r>
                          <w:r>
                            <w:t>Den Haag</w:t>
                          </w:r>
                        </w:p>
                      </w:txbxContent>
                    </wps:txbx>
                    <wps:bodyPr vert="horz" wrap="square" lIns="0" tIns="0" rIns="0" bIns="0" anchor="t" anchorCtr="0"/>
                  </wps:wsp>
                </a:graphicData>
              </a:graphic>
            </wp:anchor>
          </w:drawing>
        </mc:Choice>
        <mc:Fallback>
          <w:pict>
            <v:shape w14:anchorId="76F46B3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9BED8AC" w14:textId="77C4EB78" w:rsidR="007F13AC" w:rsidRDefault="003165DE">
                    <w:pPr>
                      <w:pStyle w:val="Referentiegegevens"/>
                    </w:pPr>
                    <w:r>
                      <w:t>&gt; Retouradres Postbus 20901 2500 EX</w:t>
                    </w:r>
                    <w:r w:rsidR="007D6B56">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06E1C0" wp14:editId="700F46A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650E85" w14:textId="070FC7EB" w:rsidR="003165DE" w:rsidRDefault="003021EE">
                          <w:r>
                            <w:t>De voorzitter van de Tweede Kamer</w:t>
                          </w:r>
                        </w:p>
                        <w:p w14:paraId="4477024B" w14:textId="3687EBEE" w:rsidR="003021EE" w:rsidRDefault="003021EE">
                          <w:r>
                            <w:t>der Staten-Generaal</w:t>
                          </w:r>
                        </w:p>
                        <w:p w14:paraId="2AFEDF8C" w14:textId="681662FC" w:rsidR="003021EE" w:rsidRDefault="003021EE">
                          <w:r>
                            <w:t>Postbus 20018</w:t>
                          </w:r>
                        </w:p>
                        <w:p w14:paraId="632BC3E9" w14:textId="4FEC7442" w:rsidR="003021EE" w:rsidRDefault="003021EE">
                          <w:r>
                            <w:t>2500 EA</w:t>
                          </w:r>
                          <w:r w:rsidR="007D6B56">
                            <w:t xml:space="preserve"> </w:t>
                          </w:r>
                          <w:r>
                            <w:t>DEN HAAG</w:t>
                          </w:r>
                        </w:p>
                      </w:txbxContent>
                    </wps:txbx>
                    <wps:bodyPr vert="horz" wrap="square" lIns="0" tIns="0" rIns="0" bIns="0" anchor="t" anchorCtr="0"/>
                  </wps:wsp>
                </a:graphicData>
              </a:graphic>
            </wp:anchor>
          </w:drawing>
        </mc:Choice>
        <mc:Fallback>
          <w:pict>
            <v:shape w14:anchorId="3106E1C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6650E85" w14:textId="070FC7EB" w:rsidR="003165DE" w:rsidRDefault="003021EE">
                    <w:r>
                      <w:t>De voorzitter van de Tweede Kamer</w:t>
                    </w:r>
                  </w:p>
                  <w:p w14:paraId="4477024B" w14:textId="3687EBEE" w:rsidR="003021EE" w:rsidRDefault="003021EE">
                    <w:r>
                      <w:t>der Staten-Generaal</w:t>
                    </w:r>
                  </w:p>
                  <w:p w14:paraId="2AFEDF8C" w14:textId="681662FC" w:rsidR="003021EE" w:rsidRDefault="003021EE">
                    <w:r>
                      <w:t>Postbus 20018</w:t>
                    </w:r>
                  </w:p>
                  <w:p w14:paraId="632BC3E9" w14:textId="4FEC7442" w:rsidR="003021EE" w:rsidRDefault="003021EE">
                    <w:r>
                      <w:t>2500 EA</w:t>
                    </w:r>
                    <w:r w:rsidR="007D6B56">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515A46C" wp14:editId="032F8AB6">
              <wp:simplePos x="0" y="0"/>
              <wp:positionH relativeFrom="page">
                <wp:posOffset>1009015</wp:posOffset>
              </wp:positionH>
              <wp:positionV relativeFrom="page">
                <wp:posOffset>3638550</wp:posOffset>
              </wp:positionV>
              <wp:extent cx="431482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314825" cy="629920"/>
                      </a:xfrm>
                      <a:prstGeom prst="rect">
                        <a:avLst/>
                      </a:prstGeom>
                      <a:noFill/>
                    </wps:spPr>
                    <wps:txbx>
                      <w:txbxContent>
                        <w:tbl>
                          <w:tblPr>
                            <w:tblW w:w="0" w:type="auto"/>
                            <w:tblLayout w:type="fixed"/>
                            <w:tblLook w:val="07E0" w:firstRow="1" w:lastRow="1" w:firstColumn="1" w:lastColumn="1" w:noHBand="1" w:noVBand="1"/>
                          </w:tblPr>
                          <w:tblGrid>
                            <w:gridCol w:w="1140"/>
                            <w:gridCol w:w="5523"/>
                          </w:tblGrid>
                          <w:tr w:rsidR="007F13AC" w14:paraId="147E9CE4" w14:textId="77777777" w:rsidTr="00333843">
                            <w:trPr>
                              <w:trHeight w:val="200"/>
                            </w:trPr>
                            <w:tc>
                              <w:tcPr>
                                <w:tcW w:w="1140" w:type="dxa"/>
                              </w:tcPr>
                              <w:p w14:paraId="719C6CC7" w14:textId="77777777" w:rsidR="007F13AC" w:rsidRDefault="007F13AC"/>
                            </w:tc>
                            <w:tc>
                              <w:tcPr>
                                <w:tcW w:w="5523" w:type="dxa"/>
                              </w:tcPr>
                              <w:p w14:paraId="1905F46C" w14:textId="77777777" w:rsidR="007F13AC" w:rsidRDefault="007F13AC"/>
                            </w:tc>
                          </w:tr>
                          <w:tr w:rsidR="007F13AC" w14:paraId="7622C92C" w14:textId="77777777" w:rsidTr="00333843">
                            <w:trPr>
                              <w:trHeight w:val="240"/>
                            </w:trPr>
                            <w:tc>
                              <w:tcPr>
                                <w:tcW w:w="1140" w:type="dxa"/>
                              </w:tcPr>
                              <w:p w14:paraId="58559F82" w14:textId="77777777" w:rsidR="007F13AC" w:rsidRDefault="003165DE">
                                <w:r>
                                  <w:t>Datum</w:t>
                                </w:r>
                              </w:p>
                            </w:tc>
                            <w:tc>
                              <w:tcPr>
                                <w:tcW w:w="5523" w:type="dxa"/>
                              </w:tcPr>
                              <w:p w14:paraId="67D51F68" w14:textId="593CA9E7" w:rsidR="007F13AC" w:rsidRDefault="007129CB">
                                <w:r>
                                  <w:t>17 februari 2025</w:t>
                                </w:r>
                              </w:p>
                            </w:tc>
                          </w:tr>
                          <w:tr w:rsidR="007F13AC" w14:paraId="4E311D9C" w14:textId="77777777" w:rsidTr="00333843">
                            <w:trPr>
                              <w:trHeight w:val="240"/>
                            </w:trPr>
                            <w:tc>
                              <w:tcPr>
                                <w:tcW w:w="1140" w:type="dxa"/>
                              </w:tcPr>
                              <w:p w14:paraId="2F8C8882" w14:textId="77777777" w:rsidR="007F13AC" w:rsidRDefault="003165DE">
                                <w:r>
                                  <w:t>Betreft</w:t>
                                </w:r>
                              </w:p>
                            </w:tc>
                            <w:tc>
                              <w:tcPr>
                                <w:tcW w:w="5523" w:type="dxa"/>
                              </w:tcPr>
                              <w:p w14:paraId="3D5DAFE1" w14:textId="2B20FBE7" w:rsidR="007F13AC" w:rsidRDefault="00321814">
                                <w:r>
                                  <w:t>D</w:t>
                                </w:r>
                                <w:r w:rsidR="003165DE">
                                  <w:t xml:space="preserve">e beantwoording van de vragen over </w:t>
                                </w:r>
                                <w:r w:rsidR="00333843">
                                  <w:t>de gevolgen van de aangekondigde grenscontroles voor het vrachtverkeer</w:t>
                                </w:r>
                              </w:p>
                            </w:tc>
                          </w:tr>
                          <w:tr w:rsidR="007F13AC" w14:paraId="24F96FA3" w14:textId="77777777" w:rsidTr="00333843">
                            <w:trPr>
                              <w:trHeight w:val="200"/>
                            </w:trPr>
                            <w:tc>
                              <w:tcPr>
                                <w:tcW w:w="1140" w:type="dxa"/>
                              </w:tcPr>
                              <w:p w14:paraId="4D49BF77" w14:textId="77777777" w:rsidR="007F13AC" w:rsidRDefault="007F13AC"/>
                            </w:tc>
                            <w:tc>
                              <w:tcPr>
                                <w:tcW w:w="5523" w:type="dxa"/>
                              </w:tcPr>
                              <w:p w14:paraId="2143113F" w14:textId="77777777" w:rsidR="007F13AC" w:rsidRDefault="007F13AC"/>
                            </w:tc>
                          </w:tr>
                        </w:tbl>
                        <w:p w14:paraId="103C7A36" w14:textId="77777777" w:rsidR="003165DE" w:rsidRDefault="003165DE"/>
                      </w:txbxContent>
                    </wps:txbx>
                    <wps:bodyPr vert="horz" wrap="square" lIns="0" tIns="0" rIns="0" bIns="0" anchor="t" anchorCtr="0"/>
                  </wps:wsp>
                </a:graphicData>
              </a:graphic>
              <wp14:sizeRelH relativeFrom="margin">
                <wp14:pctWidth>0</wp14:pctWidth>
              </wp14:sizeRelH>
            </wp:anchor>
          </w:drawing>
        </mc:Choice>
        <mc:Fallback>
          <w:pict>
            <v:shape w14:anchorId="1515A46C" id="Documentgegevens" o:spid="_x0000_s1037" type="#_x0000_t202" style="position:absolute;margin-left:79.45pt;margin-top:286.5pt;width:339.75pt;height:49.6pt;z-index:2516628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523"/>
                    </w:tblGrid>
                    <w:tr w:rsidR="007F13AC" w14:paraId="147E9CE4" w14:textId="77777777" w:rsidTr="00333843">
                      <w:trPr>
                        <w:trHeight w:val="200"/>
                      </w:trPr>
                      <w:tc>
                        <w:tcPr>
                          <w:tcW w:w="1140" w:type="dxa"/>
                        </w:tcPr>
                        <w:p w14:paraId="719C6CC7" w14:textId="77777777" w:rsidR="007F13AC" w:rsidRDefault="007F13AC"/>
                      </w:tc>
                      <w:tc>
                        <w:tcPr>
                          <w:tcW w:w="5523" w:type="dxa"/>
                        </w:tcPr>
                        <w:p w14:paraId="1905F46C" w14:textId="77777777" w:rsidR="007F13AC" w:rsidRDefault="007F13AC"/>
                      </w:tc>
                    </w:tr>
                    <w:tr w:rsidR="007F13AC" w14:paraId="7622C92C" w14:textId="77777777" w:rsidTr="00333843">
                      <w:trPr>
                        <w:trHeight w:val="240"/>
                      </w:trPr>
                      <w:tc>
                        <w:tcPr>
                          <w:tcW w:w="1140" w:type="dxa"/>
                        </w:tcPr>
                        <w:p w14:paraId="58559F82" w14:textId="77777777" w:rsidR="007F13AC" w:rsidRDefault="003165DE">
                          <w:r>
                            <w:t>Datum</w:t>
                          </w:r>
                        </w:p>
                      </w:tc>
                      <w:tc>
                        <w:tcPr>
                          <w:tcW w:w="5523" w:type="dxa"/>
                        </w:tcPr>
                        <w:p w14:paraId="67D51F68" w14:textId="593CA9E7" w:rsidR="007F13AC" w:rsidRDefault="007129CB">
                          <w:r>
                            <w:t>17 februari 2025</w:t>
                          </w:r>
                        </w:p>
                      </w:tc>
                    </w:tr>
                    <w:tr w:rsidR="007F13AC" w14:paraId="4E311D9C" w14:textId="77777777" w:rsidTr="00333843">
                      <w:trPr>
                        <w:trHeight w:val="240"/>
                      </w:trPr>
                      <w:tc>
                        <w:tcPr>
                          <w:tcW w:w="1140" w:type="dxa"/>
                        </w:tcPr>
                        <w:p w14:paraId="2F8C8882" w14:textId="77777777" w:rsidR="007F13AC" w:rsidRDefault="003165DE">
                          <w:r>
                            <w:t>Betreft</w:t>
                          </w:r>
                        </w:p>
                      </w:tc>
                      <w:tc>
                        <w:tcPr>
                          <w:tcW w:w="5523" w:type="dxa"/>
                        </w:tcPr>
                        <w:p w14:paraId="3D5DAFE1" w14:textId="2B20FBE7" w:rsidR="007F13AC" w:rsidRDefault="00321814">
                          <w:r>
                            <w:t>D</w:t>
                          </w:r>
                          <w:r w:rsidR="003165DE">
                            <w:t xml:space="preserve">e beantwoording van de vragen over </w:t>
                          </w:r>
                          <w:r w:rsidR="00333843">
                            <w:t>de gevolgen van de aangekondigde grenscontroles voor het vrachtverkeer</w:t>
                          </w:r>
                        </w:p>
                      </w:tc>
                    </w:tr>
                    <w:tr w:rsidR="007F13AC" w14:paraId="24F96FA3" w14:textId="77777777" w:rsidTr="00333843">
                      <w:trPr>
                        <w:trHeight w:val="200"/>
                      </w:trPr>
                      <w:tc>
                        <w:tcPr>
                          <w:tcW w:w="1140" w:type="dxa"/>
                        </w:tcPr>
                        <w:p w14:paraId="4D49BF77" w14:textId="77777777" w:rsidR="007F13AC" w:rsidRDefault="007F13AC"/>
                      </w:tc>
                      <w:tc>
                        <w:tcPr>
                          <w:tcW w:w="5523" w:type="dxa"/>
                        </w:tcPr>
                        <w:p w14:paraId="2143113F" w14:textId="77777777" w:rsidR="007F13AC" w:rsidRDefault="007F13AC"/>
                      </w:tc>
                    </w:tr>
                  </w:tbl>
                  <w:p w14:paraId="103C7A36" w14:textId="77777777" w:rsidR="003165DE" w:rsidRDefault="003165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4F01703" wp14:editId="29AF91C0">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B20C55" w14:textId="77777777" w:rsidR="003165DE" w:rsidRDefault="003165DE"/>
                      </w:txbxContent>
                    </wps:txbx>
                    <wps:bodyPr vert="horz" wrap="square" lIns="0" tIns="0" rIns="0" bIns="0" anchor="t" anchorCtr="0"/>
                  </wps:wsp>
                </a:graphicData>
              </a:graphic>
            </wp:anchor>
          </w:drawing>
        </mc:Choice>
        <mc:Fallback>
          <w:pict>
            <v:shape w14:anchorId="24F01703"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6B20C55" w14:textId="77777777" w:rsidR="003165DE" w:rsidRDefault="003165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D31271"/>
    <w:multiLevelType w:val="multilevel"/>
    <w:tmpl w:val="DE30836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962462"/>
    <w:multiLevelType w:val="multilevel"/>
    <w:tmpl w:val="F0335F7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2BB4E5"/>
    <w:multiLevelType w:val="multilevel"/>
    <w:tmpl w:val="C07962E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B1D5EA"/>
    <w:multiLevelType w:val="multilevel"/>
    <w:tmpl w:val="D977B12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94EC18"/>
    <w:multiLevelType w:val="multilevel"/>
    <w:tmpl w:val="F25684B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62112C"/>
    <w:multiLevelType w:val="multilevel"/>
    <w:tmpl w:val="778A494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8EF221"/>
    <w:multiLevelType w:val="multilevel"/>
    <w:tmpl w:val="6E6EC25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D0317D"/>
    <w:multiLevelType w:val="multilevel"/>
    <w:tmpl w:val="93FCA26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2C16CE"/>
    <w:multiLevelType w:val="multilevel"/>
    <w:tmpl w:val="749BC69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2E03C4"/>
    <w:multiLevelType w:val="multilevel"/>
    <w:tmpl w:val="CAF5D2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7D0AB7"/>
    <w:multiLevelType w:val="multilevel"/>
    <w:tmpl w:val="995F5D8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332E5C"/>
    <w:multiLevelType w:val="multilevel"/>
    <w:tmpl w:val="BABD914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BD736"/>
    <w:multiLevelType w:val="multilevel"/>
    <w:tmpl w:val="4A9494C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34411D"/>
    <w:multiLevelType w:val="hybridMultilevel"/>
    <w:tmpl w:val="C7F0BA7C"/>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5C953B4"/>
    <w:multiLevelType w:val="multilevel"/>
    <w:tmpl w:val="1F8E682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D3C4FE"/>
    <w:multiLevelType w:val="multilevel"/>
    <w:tmpl w:val="078C11A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6D9F35"/>
    <w:multiLevelType w:val="multilevel"/>
    <w:tmpl w:val="B3B879F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9F9A7"/>
    <w:multiLevelType w:val="multilevel"/>
    <w:tmpl w:val="444A845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032B45"/>
    <w:multiLevelType w:val="multilevel"/>
    <w:tmpl w:val="58E804A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1AB820"/>
    <w:multiLevelType w:val="multilevel"/>
    <w:tmpl w:val="30754D95"/>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E8B160"/>
    <w:multiLevelType w:val="multilevel"/>
    <w:tmpl w:val="9C56DD8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40FFA0"/>
    <w:multiLevelType w:val="multilevel"/>
    <w:tmpl w:val="8ACDEBB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9"/>
  </w:num>
  <w:num w:numId="3">
    <w:abstractNumId w:val="18"/>
  </w:num>
  <w:num w:numId="4">
    <w:abstractNumId w:val="20"/>
  </w:num>
  <w:num w:numId="5">
    <w:abstractNumId w:val="2"/>
  </w:num>
  <w:num w:numId="6">
    <w:abstractNumId w:val="16"/>
  </w:num>
  <w:num w:numId="7">
    <w:abstractNumId w:val="21"/>
  </w:num>
  <w:num w:numId="8">
    <w:abstractNumId w:val="17"/>
  </w:num>
  <w:num w:numId="9">
    <w:abstractNumId w:val="3"/>
  </w:num>
  <w:num w:numId="10">
    <w:abstractNumId w:val="7"/>
  </w:num>
  <w:num w:numId="11">
    <w:abstractNumId w:val="10"/>
  </w:num>
  <w:num w:numId="12">
    <w:abstractNumId w:val="11"/>
  </w:num>
  <w:num w:numId="13">
    <w:abstractNumId w:val="1"/>
  </w:num>
  <w:num w:numId="14">
    <w:abstractNumId w:val="4"/>
  </w:num>
  <w:num w:numId="15">
    <w:abstractNumId w:val="14"/>
  </w:num>
  <w:num w:numId="16">
    <w:abstractNumId w:val="12"/>
  </w:num>
  <w:num w:numId="17">
    <w:abstractNumId w:val="15"/>
  </w:num>
  <w:num w:numId="18">
    <w:abstractNumId w:val="0"/>
  </w:num>
  <w:num w:numId="19">
    <w:abstractNumId w:val="5"/>
  </w:num>
  <w:num w:numId="20">
    <w:abstractNumId w:val="6"/>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9B"/>
    <w:rsid w:val="00001B1B"/>
    <w:rsid w:val="00015C43"/>
    <w:rsid w:val="00030ECD"/>
    <w:rsid w:val="00051E04"/>
    <w:rsid w:val="0007609A"/>
    <w:rsid w:val="000A4BDA"/>
    <w:rsid w:val="0010255F"/>
    <w:rsid w:val="001444E8"/>
    <w:rsid w:val="00157488"/>
    <w:rsid w:val="001765C0"/>
    <w:rsid w:val="002E6A72"/>
    <w:rsid w:val="003021EE"/>
    <w:rsid w:val="0031490B"/>
    <w:rsid w:val="003165DE"/>
    <w:rsid w:val="00321814"/>
    <w:rsid w:val="00322A96"/>
    <w:rsid w:val="00332EA8"/>
    <w:rsid w:val="00333843"/>
    <w:rsid w:val="003A1285"/>
    <w:rsid w:val="003C6F66"/>
    <w:rsid w:val="003D2FA2"/>
    <w:rsid w:val="00456284"/>
    <w:rsid w:val="004A6665"/>
    <w:rsid w:val="004B7F4B"/>
    <w:rsid w:val="004C010D"/>
    <w:rsid w:val="00514F22"/>
    <w:rsid w:val="0052590A"/>
    <w:rsid w:val="005A4F9B"/>
    <w:rsid w:val="005F105B"/>
    <w:rsid w:val="00601B31"/>
    <w:rsid w:val="00611982"/>
    <w:rsid w:val="006205CC"/>
    <w:rsid w:val="00624496"/>
    <w:rsid w:val="006662CB"/>
    <w:rsid w:val="006B3317"/>
    <w:rsid w:val="006F23B5"/>
    <w:rsid w:val="007129CB"/>
    <w:rsid w:val="00781533"/>
    <w:rsid w:val="007B6556"/>
    <w:rsid w:val="007D6B56"/>
    <w:rsid w:val="007F13AC"/>
    <w:rsid w:val="007F5CA5"/>
    <w:rsid w:val="00822B24"/>
    <w:rsid w:val="008734C8"/>
    <w:rsid w:val="008852A4"/>
    <w:rsid w:val="00891A2B"/>
    <w:rsid w:val="008C27E0"/>
    <w:rsid w:val="008E151C"/>
    <w:rsid w:val="00915C20"/>
    <w:rsid w:val="009309F4"/>
    <w:rsid w:val="00937573"/>
    <w:rsid w:val="009618F2"/>
    <w:rsid w:val="00A039BF"/>
    <w:rsid w:val="00AB4F72"/>
    <w:rsid w:val="00B17E90"/>
    <w:rsid w:val="00B428C0"/>
    <w:rsid w:val="00B43D5A"/>
    <w:rsid w:val="00B5661F"/>
    <w:rsid w:val="00B90BD6"/>
    <w:rsid w:val="00B9595E"/>
    <w:rsid w:val="00BB4F31"/>
    <w:rsid w:val="00BD711A"/>
    <w:rsid w:val="00C13FA3"/>
    <w:rsid w:val="00C92167"/>
    <w:rsid w:val="00DF4B55"/>
    <w:rsid w:val="00E16B60"/>
    <w:rsid w:val="00E36F1D"/>
    <w:rsid w:val="00E7792D"/>
    <w:rsid w:val="00E936A3"/>
    <w:rsid w:val="00EC2680"/>
    <w:rsid w:val="00EC7347"/>
    <w:rsid w:val="00EC7CFA"/>
    <w:rsid w:val="00EE4845"/>
    <w:rsid w:val="00EF60FF"/>
    <w:rsid w:val="00F23083"/>
    <w:rsid w:val="00F25745"/>
    <w:rsid w:val="00F92B51"/>
    <w:rsid w:val="00FB0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5A4F9B"/>
    <w:pPr>
      <w:suppressAutoHyphens/>
      <w:spacing w:after="120"/>
      <w:ind w:left="720"/>
      <w:contextualSpacing/>
    </w:pPr>
    <w:rPr>
      <w:rFonts w:eastAsia="SimSun"/>
      <w:color w:val="auto"/>
      <w:kern w:val="3"/>
      <w:lang w:eastAsia="zh-CN" w:bidi="hi-IN"/>
    </w:rPr>
  </w:style>
  <w:style w:type="paragraph" w:styleId="Header">
    <w:name w:val="header"/>
    <w:basedOn w:val="Normal"/>
    <w:link w:val="HeaderChar"/>
    <w:uiPriority w:val="99"/>
    <w:unhideWhenUsed/>
    <w:rsid w:val="003165DE"/>
    <w:pPr>
      <w:tabs>
        <w:tab w:val="center" w:pos="4536"/>
        <w:tab w:val="right" w:pos="9072"/>
      </w:tabs>
      <w:spacing w:line="240" w:lineRule="auto"/>
    </w:pPr>
  </w:style>
  <w:style w:type="character" w:customStyle="1" w:styleId="HeaderChar">
    <w:name w:val="Header Char"/>
    <w:basedOn w:val="DefaultParagraphFont"/>
    <w:link w:val="Header"/>
    <w:uiPriority w:val="99"/>
    <w:rsid w:val="003165DE"/>
    <w:rPr>
      <w:rFonts w:ascii="Verdana" w:hAnsi="Verdana"/>
      <w:color w:val="000000"/>
      <w:sz w:val="18"/>
      <w:szCs w:val="18"/>
    </w:rPr>
  </w:style>
  <w:style w:type="paragraph" w:styleId="Footer">
    <w:name w:val="footer"/>
    <w:basedOn w:val="Normal"/>
    <w:link w:val="FooterChar"/>
    <w:uiPriority w:val="99"/>
    <w:unhideWhenUsed/>
    <w:rsid w:val="003165DE"/>
    <w:pPr>
      <w:tabs>
        <w:tab w:val="center" w:pos="4536"/>
        <w:tab w:val="right" w:pos="9072"/>
      </w:tabs>
      <w:spacing w:line="240" w:lineRule="auto"/>
    </w:pPr>
  </w:style>
  <w:style w:type="character" w:customStyle="1" w:styleId="FooterChar">
    <w:name w:val="Footer Char"/>
    <w:basedOn w:val="DefaultParagraphFont"/>
    <w:link w:val="Footer"/>
    <w:uiPriority w:val="99"/>
    <w:rsid w:val="003165DE"/>
    <w:rPr>
      <w:rFonts w:ascii="Verdana" w:hAnsi="Verdana"/>
      <w:color w:val="000000"/>
      <w:sz w:val="18"/>
      <w:szCs w:val="18"/>
    </w:rPr>
  </w:style>
  <w:style w:type="character" w:styleId="CommentReference">
    <w:name w:val="annotation reference"/>
    <w:basedOn w:val="DefaultParagraphFont"/>
    <w:uiPriority w:val="99"/>
    <w:semiHidden/>
    <w:unhideWhenUsed/>
    <w:rsid w:val="00322A96"/>
    <w:rPr>
      <w:sz w:val="16"/>
      <w:szCs w:val="16"/>
    </w:rPr>
  </w:style>
  <w:style w:type="paragraph" w:styleId="CommentText">
    <w:name w:val="annotation text"/>
    <w:basedOn w:val="Normal"/>
    <w:link w:val="CommentTextChar"/>
    <w:uiPriority w:val="99"/>
    <w:unhideWhenUsed/>
    <w:rsid w:val="00322A96"/>
    <w:pPr>
      <w:spacing w:line="240" w:lineRule="auto"/>
    </w:pPr>
    <w:rPr>
      <w:sz w:val="20"/>
      <w:szCs w:val="20"/>
    </w:rPr>
  </w:style>
  <w:style w:type="character" w:customStyle="1" w:styleId="CommentTextChar">
    <w:name w:val="Comment Text Char"/>
    <w:basedOn w:val="DefaultParagraphFont"/>
    <w:link w:val="CommentText"/>
    <w:uiPriority w:val="99"/>
    <w:rsid w:val="00322A9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2A96"/>
    <w:rPr>
      <w:b/>
      <w:bCs/>
    </w:rPr>
  </w:style>
  <w:style w:type="character" w:customStyle="1" w:styleId="CommentSubjectChar">
    <w:name w:val="Comment Subject Char"/>
    <w:basedOn w:val="CommentTextChar"/>
    <w:link w:val="CommentSubject"/>
    <w:uiPriority w:val="99"/>
    <w:semiHidden/>
    <w:rsid w:val="00322A96"/>
    <w:rPr>
      <w:rFonts w:ascii="Verdana" w:hAnsi="Verdana"/>
      <w:b/>
      <w:bCs/>
      <w:color w:val="000000"/>
    </w:rPr>
  </w:style>
  <w:style w:type="paragraph" w:styleId="FootnoteText">
    <w:name w:val="footnote text"/>
    <w:basedOn w:val="Normal"/>
    <w:link w:val="FootnoteTextChar"/>
    <w:uiPriority w:val="99"/>
    <w:semiHidden/>
    <w:unhideWhenUsed/>
    <w:rsid w:val="00C92167"/>
    <w:pPr>
      <w:spacing w:line="240" w:lineRule="auto"/>
    </w:pPr>
    <w:rPr>
      <w:sz w:val="20"/>
      <w:szCs w:val="20"/>
    </w:rPr>
  </w:style>
  <w:style w:type="character" w:customStyle="1" w:styleId="FootnoteTextChar">
    <w:name w:val="Footnote Text Char"/>
    <w:basedOn w:val="DefaultParagraphFont"/>
    <w:link w:val="FootnoteText"/>
    <w:uiPriority w:val="99"/>
    <w:semiHidden/>
    <w:rsid w:val="00C92167"/>
    <w:rPr>
      <w:rFonts w:ascii="Verdana" w:hAnsi="Verdana"/>
      <w:color w:val="000000"/>
    </w:rPr>
  </w:style>
  <w:style w:type="character" w:styleId="FootnoteReference">
    <w:name w:val="footnote reference"/>
    <w:basedOn w:val="DefaultParagraphFont"/>
    <w:uiPriority w:val="99"/>
    <w:semiHidden/>
    <w:unhideWhenUsed/>
    <w:rsid w:val="00C92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4632">
      <w:bodyDiv w:val="1"/>
      <w:marLeft w:val="0"/>
      <w:marRight w:val="0"/>
      <w:marTop w:val="0"/>
      <w:marBottom w:val="0"/>
      <w:divBdr>
        <w:top w:val="none" w:sz="0" w:space="0" w:color="auto"/>
        <w:left w:val="none" w:sz="0" w:space="0" w:color="auto"/>
        <w:bottom w:val="none" w:sz="0" w:space="0" w:color="auto"/>
        <w:right w:val="none" w:sz="0" w:space="0" w:color="auto"/>
      </w:divBdr>
    </w:div>
    <w:div w:id="1678536026">
      <w:bodyDiv w:val="1"/>
      <w:marLeft w:val="0"/>
      <w:marRight w:val="0"/>
      <w:marTop w:val="0"/>
      <w:marBottom w:val="0"/>
      <w:divBdr>
        <w:top w:val="none" w:sz="0" w:space="0" w:color="auto"/>
        <w:left w:val="none" w:sz="0" w:space="0" w:color="auto"/>
        <w:bottom w:val="none" w:sz="0" w:space="0" w:color="auto"/>
        <w:right w:val="none" w:sz="0" w:space="0" w:color="auto"/>
      </w:divBdr>
    </w:div>
    <w:div w:id="187422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1094</ap:Words>
  <ap:Characters>6242</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2025-02-17T15:32:00.0000000Z</dcterms:created>
  <dcterms:modified xsi:type="dcterms:W3CDTF">2025-02-17T15:32:00.0000000Z</dcterms:modified>
  <dc:description>------------------------</dc:description>
  <dc:subject/>
  <dc:title/>
  <keywords/>
  <version/>
  <category/>
</coreProperties>
</file>