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A6D02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61CEA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E6602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586AC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30EB01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A048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A83BAC1" w14:textId="77777777"/>
        </w:tc>
      </w:tr>
      <w:tr w:rsidR="0028220F" w:rsidTr="0065630E" w14:paraId="7AB205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21C172E" w14:textId="77777777"/>
        </w:tc>
      </w:tr>
      <w:tr w:rsidR="0028220F" w:rsidTr="0065630E" w14:paraId="10584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A82EAD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B77071A" w14:textId="77777777">
            <w:pPr>
              <w:rPr>
                <w:b/>
              </w:rPr>
            </w:pPr>
          </w:p>
        </w:tc>
      </w:tr>
      <w:tr w:rsidR="0028220F" w:rsidTr="0065630E" w14:paraId="2E586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879C8" w14:paraId="267FC02F" w14:textId="7FD7EB90">
            <w:pPr>
              <w:rPr>
                <w:b/>
              </w:rPr>
            </w:pPr>
            <w:r w:rsidRPr="001879C8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1879C8">
              <w:rPr>
                <w:b/>
              </w:rPr>
              <w:t>450</w:t>
            </w:r>
          </w:p>
        </w:tc>
        <w:tc>
          <w:tcPr>
            <w:tcW w:w="8647" w:type="dxa"/>
            <w:gridSpan w:val="2"/>
          </w:tcPr>
          <w:p w:rsidRPr="001879C8" w:rsidR="0028220F" w:rsidP="0065630E" w:rsidRDefault="001879C8" w14:paraId="0DFC97CE" w14:textId="55D9D4C8">
            <w:pPr>
              <w:rPr>
                <w:b/>
                <w:bCs/>
              </w:rPr>
            </w:pPr>
            <w:r w:rsidRPr="001879C8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1879C8">
              <w:rPr>
                <w:b/>
                <w:bCs/>
              </w:rPr>
              <w:tab/>
            </w:r>
          </w:p>
        </w:tc>
      </w:tr>
      <w:tr w:rsidR="0028220F" w:rsidTr="0065630E" w14:paraId="2C3DD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6667BD" w14:textId="77777777"/>
        </w:tc>
        <w:tc>
          <w:tcPr>
            <w:tcW w:w="8647" w:type="dxa"/>
            <w:gridSpan w:val="2"/>
          </w:tcPr>
          <w:p w:rsidR="0028220F" w:rsidP="0065630E" w:rsidRDefault="0028220F" w14:paraId="20A670B0" w14:textId="77777777"/>
        </w:tc>
      </w:tr>
      <w:tr w:rsidR="0028220F" w:rsidTr="0065630E" w14:paraId="15D6B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80BD02" w14:textId="77777777"/>
        </w:tc>
        <w:tc>
          <w:tcPr>
            <w:tcW w:w="8647" w:type="dxa"/>
            <w:gridSpan w:val="2"/>
          </w:tcPr>
          <w:p w:rsidR="0028220F" w:rsidP="0065630E" w:rsidRDefault="0028220F" w14:paraId="51DFE811" w14:textId="77777777"/>
        </w:tc>
      </w:tr>
      <w:tr w:rsidR="0028220F" w:rsidTr="0065630E" w14:paraId="662B1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ECD4F7" w14:textId="413428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57BF6">
              <w:rPr>
                <w:b/>
              </w:rPr>
              <w:t>44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B303BC" w14:textId="00F91E7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879C8">
              <w:rPr>
                <w:b/>
              </w:rPr>
              <w:t>HET LID KISTEMAN</w:t>
            </w:r>
          </w:p>
          <w:p w:rsidR="0028220F" w:rsidP="0065630E" w:rsidRDefault="0028220F" w14:paraId="4EA334BD" w14:textId="16352AF6">
            <w:pPr>
              <w:rPr>
                <w:b/>
              </w:rPr>
            </w:pPr>
            <w:r>
              <w:t xml:space="preserve">Ter vervanging van die gedrukt onder nr. </w:t>
            </w:r>
            <w:r w:rsidR="001879C8">
              <w:t>37</w:t>
            </w:r>
          </w:p>
        </w:tc>
      </w:tr>
      <w:tr w:rsidR="0028220F" w:rsidTr="0065630E" w14:paraId="1A012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A8FEA" w14:textId="77777777"/>
        </w:tc>
        <w:tc>
          <w:tcPr>
            <w:tcW w:w="8647" w:type="dxa"/>
            <w:gridSpan w:val="2"/>
          </w:tcPr>
          <w:p w:rsidR="0028220F" w:rsidP="0065630E" w:rsidRDefault="0028220F" w14:paraId="04DFD529" w14:textId="3AE251B5">
            <w:r>
              <w:t xml:space="preserve">Voorgesteld </w:t>
            </w:r>
            <w:r w:rsidR="00157BF6">
              <w:t>18 februari 2025</w:t>
            </w:r>
          </w:p>
        </w:tc>
      </w:tr>
      <w:tr w:rsidR="0028220F" w:rsidTr="0065630E" w14:paraId="2C192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1F5F0" w14:textId="77777777"/>
        </w:tc>
        <w:tc>
          <w:tcPr>
            <w:tcW w:w="8647" w:type="dxa"/>
            <w:gridSpan w:val="2"/>
          </w:tcPr>
          <w:p w:rsidR="0028220F" w:rsidP="0065630E" w:rsidRDefault="0028220F" w14:paraId="5B24C151" w14:textId="77777777"/>
        </w:tc>
      </w:tr>
      <w:tr w:rsidR="0028220F" w:rsidTr="0065630E" w14:paraId="0028F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AF61C0" w14:textId="77777777"/>
        </w:tc>
        <w:tc>
          <w:tcPr>
            <w:tcW w:w="8647" w:type="dxa"/>
            <w:gridSpan w:val="2"/>
          </w:tcPr>
          <w:p w:rsidR="0028220F" w:rsidP="0065630E" w:rsidRDefault="0028220F" w14:paraId="7245F084" w14:textId="77777777">
            <w:r>
              <w:t>De Kamer,</w:t>
            </w:r>
          </w:p>
        </w:tc>
      </w:tr>
      <w:tr w:rsidR="0028220F" w:rsidTr="0065630E" w14:paraId="709DF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5D4159" w14:textId="77777777"/>
        </w:tc>
        <w:tc>
          <w:tcPr>
            <w:tcW w:w="8647" w:type="dxa"/>
            <w:gridSpan w:val="2"/>
          </w:tcPr>
          <w:p w:rsidR="0028220F" w:rsidP="0065630E" w:rsidRDefault="0028220F" w14:paraId="77A0D87C" w14:textId="77777777"/>
        </w:tc>
      </w:tr>
      <w:tr w:rsidR="0028220F" w:rsidTr="0065630E" w14:paraId="290CF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137D27" w14:textId="77777777"/>
        </w:tc>
        <w:tc>
          <w:tcPr>
            <w:tcW w:w="8647" w:type="dxa"/>
            <w:gridSpan w:val="2"/>
          </w:tcPr>
          <w:p w:rsidR="0028220F" w:rsidP="0065630E" w:rsidRDefault="0028220F" w14:paraId="1EB53708" w14:textId="77777777">
            <w:r>
              <w:t>gehoord de beraadslaging,</w:t>
            </w:r>
          </w:p>
        </w:tc>
      </w:tr>
      <w:tr w:rsidR="0028220F" w:rsidTr="0065630E" w14:paraId="53941D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56CE6C" w14:textId="77777777"/>
        </w:tc>
        <w:tc>
          <w:tcPr>
            <w:tcW w:w="8647" w:type="dxa"/>
            <w:gridSpan w:val="2"/>
          </w:tcPr>
          <w:p w:rsidR="0028220F" w:rsidP="0065630E" w:rsidRDefault="0028220F" w14:paraId="0739E85E" w14:textId="77777777"/>
        </w:tc>
      </w:tr>
      <w:tr w:rsidR="0028220F" w:rsidTr="0065630E" w14:paraId="3C68B4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40E41A" w14:textId="77777777"/>
        </w:tc>
        <w:tc>
          <w:tcPr>
            <w:tcW w:w="8647" w:type="dxa"/>
            <w:gridSpan w:val="2"/>
          </w:tcPr>
          <w:p w:rsidR="001879C8" w:rsidP="001879C8" w:rsidRDefault="001879C8" w14:paraId="2C3FB9C8" w14:textId="4349B4B9">
            <w:r>
              <w:t>overwegende dat bij negen indicator bedrijven in beeld is gebracht met een 0 meting wat de regeldrukkosten zijn;</w:t>
            </w:r>
          </w:p>
          <w:p w:rsidR="001879C8" w:rsidP="001879C8" w:rsidRDefault="001879C8" w14:paraId="08916259" w14:textId="77777777"/>
          <w:p w:rsidR="001879C8" w:rsidP="001879C8" w:rsidRDefault="001879C8" w14:paraId="23C70579" w14:textId="6E594A54">
            <w:r>
              <w:t>overwegende dat er al jaren wordt gesproken over minder regels maar het maar niet concreet wordt;</w:t>
            </w:r>
          </w:p>
          <w:p w:rsidR="001879C8" w:rsidP="001879C8" w:rsidRDefault="001879C8" w14:paraId="038972A2" w14:textId="77777777"/>
          <w:p w:rsidR="001879C8" w:rsidP="001879C8" w:rsidRDefault="001879C8" w14:paraId="2529C84D" w14:textId="44C9A464">
            <w:r>
              <w:t>overwegende dat ondernemers ontzettend veel geld kwijt zijn aan regeldrukkosten en dit niet kunnen investeren in hun bedrijf of gebruiken om de lonen van hun werknemers te verhogen;</w:t>
            </w:r>
          </w:p>
          <w:p w:rsidR="001879C8" w:rsidP="001879C8" w:rsidRDefault="001879C8" w14:paraId="53A1768D" w14:textId="77777777"/>
          <w:p w:rsidR="001879C8" w:rsidP="001879C8" w:rsidRDefault="001879C8" w14:paraId="4EF6078A" w14:textId="68119D8E">
            <w:r>
              <w:t>constaterende dat er door het in beeld brengen van de 0-meting concreet gestuurd kan worden op een vermindering van de regeldrukkosten;</w:t>
            </w:r>
          </w:p>
          <w:p w:rsidR="001879C8" w:rsidP="001879C8" w:rsidRDefault="001879C8" w14:paraId="62235DE3" w14:textId="77777777"/>
          <w:p w:rsidR="001879C8" w:rsidP="001879C8" w:rsidRDefault="001879C8" w14:paraId="4F8C239B" w14:textId="7F93C992">
            <w:r>
              <w:t>verzoekt de regering de onnodige regeldrukkosten voor de gehele sector van de 9 indicatorbedrijven eind 2026 met 20% te hebben verminderd of concrete stappen te hebben gezet die met als gevolg vermindering van deze onnodige regeldrukkosten hebben,</w:t>
            </w:r>
          </w:p>
          <w:p w:rsidR="001879C8" w:rsidP="001879C8" w:rsidRDefault="001879C8" w14:paraId="5F065EAF" w14:textId="77777777"/>
          <w:p w:rsidR="001879C8" w:rsidP="001879C8" w:rsidRDefault="001879C8" w14:paraId="4E3ECF6B" w14:textId="35DF976F">
            <w:r>
              <w:t>en gaat over tot de orde van de dag.</w:t>
            </w:r>
          </w:p>
          <w:p w:rsidR="001879C8" w:rsidP="001879C8" w:rsidRDefault="001879C8" w14:paraId="5CC0FD5C" w14:textId="77777777"/>
          <w:p w:rsidR="0028220F" w:rsidP="001879C8" w:rsidRDefault="001879C8" w14:paraId="787BB200" w14:textId="5AA81B1B">
            <w:proofErr w:type="spellStart"/>
            <w:r>
              <w:t>Kisteman</w:t>
            </w:r>
            <w:proofErr w:type="spellEnd"/>
          </w:p>
        </w:tc>
      </w:tr>
    </w:tbl>
    <w:p w:rsidRPr="0028220F" w:rsidR="004A4819" w:rsidP="0028220F" w:rsidRDefault="004A4819" w14:paraId="17D78D4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7385" w14:textId="77777777" w:rsidR="001879C8" w:rsidRDefault="001879C8">
      <w:pPr>
        <w:spacing w:line="20" w:lineRule="exact"/>
      </w:pPr>
    </w:p>
  </w:endnote>
  <w:endnote w:type="continuationSeparator" w:id="0">
    <w:p w14:paraId="3AEE3D92" w14:textId="77777777" w:rsidR="001879C8" w:rsidRDefault="001879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EF7263" w14:textId="77777777" w:rsidR="001879C8" w:rsidRDefault="001879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93AE" w14:textId="77777777" w:rsidR="001879C8" w:rsidRDefault="001879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BF93F9" w14:textId="77777777" w:rsidR="001879C8" w:rsidRDefault="0018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C8"/>
    <w:rsid w:val="00027E9C"/>
    <w:rsid w:val="00062708"/>
    <w:rsid w:val="00063162"/>
    <w:rsid w:val="00095EFA"/>
    <w:rsid w:val="000C1E41"/>
    <w:rsid w:val="000C619A"/>
    <w:rsid w:val="00157BF6"/>
    <w:rsid w:val="00161AE3"/>
    <w:rsid w:val="001879C8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DA7"/>
    <w:rsid w:val="008D2B7A"/>
    <w:rsid w:val="008E48CB"/>
    <w:rsid w:val="0093683D"/>
    <w:rsid w:val="009B6CFE"/>
    <w:rsid w:val="00A57354"/>
    <w:rsid w:val="00AE6AD7"/>
    <w:rsid w:val="00AF6CEE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BD44F"/>
  <w15:docId w15:val="{8CA12067-B150-4B48-A154-C82101B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1027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2025-02-19T10:56:00.0000000Z</dcterms:created>
  <dcterms:modified xsi:type="dcterms:W3CDTF">2025-02-19T10:56:00.0000000Z</dcterms:modified>
  <dc:description>------------------------</dc:description>
  <dc:subject/>
  <keywords/>
  <version/>
  <category/>
</coreProperties>
</file>