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03954152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07069BC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73E027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FF7891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653B1FE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55A0BC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F92C68" w14:paraId="7950A07E" w14:textId="4C59C3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  <w:r w:rsidR="00134DB6">
              <w:rPr>
                <w:rFonts w:ascii="Times New Roman" w:hAnsi="Times New Roman"/>
                <w:b/>
                <w:sz w:val="24"/>
              </w:rPr>
              <w:t xml:space="preserve"> 698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0D5BC4" w:rsidRDefault="00B277B3" w14:paraId="2529F4CA" w14:textId="13EEFF9B">
            <w:pPr>
              <w:rPr>
                <w:rFonts w:ascii="Times New Roman" w:hAnsi="Times New Roman"/>
                <w:b/>
                <w:sz w:val="24"/>
              </w:rPr>
            </w:pPr>
            <w:r w:rsidRPr="00AF4D40">
              <w:rPr>
                <w:rFonts w:ascii="Times New Roman" w:hAnsi="Times New Roman"/>
                <w:b/>
                <w:sz w:val="24"/>
              </w:rPr>
              <w:t xml:space="preserve">Voorstel van wet van het lid </w:t>
            </w:r>
            <w:r>
              <w:rPr>
                <w:rFonts w:ascii="Times New Roman" w:hAnsi="Times New Roman"/>
                <w:b/>
                <w:sz w:val="24"/>
              </w:rPr>
              <w:t>De Hoop</w:t>
            </w:r>
            <w:r w:rsidRPr="00AF4D40">
              <w:rPr>
                <w:rFonts w:ascii="Times New Roman" w:hAnsi="Times New Roman"/>
                <w:b/>
                <w:sz w:val="24"/>
              </w:rPr>
              <w:t xml:space="preserve"> tot </w:t>
            </w:r>
            <w:bookmarkStart w:name="_Hlk190695115" w:id="0"/>
            <w:r w:rsidRPr="00AF4D40">
              <w:rPr>
                <w:rFonts w:ascii="Times New Roman" w:hAnsi="Times New Roman"/>
                <w:b/>
                <w:sz w:val="24"/>
              </w:rPr>
              <w:t>wijziging van Boek 7 van het Burgerlijk Wetboek, de Uitvoeringswet huurprijzen woonruimte en de Woningwet</w:t>
            </w:r>
            <w:r w:rsidRPr="00AF4D40">
              <w:rPr>
                <w:rFonts w:ascii="Times New Roman" w:hAnsi="Times New Roman"/>
                <w:sz w:val="24"/>
              </w:rPr>
              <w:t xml:space="preserve"> </w:t>
            </w:r>
            <w:r w:rsidRPr="00AF4D40">
              <w:rPr>
                <w:rFonts w:ascii="Times New Roman" w:hAnsi="Times New Roman"/>
                <w:b/>
                <w:sz w:val="24"/>
              </w:rPr>
              <w:t>in verband met de bevriezing van de huren in 2025</w:t>
            </w:r>
            <w:bookmarkEnd w:id="0"/>
          </w:p>
        </w:tc>
      </w:tr>
      <w:tr w:rsidRPr="002168F4" w:rsidR="00CB3578" w:rsidTr="00A11E73" w14:paraId="7F63C1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265BF4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467DBA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444F3A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0F2394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78C817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145DDB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E830D0C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4985E12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71C157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6FACBEA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11A1C6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F92C68" w:rsidP="00A11E73" w:rsidRDefault="009A671D" w14:paraId="05CF11DB" w14:textId="631463D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20"/>
        </w:rPr>
        <w:tab/>
      </w:r>
      <w:r w:rsidRPr="00F92C68" w:rsidR="00F92C68">
        <w:rPr>
          <w:rFonts w:ascii="Times New Roman" w:hAnsi="Times New Roman"/>
          <w:sz w:val="24"/>
          <w:szCs w:val="18"/>
        </w:rPr>
        <w:t>Wij Willem-Alexander, bij de gratie Gods, Koning der Nederlanden, Prins van Oranje-Nassau, enz. enz. enz.</w:t>
      </w:r>
    </w:p>
    <w:p w:rsidR="00F92C68" w:rsidP="00A11E73" w:rsidRDefault="00F92C68" w14:paraId="21F62036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18"/>
        </w:rPr>
      </w:pPr>
    </w:p>
    <w:p w:rsidRPr="00631903" w:rsidR="00F92C68" w:rsidP="00F92C68" w:rsidRDefault="00F92C68" w14:paraId="5463D2A0" w14:textId="77777777">
      <w:pPr>
        <w:ind w:firstLine="284"/>
        <w:rPr>
          <w:rFonts w:ascii="Times New Roman" w:hAnsi="Times New Roman"/>
          <w:sz w:val="24"/>
        </w:rPr>
      </w:pPr>
      <w:r w:rsidRPr="00631903">
        <w:rPr>
          <w:rFonts w:ascii="Times New Roman" w:hAnsi="Times New Roman"/>
          <w:sz w:val="24"/>
        </w:rPr>
        <w:t>Allen, die deze zullen zien of horen lezen, saluut! doen te weten:</w:t>
      </w:r>
    </w:p>
    <w:p w:rsidRPr="00631903" w:rsidR="00F92C68" w:rsidP="00F92C68" w:rsidRDefault="00F92C68" w14:paraId="149415CD" w14:textId="16B303D6">
      <w:pPr>
        <w:ind w:firstLine="284"/>
        <w:rPr>
          <w:rFonts w:ascii="Times New Roman" w:hAnsi="Times New Roman"/>
          <w:sz w:val="24"/>
        </w:rPr>
      </w:pPr>
      <w:r w:rsidRPr="00631903">
        <w:rPr>
          <w:rFonts w:ascii="Times New Roman" w:hAnsi="Times New Roman"/>
          <w:sz w:val="24"/>
        </w:rPr>
        <w:t xml:space="preserve">Alzo Wij in overweging genomen hebben, dat het wenselijk is </w:t>
      </w:r>
      <w:r w:rsidR="008F6C64">
        <w:rPr>
          <w:rFonts w:ascii="Times New Roman" w:hAnsi="Times New Roman"/>
          <w:sz w:val="24"/>
        </w:rPr>
        <w:t>Boek 7 van het Burgerlijk Wetboek, de Uitvoeringswet huurprijzen woonruimte en de Woningwet te wijzigen met het oog op het</w:t>
      </w:r>
      <w:r>
        <w:rPr>
          <w:rFonts w:ascii="Times New Roman" w:hAnsi="Times New Roman"/>
          <w:sz w:val="24"/>
        </w:rPr>
        <w:t xml:space="preserve"> bevriezen</w:t>
      </w:r>
      <w:r w:rsidR="008F6C64">
        <w:rPr>
          <w:rFonts w:ascii="Times New Roman" w:hAnsi="Times New Roman"/>
          <w:sz w:val="24"/>
        </w:rPr>
        <w:t xml:space="preserve"> van de huren van woonruimte in 2025</w:t>
      </w:r>
      <w:r w:rsidRPr="00631903">
        <w:rPr>
          <w:rFonts w:ascii="Times New Roman" w:hAnsi="Times New Roman"/>
          <w:sz w:val="24"/>
        </w:rPr>
        <w:t>;</w:t>
      </w:r>
    </w:p>
    <w:p w:rsidR="00F92C68" w:rsidP="00F92C68" w:rsidRDefault="00F92C68" w14:paraId="10150C81" w14:textId="77777777">
      <w:pPr>
        <w:ind w:firstLine="284"/>
        <w:rPr>
          <w:rFonts w:ascii="Times New Roman" w:hAnsi="Times New Roman"/>
          <w:sz w:val="24"/>
        </w:rPr>
      </w:pPr>
      <w:r w:rsidRPr="00631903">
        <w:rPr>
          <w:rFonts w:ascii="Times New Roman" w:hAnsi="Times New Roman"/>
          <w:sz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="00F92C68" w:rsidP="00F92C68" w:rsidRDefault="00F92C68" w14:paraId="25D172D3" w14:textId="77777777">
      <w:pPr>
        <w:ind w:firstLine="284"/>
        <w:rPr>
          <w:rFonts w:ascii="Times New Roman" w:hAnsi="Times New Roman"/>
          <w:sz w:val="24"/>
        </w:rPr>
      </w:pPr>
    </w:p>
    <w:p w:rsidR="00F92C68" w:rsidP="00F92C68" w:rsidRDefault="00F92C68" w14:paraId="2A067DED" w14:textId="77777777">
      <w:pPr>
        <w:rPr>
          <w:rFonts w:ascii="Times New Roman" w:hAnsi="Times New Roman"/>
          <w:sz w:val="24"/>
        </w:rPr>
      </w:pPr>
    </w:p>
    <w:p w:rsidR="00F92C68" w:rsidP="00F92C68" w:rsidRDefault="00F92C68" w14:paraId="73C2584E" w14:textId="246DF96D">
      <w:pPr>
        <w:rPr>
          <w:rFonts w:ascii="Times New Roman" w:hAnsi="Times New Roman"/>
          <w:b/>
          <w:bCs/>
          <w:sz w:val="24"/>
        </w:rPr>
      </w:pPr>
      <w:r w:rsidRPr="004D0174">
        <w:rPr>
          <w:rFonts w:ascii="Times New Roman" w:hAnsi="Times New Roman"/>
          <w:b/>
          <w:bCs/>
          <w:sz w:val="24"/>
        </w:rPr>
        <w:t>ARTIKEL I</w:t>
      </w:r>
    </w:p>
    <w:p w:rsidR="00F07681" w:rsidP="00F92C68" w:rsidRDefault="00F07681" w14:paraId="734A4DCF" w14:textId="77777777">
      <w:pPr>
        <w:rPr>
          <w:rFonts w:ascii="Times New Roman" w:hAnsi="Times New Roman"/>
          <w:b/>
          <w:bCs/>
          <w:sz w:val="24"/>
        </w:rPr>
      </w:pPr>
    </w:p>
    <w:p w:rsidR="00F07681" w:rsidP="00F92C68" w:rsidRDefault="00F07681" w14:paraId="54D6D4DF" w14:textId="4A5620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sz w:val="24"/>
        </w:rPr>
        <w:t>Aan artikel 252 van Boek 7 van het Burgerlijk Wetboek wordt een lid toegevoegd, luidende:</w:t>
      </w:r>
    </w:p>
    <w:p w:rsidR="00F07681" w:rsidP="00F92C68" w:rsidRDefault="00F07681" w14:paraId="7D837BD7" w14:textId="30B96FD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921C9">
        <w:rPr>
          <w:rFonts w:ascii="Times New Roman" w:hAnsi="Times New Roman"/>
          <w:sz w:val="24"/>
        </w:rPr>
        <w:t xml:space="preserve">5. Een voorstel tot wijziging van de huurprijs als bedoeld in het eerste lid kan in 2025 </w:t>
      </w:r>
      <w:r w:rsidR="008E051B">
        <w:rPr>
          <w:rFonts w:ascii="Times New Roman" w:hAnsi="Times New Roman"/>
          <w:sz w:val="24"/>
        </w:rPr>
        <w:t>niet l</w:t>
      </w:r>
      <w:r w:rsidR="0017765D">
        <w:rPr>
          <w:rFonts w:ascii="Times New Roman" w:hAnsi="Times New Roman"/>
          <w:sz w:val="24"/>
        </w:rPr>
        <w:t>ei</w:t>
      </w:r>
      <w:r w:rsidR="008E051B">
        <w:rPr>
          <w:rFonts w:ascii="Times New Roman" w:hAnsi="Times New Roman"/>
          <w:sz w:val="24"/>
        </w:rPr>
        <w:t>den tot een huurprijs hoger dan de geldende huurprijs.</w:t>
      </w:r>
    </w:p>
    <w:p w:rsidR="00C921C9" w:rsidP="00F92C68" w:rsidRDefault="00C921C9" w14:paraId="16F4AEAB" w14:textId="77777777">
      <w:pPr>
        <w:rPr>
          <w:rFonts w:ascii="Times New Roman" w:hAnsi="Times New Roman"/>
          <w:sz w:val="24"/>
        </w:rPr>
      </w:pPr>
    </w:p>
    <w:p w:rsidR="00C921C9" w:rsidP="00F92C68" w:rsidRDefault="00C921C9" w14:paraId="24D4E5AE" w14:textId="77777777">
      <w:pPr>
        <w:rPr>
          <w:rFonts w:ascii="Times New Roman" w:hAnsi="Times New Roman"/>
          <w:sz w:val="24"/>
        </w:rPr>
      </w:pPr>
    </w:p>
    <w:p w:rsidRPr="00C921C9" w:rsidR="00C921C9" w:rsidP="00F92C68" w:rsidRDefault="00C921C9" w14:paraId="2DD4015C" w14:textId="51A5BF30">
      <w:pPr>
        <w:rPr>
          <w:rFonts w:ascii="Times New Roman" w:hAnsi="Times New Roman"/>
          <w:b/>
          <w:bCs/>
          <w:sz w:val="24"/>
        </w:rPr>
      </w:pPr>
      <w:r w:rsidRPr="00C921C9">
        <w:rPr>
          <w:rFonts w:ascii="Times New Roman" w:hAnsi="Times New Roman"/>
          <w:b/>
          <w:bCs/>
          <w:sz w:val="24"/>
        </w:rPr>
        <w:t>ARTIKEL II</w:t>
      </w:r>
    </w:p>
    <w:p w:rsidR="00C921C9" w:rsidP="00F92C68" w:rsidRDefault="00C921C9" w14:paraId="655B2923" w14:textId="77777777">
      <w:pPr>
        <w:rPr>
          <w:rFonts w:ascii="Times New Roman" w:hAnsi="Times New Roman"/>
          <w:sz w:val="24"/>
        </w:rPr>
      </w:pPr>
    </w:p>
    <w:p w:rsidR="00C921C9" w:rsidP="00C921C9" w:rsidRDefault="00C921C9" w14:paraId="63F8DE2C" w14:textId="6ABCB6CD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Artikel 252, vijfde lid, van Boek 7 van het Burgerlijk Wetboek vervalt.</w:t>
      </w:r>
    </w:p>
    <w:p w:rsidRPr="00F07681" w:rsidR="00C921C9" w:rsidP="00F92C68" w:rsidRDefault="00C921C9" w14:paraId="196D7EA4" w14:textId="18A00C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92C68" w:rsidP="00A11E73" w:rsidRDefault="00F92C68" w14:paraId="48AA9D5D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C921C9" w:rsidR="00C921C9" w:rsidP="00C921C9" w:rsidRDefault="00C921C9" w14:paraId="5C9E32B2" w14:textId="3C0BCAF4">
      <w:pPr>
        <w:rPr>
          <w:rFonts w:ascii="Times New Roman" w:hAnsi="Times New Roman"/>
          <w:b/>
          <w:bCs/>
          <w:sz w:val="24"/>
        </w:rPr>
      </w:pPr>
      <w:r w:rsidRPr="00C921C9">
        <w:rPr>
          <w:rFonts w:ascii="Times New Roman" w:hAnsi="Times New Roman"/>
          <w:b/>
          <w:bCs/>
          <w:sz w:val="24"/>
        </w:rPr>
        <w:t>ARTIKEL II</w:t>
      </w:r>
      <w:r>
        <w:rPr>
          <w:rFonts w:ascii="Times New Roman" w:hAnsi="Times New Roman"/>
          <w:b/>
          <w:bCs/>
          <w:sz w:val="24"/>
        </w:rPr>
        <w:t>I</w:t>
      </w:r>
    </w:p>
    <w:p w:rsidR="00C921C9" w:rsidP="00A11E73" w:rsidRDefault="00C921C9" w14:paraId="22F7BCAB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F92C68" w:rsidP="002E3232" w:rsidRDefault="00F92C68" w14:paraId="4ED91C10" w14:textId="4C86228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A45BA7">
        <w:rPr>
          <w:rFonts w:ascii="Times New Roman" w:hAnsi="Times New Roman"/>
          <w:sz w:val="24"/>
          <w:szCs w:val="20"/>
        </w:rPr>
        <w:t>Aan artikel 10 van d</w:t>
      </w:r>
      <w:r>
        <w:rPr>
          <w:rFonts w:ascii="Times New Roman" w:hAnsi="Times New Roman"/>
          <w:sz w:val="24"/>
          <w:szCs w:val="20"/>
        </w:rPr>
        <w:t xml:space="preserve">e </w:t>
      </w:r>
      <w:r w:rsidR="00F07681">
        <w:rPr>
          <w:rFonts w:ascii="Times New Roman" w:hAnsi="Times New Roman"/>
          <w:sz w:val="24"/>
          <w:szCs w:val="20"/>
        </w:rPr>
        <w:t>Ui</w:t>
      </w:r>
      <w:r>
        <w:rPr>
          <w:rFonts w:ascii="Times New Roman" w:hAnsi="Times New Roman"/>
          <w:sz w:val="24"/>
          <w:szCs w:val="20"/>
        </w:rPr>
        <w:t xml:space="preserve">tvoeringswet huurprijzen woonruimte wordt </w:t>
      </w:r>
      <w:r w:rsidR="004D0174">
        <w:rPr>
          <w:rFonts w:ascii="Times New Roman" w:hAnsi="Times New Roman"/>
          <w:sz w:val="24"/>
          <w:szCs w:val="20"/>
        </w:rPr>
        <w:t>een</w:t>
      </w:r>
      <w:r w:rsidR="00A45BA7">
        <w:rPr>
          <w:rFonts w:ascii="Times New Roman" w:hAnsi="Times New Roman"/>
          <w:sz w:val="24"/>
          <w:szCs w:val="20"/>
        </w:rPr>
        <w:t xml:space="preserve"> </w:t>
      </w:r>
      <w:r w:rsidR="004D0174">
        <w:rPr>
          <w:rFonts w:ascii="Times New Roman" w:hAnsi="Times New Roman"/>
          <w:sz w:val="24"/>
          <w:szCs w:val="20"/>
        </w:rPr>
        <w:t>lid toegevoegd, luidende</w:t>
      </w:r>
      <w:r>
        <w:rPr>
          <w:rFonts w:ascii="Times New Roman" w:hAnsi="Times New Roman"/>
          <w:sz w:val="24"/>
          <w:szCs w:val="20"/>
        </w:rPr>
        <w:t>:</w:t>
      </w:r>
    </w:p>
    <w:p w:rsidR="00F92C68" w:rsidP="002E3232" w:rsidRDefault="00F92C68" w14:paraId="08DC0F32" w14:textId="44189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4D0174">
        <w:rPr>
          <w:rFonts w:ascii="Times New Roman" w:hAnsi="Times New Roman"/>
          <w:sz w:val="24"/>
          <w:szCs w:val="20"/>
        </w:rPr>
        <w:t>5</w:t>
      </w:r>
      <w:r>
        <w:rPr>
          <w:rFonts w:ascii="Times New Roman" w:hAnsi="Times New Roman"/>
          <w:sz w:val="24"/>
          <w:szCs w:val="20"/>
        </w:rPr>
        <w:t xml:space="preserve">. </w:t>
      </w:r>
      <w:r w:rsidR="004D0174">
        <w:rPr>
          <w:rFonts w:ascii="Times New Roman" w:hAnsi="Times New Roman"/>
          <w:sz w:val="24"/>
          <w:szCs w:val="20"/>
        </w:rPr>
        <w:t>In afwijking van het tweede</w:t>
      </w:r>
      <w:r w:rsidR="00C114C9">
        <w:rPr>
          <w:rFonts w:ascii="Times New Roman" w:hAnsi="Times New Roman"/>
          <w:sz w:val="24"/>
          <w:szCs w:val="20"/>
        </w:rPr>
        <w:t xml:space="preserve">, derde en vierde lid </w:t>
      </w:r>
      <w:r w:rsidR="008E051B">
        <w:rPr>
          <w:rFonts w:ascii="Times New Roman" w:hAnsi="Times New Roman"/>
          <w:sz w:val="24"/>
          <w:szCs w:val="20"/>
        </w:rPr>
        <w:t>is het maximale huurverhogingspercentage</w:t>
      </w:r>
      <w:r>
        <w:rPr>
          <w:rFonts w:ascii="Times New Roman" w:hAnsi="Times New Roman"/>
          <w:sz w:val="24"/>
          <w:szCs w:val="20"/>
        </w:rPr>
        <w:t xml:space="preserve"> voor huurovereenkomsten</w:t>
      </w:r>
      <w:r w:rsidR="00C114C9">
        <w:rPr>
          <w:rFonts w:ascii="Times New Roman" w:hAnsi="Times New Roman"/>
          <w:sz w:val="24"/>
          <w:szCs w:val="20"/>
        </w:rPr>
        <w:t xml:space="preserve"> als bedoeld in die leden</w:t>
      </w:r>
      <w:r w:rsidR="002E4D54">
        <w:rPr>
          <w:rFonts w:ascii="Times New Roman" w:hAnsi="Times New Roman"/>
          <w:sz w:val="24"/>
          <w:szCs w:val="20"/>
        </w:rPr>
        <w:t xml:space="preserve"> in 2025 </w:t>
      </w:r>
      <w:r w:rsidR="008E051B">
        <w:rPr>
          <w:rFonts w:ascii="Times New Roman" w:hAnsi="Times New Roman"/>
          <w:sz w:val="24"/>
          <w:szCs w:val="20"/>
        </w:rPr>
        <w:t xml:space="preserve">gelijk aan </w:t>
      </w:r>
      <w:r w:rsidR="00C114C9">
        <w:rPr>
          <w:rFonts w:ascii="Times New Roman" w:hAnsi="Times New Roman"/>
          <w:sz w:val="24"/>
          <w:szCs w:val="20"/>
        </w:rPr>
        <w:t xml:space="preserve">nul procent en het maximale bedrag </w:t>
      </w:r>
      <w:r w:rsidR="008E051B">
        <w:rPr>
          <w:rFonts w:ascii="Times New Roman" w:hAnsi="Times New Roman"/>
          <w:sz w:val="24"/>
          <w:szCs w:val="20"/>
        </w:rPr>
        <w:t xml:space="preserve">gelijk aan </w:t>
      </w:r>
      <w:r w:rsidR="00C114C9">
        <w:rPr>
          <w:rFonts w:ascii="Times New Roman" w:hAnsi="Times New Roman"/>
          <w:sz w:val="24"/>
          <w:szCs w:val="20"/>
        </w:rPr>
        <w:t xml:space="preserve">nul euro. </w:t>
      </w:r>
      <w:r w:rsidDel="008E051B" w:rsidR="008E051B">
        <w:rPr>
          <w:rFonts w:ascii="Times New Roman" w:hAnsi="Times New Roman"/>
          <w:sz w:val="24"/>
          <w:szCs w:val="20"/>
        </w:rPr>
        <w:t xml:space="preserve"> </w:t>
      </w:r>
    </w:p>
    <w:p w:rsidR="004D0174" w:rsidP="00A11E73" w:rsidRDefault="004D0174" w14:paraId="3094AA6A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951EDB" w:rsidP="00A11E73" w:rsidRDefault="00951EDB" w14:paraId="005B1553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951EDB" w:rsidR="00951EDB" w:rsidP="002E3232" w:rsidRDefault="00951EDB" w14:paraId="79657960" w14:textId="60A8629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951EDB">
        <w:rPr>
          <w:rFonts w:ascii="Times New Roman" w:hAnsi="Times New Roman"/>
          <w:b/>
          <w:bCs/>
          <w:sz w:val="24"/>
          <w:szCs w:val="20"/>
        </w:rPr>
        <w:t>ARTIKEL I</w:t>
      </w:r>
      <w:r w:rsidR="00C921C9">
        <w:rPr>
          <w:rFonts w:ascii="Times New Roman" w:hAnsi="Times New Roman"/>
          <w:b/>
          <w:bCs/>
          <w:sz w:val="24"/>
          <w:szCs w:val="20"/>
        </w:rPr>
        <w:t>V</w:t>
      </w:r>
    </w:p>
    <w:p w:rsidR="00951EDB" w:rsidP="002E3232" w:rsidRDefault="00951EDB" w14:paraId="397C47A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51EDB" w:rsidP="002E3232" w:rsidRDefault="00951EDB" w14:paraId="068AAAE2" w14:textId="21ECD24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Artikel 10, vijfde lid,</w:t>
      </w:r>
      <w:r w:rsidR="00F07681">
        <w:rPr>
          <w:rFonts w:ascii="Times New Roman" w:hAnsi="Times New Roman"/>
          <w:sz w:val="24"/>
          <w:szCs w:val="20"/>
        </w:rPr>
        <w:t xml:space="preserve"> van de </w:t>
      </w:r>
      <w:r w:rsidRPr="00F07681" w:rsidR="00F07681">
        <w:rPr>
          <w:rFonts w:ascii="Times New Roman" w:hAnsi="Times New Roman"/>
          <w:sz w:val="24"/>
          <w:szCs w:val="20"/>
        </w:rPr>
        <w:t xml:space="preserve">Uitvoeringswet huurprijzen woonruimte </w:t>
      </w:r>
      <w:r>
        <w:rPr>
          <w:rFonts w:ascii="Times New Roman" w:hAnsi="Times New Roman"/>
          <w:sz w:val="24"/>
          <w:szCs w:val="20"/>
        </w:rPr>
        <w:t xml:space="preserve"> vervalt.</w:t>
      </w:r>
    </w:p>
    <w:p w:rsidR="00951EDB" w:rsidP="002E3232" w:rsidRDefault="00951EDB" w14:paraId="3AA7E0F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7264A3" w:rsidRDefault="00F07681" w14:paraId="4DF3851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51EDB" w:rsidR="004D0174" w:rsidP="002E3232" w:rsidRDefault="00951EDB" w14:paraId="752C6850" w14:textId="3F020B5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951EDB">
        <w:rPr>
          <w:rFonts w:ascii="Times New Roman" w:hAnsi="Times New Roman"/>
          <w:b/>
          <w:bCs/>
          <w:sz w:val="24"/>
          <w:szCs w:val="20"/>
        </w:rPr>
        <w:lastRenderedPageBreak/>
        <w:t xml:space="preserve">ARTIKEL </w:t>
      </w:r>
      <w:r w:rsidR="00C921C9">
        <w:rPr>
          <w:rFonts w:ascii="Times New Roman" w:hAnsi="Times New Roman"/>
          <w:b/>
          <w:bCs/>
          <w:sz w:val="24"/>
          <w:szCs w:val="20"/>
        </w:rPr>
        <w:t>V</w:t>
      </w:r>
    </w:p>
    <w:p w:rsidR="00951EDB" w:rsidP="002E3232" w:rsidRDefault="00951EDB" w14:paraId="352E6AC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51EDB" w:rsidP="002E3232" w:rsidRDefault="00951EDB" w14:paraId="42787090" w14:textId="4063ADD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Aan artikel 54 van de Woningwet wordt een lid toegevoegd, luidende:</w:t>
      </w:r>
    </w:p>
    <w:p w:rsidR="00951EDB" w:rsidP="002E3232" w:rsidRDefault="00951EDB" w14:paraId="0E0B70DF" w14:textId="6B6EC74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 xml:space="preserve">4. Voor </w:t>
      </w:r>
      <w:r w:rsidR="00561F2F">
        <w:rPr>
          <w:rFonts w:ascii="Times New Roman" w:hAnsi="Times New Roman"/>
          <w:sz w:val="24"/>
          <w:szCs w:val="20"/>
        </w:rPr>
        <w:t>het jaar</w:t>
      </w:r>
      <w:r>
        <w:rPr>
          <w:rFonts w:ascii="Times New Roman" w:hAnsi="Times New Roman"/>
          <w:sz w:val="24"/>
          <w:szCs w:val="20"/>
        </w:rPr>
        <w:t xml:space="preserve"> 2025 bedraagt het op grond van het eerste lid bij ministeriële regeling te bepalen percentage nul procent.</w:t>
      </w:r>
    </w:p>
    <w:p w:rsidR="00951EDB" w:rsidP="002E3232" w:rsidRDefault="00951EDB" w14:paraId="6677A85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51EDB" w:rsidP="002E3232" w:rsidRDefault="00951EDB" w14:paraId="63314DA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51EDB" w:rsidR="00951EDB" w:rsidP="002E3232" w:rsidRDefault="00951EDB" w14:paraId="6755004F" w14:textId="22437C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951EDB">
        <w:rPr>
          <w:rFonts w:ascii="Times New Roman" w:hAnsi="Times New Roman"/>
          <w:b/>
          <w:bCs/>
          <w:sz w:val="24"/>
          <w:szCs w:val="20"/>
        </w:rPr>
        <w:t xml:space="preserve">ARTIKEL </w:t>
      </w:r>
      <w:r w:rsidR="00F07681">
        <w:rPr>
          <w:rFonts w:ascii="Times New Roman" w:hAnsi="Times New Roman"/>
          <w:b/>
          <w:bCs/>
          <w:sz w:val="24"/>
          <w:szCs w:val="20"/>
        </w:rPr>
        <w:t>V</w:t>
      </w:r>
      <w:r w:rsidR="00C921C9">
        <w:rPr>
          <w:rFonts w:ascii="Times New Roman" w:hAnsi="Times New Roman"/>
          <w:b/>
          <w:bCs/>
          <w:sz w:val="24"/>
          <w:szCs w:val="20"/>
        </w:rPr>
        <w:t>I</w:t>
      </w:r>
    </w:p>
    <w:p w:rsidR="00951EDB" w:rsidP="002E3232" w:rsidRDefault="00951EDB" w14:paraId="74B538E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F07681" w14:paraId="6633F827" w14:textId="65073C8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Artikel 54, vierde lid, van de Woningwet vervalt.</w:t>
      </w:r>
    </w:p>
    <w:p w:rsidR="00F07681" w:rsidP="002E3232" w:rsidRDefault="00F07681" w14:paraId="0608A12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51EDB" w:rsidP="002E3232" w:rsidRDefault="00951EDB" w14:paraId="7DAC875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D0174" w:rsidR="004D0174" w:rsidP="002E3232" w:rsidRDefault="004D0174" w14:paraId="05200457" w14:textId="4CCD049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4D0174">
        <w:rPr>
          <w:rFonts w:ascii="Times New Roman" w:hAnsi="Times New Roman"/>
          <w:b/>
          <w:bCs/>
          <w:sz w:val="24"/>
          <w:szCs w:val="20"/>
        </w:rPr>
        <w:t xml:space="preserve">ARTIKEL </w:t>
      </w:r>
      <w:r w:rsidR="00F07681">
        <w:rPr>
          <w:rFonts w:ascii="Times New Roman" w:hAnsi="Times New Roman"/>
          <w:b/>
          <w:bCs/>
          <w:sz w:val="24"/>
          <w:szCs w:val="20"/>
        </w:rPr>
        <w:t>V</w:t>
      </w:r>
    </w:p>
    <w:p w:rsidR="004D0174" w:rsidP="002E3232" w:rsidRDefault="004D0174" w14:paraId="632C670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4D0174" w14:paraId="3F78DDD9" w14:textId="3C57D34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F07681">
        <w:rPr>
          <w:rFonts w:ascii="Times New Roman" w:hAnsi="Times New Roman"/>
          <w:sz w:val="24"/>
          <w:szCs w:val="20"/>
        </w:rPr>
        <w:t>1. De artikelen I</w:t>
      </w:r>
      <w:r w:rsidR="00C921C9">
        <w:rPr>
          <w:rFonts w:ascii="Times New Roman" w:hAnsi="Times New Roman"/>
          <w:sz w:val="24"/>
          <w:szCs w:val="20"/>
        </w:rPr>
        <w:t>,</w:t>
      </w:r>
      <w:r w:rsidR="00F07681">
        <w:rPr>
          <w:rFonts w:ascii="Times New Roman" w:hAnsi="Times New Roman"/>
          <w:sz w:val="24"/>
          <w:szCs w:val="20"/>
        </w:rPr>
        <w:t xml:space="preserve"> III</w:t>
      </w:r>
      <w:r w:rsidR="00C921C9">
        <w:rPr>
          <w:rFonts w:ascii="Times New Roman" w:hAnsi="Times New Roman"/>
          <w:sz w:val="24"/>
          <w:szCs w:val="20"/>
        </w:rPr>
        <w:t xml:space="preserve"> en V</w:t>
      </w:r>
      <w:r w:rsidR="00F07681">
        <w:rPr>
          <w:rFonts w:ascii="Times New Roman" w:hAnsi="Times New Roman"/>
          <w:sz w:val="24"/>
          <w:szCs w:val="20"/>
        </w:rPr>
        <w:t xml:space="preserve"> treden in werking op </w:t>
      </w:r>
      <w:r w:rsidR="007264A3">
        <w:rPr>
          <w:rFonts w:ascii="Times New Roman" w:hAnsi="Times New Roman"/>
          <w:sz w:val="24"/>
          <w:szCs w:val="20"/>
        </w:rPr>
        <w:t>1 juli 2025</w:t>
      </w:r>
      <w:r w:rsidR="00306D89">
        <w:rPr>
          <w:rFonts w:ascii="Times New Roman" w:hAnsi="Times New Roman"/>
          <w:sz w:val="24"/>
          <w:szCs w:val="20"/>
        </w:rPr>
        <w:t xml:space="preserve">. </w:t>
      </w:r>
      <w:r w:rsidRPr="007264A3" w:rsidR="007264A3">
        <w:rPr>
          <w:rFonts w:ascii="Times New Roman" w:hAnsi="Times New Roman"/>
          <w:sz w:val="24"/>
          <w:szCs w:val="20"/>
        </w:rPr>
        <w:t xml:space="preserve">Indien het Staatsblad waarin deze wet wordt geplaatst, wordt uitgegeven op of na deze datum van </w:t>
      </w:r>
      <w:r w:rsidR="007264A3">
        <w:rPr>
          <w:rFonts w:ascii="Times New Roman" w:hAnsi="Times New Roman"/>
          <w:sz w:val="24"/>
          <w:szCs w:val="20"/>
        </w:rPr>
        <w:t>1 juli 2025</w:t>
      </w:r>
      <w:r w:rsidRPr="007264A3" w:rsidR="007264A3">
        <w:rPr>
          <w:rFonts w:ascii="Times New Roman" w:hAnsi="Times New Roman"/>
          <w:sz w:val="24"/>
          <w:szCs w:val="20"/>
        </w:rPr>
        <w:t xml:space="preserve">, treedt zij in werking met ingang van de dag na de datum van uitgifte van dat Staatsblad en werkt zij terug tot en met </w:t>
      </w:r>
      <w:r w:rsidR="007264A3">
        <w:rPr>
          <w:rFonts w:ascii="Times New Roman" w:hAnsi="Times New Roman"/>
          <w:sz w:val="24"/>
          <w:szCs w:val="20"/>
        </w:rPr>
        <w:t xml:space="preserve">1 </w:t>
      </w:r>
      <w:r w:rsidR="00306D89">
        <w:rPr>
          <w:rFonts w:ascii="Times New Roman" w:hAnsi="Times New Roman"/>
          <w:sz w:val="24"/>
          <w:szCs w:val="20"/>
        </w:rPr>
        <w:t>juli</w:t>
      </w:r>
      <w:r w:rsidR="007264A3">
        <w:rPr>
          <w:rFonts w:ascii="Times New Roman" w:hAnsi="Times New Roman"/>
          <w:sz w:val="24"/>
          <w:szCs w:val="20"/>
        </w:rPr>
        <w:t xml:space="preserve"> </w:t>
      </w:r>
      <w:r w:rsidRPr="007264A3" w:rsidR="007264A3">
        <w:rPr>
          <w:rFonts w:ascii="Times New Roman" w:hAnsi="Times New Roman"/>
          <w:sz w:val="24"/>
          <w:szCs w:val="20"/>
        </w:rPr>
        <w:t>2</w:t>
      </w:r>
      <w:r w:rsidR="007264A3">
        <w:rPr>
          <w:rFonts w:ascii="Times New Roman" w:hAnsi="Times New Roman"/>
          <w:sz w:val="24"/>
          <w:szCs w:val="20"/>
        </w:rPr>
        <w:t>025</w:t>
      </w:r>
      <w:r w:rsidRPr="007264A3" w:rsidR="007264A3">
        <w:rPr>
          <w:rFonts w:ascii="Times New Roman" w:hAnsi="Times New Roman"/>
          <w:sz w:val="24"/>
          <w:szCs w:val="20"/>
        </w:rPr>
        <w:t>.</w:t>
      </w:r>
    </w:p>
    <w:p w:rsidR="004D0174" w:rsidP="002E3232" w:rsidRDefault="00F07681" w14:paraId="5A932099" w14:textId="33F995E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2. De artikelen II</w:t>
      </w:r>
      <w:r w:rsidR="00C921C9">
        <w:rPr>
          <w:rFonts w:ascii="Times New Roman" w:hAnsi="Times New Roman"/>
          <w:sz w:val="24"/>
          <w:szCs w:val="20"/>
        </w:rPr>
        <w:t>,</w:t>
      </w:r>
      <w:r>
        <w:rPr>
          <w:rFonts w:ascii="Times New Roman" w:hAnsi="Times New Roman"/>
          <w:sz w:val="24"/>
          <w:szCs w:val="20"/>
        </w:rPr>
        <w:t xml:space="preserve"> IV</w:t>
      </w:r>
      <w:r w:rsidR="00C921C9">
        <w:rPr>
          <w:rFonts w:ascii="Times New Roman" w:hAnsi="Times New Roman"/>
          <w:sz w:val="24"/>
          <w:szCs w:val="20"/>
        </w:rPr>
        <w:t xml:space="preserve"> en VI</w:t>
      </w:r>
      <w:r>
        <w:rPr>
          <w:rFonts w:ascii="Times New Roman" w:hAnsi="Times New Roman"/>
          <w:sz w:val="24"/>
          <w:szCs w:val="20"/>
        </w:rPr>
        <w:t xml:space="preserve"> treden in werking </w:t>
      </w:r>
      <w:r w:rsidR="00561F2F">
        <w:rPr>
          <w:rFonts w:ascii="Times New Roman" w:hAnsi="Times New Roman"/>
          <w:sz w:val="24"/>
          <w:szCs w:val="20"/>
        </w:rPr>
        <w:t xml:space="preserve">een </w:t>
      </w:r>
      <w:r>
        <w:rPr>
          <w:rFonts w:ascii="Times New Roman" w:hAnsi="Times New Roman"/>
          <w:sz w:val="24"/>
          <w:szCs w:val="20"/>
        </w:rPr>
        <w:t xml:space="preserve">jaar na het tijdstip bedoeld in het eerste lid. </w:t>
      </w:r>
    </w:p>
    <w:p w:rsidR="00F07681" w:rsidP="002E3232" w:rsidRDefault="00F07681" w14:paraId="277D27A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F07681" w14:paraId="669DE28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F07681" w14:paraId="33210A23" w14:textId="6926DDF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20"/>
        </w:rPr>
        <w:tab/>
      </w:r>
      <w:r w:rsidRPr="00F07681">
        <w:rPr>
          <w:rFonts w:ascii="Times New Roman" w:hAnsi="Times New Roman"/>
          <w:sz w:val="24"/>
          <w:szCs w:val="18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="00F07681" w:rsidP="002E3232" w:rsidRDefault="00F07681" w14:paraId="014E1F2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F07681" w:rsidP="002E3232" w:rsidRDefault="00F07681" w14:paraId="2D40BA85" w14:textId="5B538AB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Gegeven</w:t>
      </w:r>
    </w:p>
    <w:p w:rsidR="00F07681" w:rsidP="002E3232" w:rsidRDefault="00F07681" w14:paraId="6371254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F07681" w14:paraId="10E7A5E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F07681" w14:paraId="0C4E20E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F07681" w14:paraId="116CE0F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F07681" w14:paraId="0BDF8CC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F07681" w14:paraId="3EB1105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F07681" w14:paraId="0BA54ED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F07681" w14:paraId="7E7BC19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F07681" w14:paraId="70BE46E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168F4" w:rsidR="00F07681" w:rsidP="002E3232" w:rsidRDefault="00F07681" w14:paraId="22F36579" w14:textId="47E3E38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De Minister </w:t>
      </w:r>
      <w:r w:rsidR="006B1689">
        <w:rPr>
          <w:rFonts w:ascii="Times New Roman" w:hAnsi="Times New Roman"/>
          <w:sz w:val="24"/>
          <w:szCs w:val="20"/>
        </w:rPr>
        <w:t xml:space="preserve">van Volkshuisvesting en </w:t>
      </w:r>
      <w:r w:rsidR="00E41D97">
        <w:rPr>
          <w:rFonts w:ascii="Times New Roman" w:hAnsi="Times New Roman"/>
          <w:sz w:val="24"/>
          <w:szCs w:val="20"/>
        </w:rPr>
        <w:t>R</w:t>
      </w:r>
      <w:r w:rsidR="006B1689">
        <w:rPr>
          <w:rFonts w:ascii="Times New Roman" w:hAnsi="Times New Roman"/>
          <w:sz w:val="24"/>
          <w:szCs w:val="20"/>
        </w:rPr>
        <w:t xml:space="preserve">uimtelijke </w:t>
      </w:r>
      <w:r w:rsidR="00E41D97">
        <w:rPr>
          <w:rFonts w:ascii="Times New Roman" w:hAnsi="Times New Roman"/>
          <w:sz w:val="24"/>
          <w:szCs w:val="20"/>
        </w:rPr>
        <w:t>O</w:t>
      </w:r>
      <w:r w:rsidR="006B1689">
        <w:rPr>
          <w:rFonts w:ascii="Times New Roman" w:hAnsi="Times New Roman"/>
          <w:sz w:val="24"/>
          <w:szCs w:val="20"/>
        </w:rPr>
        <w:t>rdening</w:t>
      </w:r>
      <w:r w:rsidR="001213E6">
        <w:rPr>
          <w:rFonts w:ascii="Times New Roman" w:hAnsi="Times New Roman"/>
          <w:sz w:val="24"/>
          <w:szCs w:val="20"/>
        </w:rPr>
        <w:t>,</w:t>
      </w:r>
    </w:p>
    <w:sectPr w:rsidRPr="002168F4" w:rsidR="00F07681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80DDB" w14:textId="77777777" w:rsidR="007A3FA3" w:rsidRDefault="007A3FA3">
      <w:pPr>
        <w:spacing w:line="20" w:lineRule="exact"/>
      </w:pPr>
    </w:p>
  </w:endnote>
  <w:endnote w:type="continuationSeparator" w:id="0">
    <w:p w14:paraId="07655B26" w14:textId="77777777" w:rsidR="007A3FA3" w:rsidRDefault="007A3FA3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329EEA4E" w14:textId="77777777" w:rsidR="007A3FA3" w:rsidRDefault="007A3FA3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610E9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99394EF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E2993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280DE33E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26023" w14:textId="77777777" w:rsidR="007A3FA3" w:rsidRDefault="007A3FA3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4CCFFF6D" w14:textId="77777777" w:rsidR="007A3FA3" w:rsidRDefault="007A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68"/>
    <w:rsid w:val="00012DBE"/>
    <w:rsid w:val="000A1D81"/>
    <w:rsid w:val="000C04B6"/>
    <w:rsid w:val="00111ED3"/>
    <w:rsid w:val="001213E6"/>
    <w:rsid w:val="00134DB6"/>
    <w:rsid w:val="0017765D"/>
    <w:rsid w:val="001901EE"/>
    <w:rsid w:val="001C190E"/>
    <w:rsid w:val="001C5CEA"/>
    <w:rsid w:val="001D6273"/>
    <w:rsid w:val="002168F4"/>
    <w:rsid w:val="002A727C"/>
    <w:rsid w:val="002D6AF5"/>
    <w:rsid w:val="002E3232"/>
    <w:rsid w:val="002E4D54"/>
    <w:rsid w:val="00306D89"/>
    <w:rsid w:val="00343900"/>
    <w:rsid w:val="003577F5"/>
    <w:rsid w:val="003A4C8A"/>
    <w:rsid w:val="003E772E"/>
    <w:rsid w:val="003F3BB4"/>
    <w:rsid w:val="004023D6"/>
    <w:rsid w:val="004C495A"/>
    <w:rsid w:val="004D0174"/>
    <w:rsid w:val="005421AB"/>
    <w:rsid w:val="00561F2F"/>
    <w:rsid w:val="005714A4"/>
    <w:rsid w:val="005D2707"/>
    <w:rsid w:val="005E63A6"/>
    <w:rsid w:val="00606255"/>
    <w:rsid w:val="0061275C"/>
    <w:rsid w:val="0063438E"/>
    <w:rsid w:val="006B1689"/>
    <w:rsid w:val="006B607A"/>
    <w:rsid w:val="007264A3"/>
    <w:rsid w:val="007A3FA3"/>
    <w:rsid w:val="007D451C"/>
    <w:rsid w:val="00826224"/>
    <w:rsid w:val="008507AB"/>
    <w:rsid w:val="00867F80"/>
    <w:rsid w:val="008E051B"/>
    <w:rsid w:val="008F6C64"/>
    <w:rsid w:val="00930A23"/>
    <w:rsid w:val="009314E1"/>
    <w:rsid w:val="00951EDB"/>
    <w:rsid w:val="009A671D"/>
    <w:rsid w:val="009C7354"/>
    <w:rsid w:val="009D464B"/>
    <w:rsid w:val="009E6D7F"/>
    <w:rsid w:val="009F7CBF"/>
    <w:rsid w:val="00A04DC9"/>
    <w:rsid w:val="00A11E73"/>
    <w:rsid w:val="00A17AB6"/>
    <w:rsid w:val="00A2521E"/>
    <w:rsid w:val="00A45BA7"/>
    <w:rsid w:val="00AE436A"/>
    <w:rsid w:val="00B277B3"/>
    <w:rsid w:val="00B357ED"/>
    <w:rsid w:val="00C114C9"/>
    <w:rsid w:val="00C135B1"/>
    <w:rsid w:val="00C74B79"/>
    <w:rsid w:val="00C921C9"/>
    <w:rsid w:val="00C92DF8"/>
    <w:rsid w:val="00CB3578"/>
    <w:rsid w:val="00D20AFA"/>
    <w:rsid w:val="00D55648"/>
    <w:rsid w:val="00E16443"/>
    <w:rsid w:val="00E36EE9"/>
    <w:rsid w:val="00E41D97"/>
    <w:rsid w:val="00F07681"/>
    <w:rsid w:val="00F13442"/>
    <w:rsid w:val="00F468AC"/>
    <w:rsid w:val="00F92C68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BAD1E"/>
  <w15:docId w15:val="{6B7C8017-2739-489E-A22E-B177B250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Verwijzingopmerking">
    <w:name w:val="annotation reference"/>
    <w:basedOn w:val="Standaardalinea-lettertype"/>
    <w:rsid w:val="00F92C6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92C68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92C68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92C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92C68"/>
    <w:rPr>
      <w:rFonts w:ascii="Verdana" w:hAnsi="Verdana"/>
      <w:b/>
      <w:bCs/>
    </w:rPr>
  </w:style>
  <w:style w:type="character" w:styleId="Hyperlink">
    <w:name w:val="Hyperlink"/>
    <w:basedOn w:val="Standaardalinea-lettertype"/>
    <w:rsid w:val="002D6AF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D6AF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07681"/>
    <w:pPr>
      <w:ind w:left="720"/>
      <w:contextualSpacing/>
    </w:pPr>
  </w:style>
  <w:style w:type="paragraph" w:styleId="Revisie">
    <w:name w:val="Revision"/>
    <w:hidden/>
    <w:uiPriority w:val="99"/>
    <w:semiHidden/>
    <w:rsid w:val="008E051B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421</ap:Words>
  <ap:Characters>2159</ap:Characters>
  <ap:DocSecurity>0</ap:DocSecurity>
  <ap:Lines>17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2575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2025-02-13T13:03:00.0000000Z</dcterms:created>
  <dcterms:modified xsi:type="dcterms:W3CDTF">2025-02-18T08:22:00.0000000Z</dcterms:modified>
  <dc:description>------------------------</dc:description>
  <dc:subject/>
  <keywords/>
  <version/>
  <category/>
</coreProperties>
</file>